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A83CA" w14:textId="77777777" w:rsidR="000D4560" w:rsidRPr="00304438" w:rsidRDefault="000D4560" w:rsidP="000D4560">
      <w:pPr>
        <w:framePr w:w="4445" w:h="2835" w:hRule="exact" w:hSpace="142" w:wrap="notBeside" w:vAnchor="page" w:hAnchor="text" w:y="1214"/>
      </w:pPr>
      <w:r w:rsidRPr="00304438">
        <w:t>Anträge ausschließlich per E-Mail an</w:t>
      </w:r>
    </w:p>
    <w:p w14:paraId="4D2E99C0" w14:textId="77777777" w:rsidR="000D4560" w:rsidRPr="00304438" w:rsidRDefault="000D4560" w:rsidP="000D4560">
      <w:pPr>
        <w:framePr w:w="4445" w:h="2835" w:hRule="exact" w:hSpace="142" w:wrap="notBeside" w:vAnchor="page" w:hAnchor="text" w:y="1214"/>
        <w:rPr>
          <w:rStyle w:val="BFTextFett8pt"/>
          <w:b w:val="0"/>
        </w:rPr>
      </w:pPr>
      <w:r w:rsidRPr="00304438">
        <w:rPr>
          <w:rStyle w:val="BFTextFett8pt"/>
          <w:b w:val="0"/>
        </w:rPr>
        <w:t>(Originale bitte nicht übersenden!)</w:t>
      </w:r>
    </w:p>
    <w:p w14:paraId="6235C73E" w14:textId="63AFA23C" w:rsidR="000D4560" w:rsidRPr="00304438" w:rsidRDefault="000D4560" w:rsidP="00CB46C6">
      <w:pPr>
        <w:framePr w:w="4445" w:h="2835" w:hRule="exact" w:hSpace="142" w:wrap="notBeside" w:vAnchor="page" w:hAnchor="text" w:y="1214"/>
        <w:spacing w:before="480"/>
      </w:pPr>
      <w:r w:rsidRPr="00304438">
        <w:t>Regierung von Oberbayern</w:t>
      </w:r>
    </w:p>
    <w:p w14:paraId="44297A4E" w14:textId="77777777" w:rsidR="000D4560" w:rsidRPr="00304438" w:rsidRDefault="000D4560" w:rsidP="000D4560">
      <w:pPr>
        <w:framePr w:w="4445" w:h="2835" w:hRule="exact" w:hSpace="142" w:wrap="notBeside" w:vAnchor="page" w:hAnchor="text" w:y="1214"/>
      </w:pPr>
      <w:r w:rsidRPr="00304438">
        <w:t>Sachgebiet 54 – Verbraucherschutz</w:t>
      </w:r>
    </w:p>
    <w:p w14:paraId="0645D895" w14:textId="77777777" w:rsidR="000D4560" w:rsidRPr="00304438" w:rsidRDefault="000D4560" w:rsidP="000D4560">
      <w:pPr>
        <w:framePr w:w="4445" w:h="2835" w:hRule="exact" w:hSpace="142" w:wrap="notBeside" w:vAnchor="page" w:hAnchor="text" w:y="1214"/>
        <w:spacing w:before="80"/>
      </w:pPr>
      <w:r w:rsidRPr="00304438">
        <w:t xml:space="preserve">E-Mail: </w:t>
      </w:r>
      <w:hyperlink r:id="rId9" w:history="1">
        <w:r w:rsidRPr="00304438">
          <w:rPr>
            <w:rStyle w:val="Hyperlink"/>
          </w:rPr>
          <w:t>tierversuche@reg-ob.bayern.de</w:t>
        </w:r>
      </w:hyperlink>
    </w:p>
    <w:p w14:paraId="77F6C9A2" w14:textId="77777777" w:rsidR="001469F1" w:rsidRDefault="00755518" w:rsidP="00AF1D73">
      <w:pPr>
        <w:pStyle w:val="BFberschrift1"/>
        <w:keepLines/>
        <w:tabs>
          <w:tab w:val="left" w:pos="426"/>
        </w:tabs>
      </w:pPr>
      <w:r>
        <w:t>Änderung eines Tierversuchsvorhabens</w:t>
      </w:r>
    </w:p>
    <w:p w14:paraId="278C02C9" w14:textId="4B9BC768" w:rsidR="000172B0" w:rsidRDefault="00755518" w:rsidP="00AF1D73">
      <w:pPr>
        <w:pStyle w:val="BFberschrift1"/>
        <w:keepLines/>
        <w:tabs>
          <w:tab w:val="left" w:pos="426"/>
        </w:tabs>
        <w:spacing w:before="0" w:after="120"/>
        <w:rPr>
          <w:rStyle w:val="BFText10pt"/>
        </w:rPr>
      </w:pPr>
      <w:r>
        <w:rPr>
          <w:rStyle w:val="BFText10pt"/>
        </w:rPr>
        <w:fldChar w:fldCharType="begin">
          <w:ffData>
            <w:name w:val="Kontrollkästchen3"/>
            <w:enabled/>
            <w:calcOnExit w:val="0"/>
            <w:checkBox>
              <w:sizeAuto/>
              <w:default w:val="0"/>
              <w:checked w:val="0"/>
            </w:checkBox>
          </w:ffData>
        </w:fldChar>
      </w:r>
      <w:bookmarkStart w:id="0" w:name="Kontrollkästchen3"/>
      <w:r>
        <w:rPr>
          <w:rStyle w:val="BFText10pt"/>
        </w:rPr>
        <w:instrText xml:space="preserve"> FORMCHECKBOX </w:instrText>
      </w:r>
      <w:r w:rsidR="00834E7C">
        <w:rPr>
          <w:rStyle w:val="BFText10pt"/>
        </w:rPr>
      </w:r>
      <w:r w:rsidR="00F27D87">
        <w:rPr>
          <w:rStyle w:val="BFText10pt"/>
        </w:rPr>
        <w:fldChar w:fldCharType="separate"/>
      </w:r>
      <w:r>
        <w:rPr>
          <w:rStyle w:val="BFText10pt"/>
        </w:rPr>
        <w:fldChar w:fldCharType="end"/>
      </w:r>
      <w:bookmarkEnd w:id="0"/>
      <w:r>
        <w:rPr>
          <w:rStyle w:val="BFText10pt"/>
        </w:rPr>
        <w:tab/>
        <w:t>Änderung zum genehmigten Tierversuchsvorhaben nach § 34 TierSchVersV</w:t>
      </w:r>
      <w:r>
        <w:rPr>
          <w:rStyle w:val="BFText10pt"/>
        </w:rPr>
        <w:br/>
      </w:r>
      <w:r>
        <w:rPr>
          <w:rStyle w:val="BFText10pt"/>
        </w:rPr>
        <w:fldChar w:fldCharType="begin">
          <w:ffData>
            <w:name w:val="Kontrollkästchen4"/>
            <w:enabled/>
            <w:calcOnExit w:val="0"/>
            <w:checkBox>
              <w:sizeAuto/>
              <w:default w:val="0"/>
              <w:checked w:val="0"/>
            </w:checkBox>
          </w:ffData>
        </w:fldChar>
      </w:r>
      <w:bookmarkStart w:id="1" w:name="Kontrollkästchen4"/>
      <w:r>
        <w:rPr>
          <w:rStyle w:val="BFText10pt"/>
        </w:rPr>
        <w:instrText xml:space="preserve"> FORMCHECKBOX </w:instrText>
      </w:r>
      <w:r w:rsidR="00834E7C">
        <w:rPr>
          <w:rStyle w:val="BFText10pt"/>
        </w:rPr>
      </w:r>
      <w:r w:rsidR="00F27D87">
        <w:rPr>
          <w:rStyle w:val="BFText10pt"/>
        </w:rPr>
        <w:fldChar w:fldCharType="separate"/>
      </w:r>
      <w:r>
        <w:rPr>
          <w:rStyle w:val="BFText10pt"/>
        </w:rPr>
        <w:fldChar w:fldCharType="end"/>
      </w:r>
      <w:bookmarkEnd w:id="1"/>
      <w:r>
        <w:rPr>
          <w:rStyle w:val="BFText10pt"/>
        </w:rPr>
        <w:tab/>
        <w:t>Änderung zum vereinfachten Tierversuchsvorhaben nach § 37 TierSchVersV</w:t>
      </w:r>
    </w:p>
    <w:tbl>
      <w:tblPr>
        <w:tblStyle w:val="BFTabelle"/>
        <w:tblW w:w="0" w:type="auto"/>
        <w:tblLook w:val="04A0" w:firstRow="1" w:lastRow="0" w:firstColumn="1" w:lastColumn="0" w:noHBand="0" w:noVBand="1"/>
      </w:tblPr>
      <w:tblGrid>
        <w:gridCol w:w="4886"/>
      </w:tblGrid>
      <w:tr w:rsidR="00755518" w:rsidRPr="00B92DF6" w14:paraId="512D1C86" w14:textId="77777777" w:rsidTr="006025C2">
        <w:tc>
          <w:tcPr>
            <w:tcW w:w="4886" w:type="dxa"/>
          </w:tcPr>
          <w:p w14:paraId="54FAEBCF" w14:textId="7B026DAC" w:rsidR="00755518" w:rsidRDefault="00755518" w:rsidP="00AF1D73">
            <w:pPr>
              <w:pStyle w:val="BFTabellen-LeittextnchteZeileStandard"/>
              <w:keepLines/>
            </w:pPr>
            <w:r>
              <w:t>Geschäftszeichen</w:t>
            </w:r>
          </w:p>
          <w:sdt>
            <w:sdtPr>
              <w:rPr>
                <w:rFonts w:cs="Arial"/>
                <w:szCs w:val="24"/>
              </w:rPr>
              <w:id w:val="-40134556"/>
              <w:placeholder>
                <w:docPart w:val="8CAC506ECB2B4F2ABB4A03729C453F1A"/>
              </w:placeholder>
              <w:showingPlcHdr/>
            </w:sdtPr>
            <w:sdtEndPr/>
            <w:sdtContent>
              <w:permStart w:id="1641239586" w:edGrp="everyone" w:displacedByCustomXml="prev"/>
              <w:p w14:paraId="39353C17" w14:textId="6FFC24EF" w:rsidR="00755518" w:rsidRPr="00D00A09" w:rsidRDefault="00D00A09" w:rsidP="00AF1D73">
                <w:pPr>
                  <w:keepLines/>
                  <w:spacing w:before="120" w:after="120"/>
                  <w:rPr>
                    <w:rFonts w:cs="Arial"/>
                    <w:szCs w:val="24"/>
                  </w:rPr>
                </w:pPr>
                <w:r>
                  <w:rPr>
                    <w:rStyle w:val="Platzhaltertext"/>
                  </w:rPr>
                  <w:t>Texteingabe</w:t>
                </w:r>
              </w:p>
              <w:permEnd w:id="1641239586" w:displacedByCustomXml="next"/>
            </w:sdtContent>
          </w:sdt>
        </w:tc>
      </w:tr>
    </w:tbl>
    <w:p w14:paraId="41539C75" w14:textId="53EAD796" w:rsidR="0076595A" w:rsidRPr="00EA728E" w:rsidRDefault="00A600CA" w:rsidP="00AF1D73">
      <w:pPr>
        <w:pStyle w:val="BFberschrift2"/>
        <w:keepLines/>
        <w:spacing w:before="600"/>
      </w:pPr>
      <w:r>
        <w:t>Angaben zur antragstellenden Person</w:t>
      </w:r>
    </w:p>
    <w:tbl>
      <w:tblPr>
        <w:tblStyle w:val="BFTabelle"/>
        <w:tblW w:w="0" w:type="auto"/>
        <w:tblLook w:val="04A0" w:firstRow="1" w:lastRow="0" w:firstColumn="1" w:lastColumn="0" w:noHBand="0" w:noVBand="1"/>
      </w:tblPr>
      <w:tblGrid>
        <w:gridCol w:w="4886"/>
        <w:gridCol w:w="4887"/>
      </w:tblGrid>
      <w:tr w:rsidR="0076595A" w:rsidRPr="00B92DF6" w14:paraId="61BDED45" w14:textId="77777777" w:rsidTr="0076595A">
        <w:tc>
          <w:tcPr>
            <w:tcW w:w="4886" w:type="dxa"/>
          </w:tcPr>
          <w:p w14:paraId="7A5F891A" w14:textId="77777777" w:rsidR="00274B48" w:rsidRDefault="00AE2F24" w:rsidP="00AE2F24">
            <w:pPr>
              <w:pStyle w:val="BFTabellen-LeittextnchteZeileStandard"/>
            </w:pPr>
            <w:r>
              <w:t>Nachname</w:t>
            </w:r>
          </w:p>
          <w:sdt>
            <w:sdtPr>
              <w:rPr>
                <w:rFonts w:cs="Arial"/>
                <w:szCs w:val="24"/>
              </w:rPr>
              <w:id w:val="873965434"/>
              <w:placeholder>
                <w:docPart w:val="7471A468F72C4B64BB911B24046BAD05"/>
              </w:placeholder>
              <w:showingPlcHdr/>
            </w:sdtPr>
            <w:sdtEndPr/>
            <w:sdtContent>
              <w:permStart w:id="1105145099" w:edGrp="everyone" w:displacedByCustomXml="prev"/>
              <w:p w14:paraId="3FA5FA43" w14:textId="0E2DFC88" w:rsidR="00AE2F24" w:rsidRPr="00AE2F24" w:rsidRDefault="00AE2F24" w:rsidP="00AE2F24">
                <w:pPr>
                  <w:spacing w:before="120" w:after="120"/>
                  <w:rPr>
                    <w:rFonts w:cs="Arial"/>
                    <w:szCs w:val="24"/>
                  </w:rPr>
                </w:pPr>
                <w:r>
                  <w:rPr>
                    <w:rStyle w:val="Platzhaltertext"/>
                  </w:rPr>
                  <w:t>Texteingabe</w:t>
                </w:r>
              </w:p>
              <w:permEnd w:id="1105145099" w:displacedByCustomXml="next"/>
            </w:sdtContent>
          </w:sdt>
        </w:tc>
        <w:tc>
          <w:tcPr>
            <w:tcW w:w="4887" w:type="dxa"/>
          </w:tcPr>
          <w:p w14:paraId="023D5C2C" w14:textId="77777777" w:rsidR="005D52AE" w:rsidRDefault="0076595A" w:rsidP="003A0955">
            <w:pPr>
              <w:pStyle w:val="BFTabellen-LeittextnchteZeileStandard"/>
            </w:pPr>
            <w:r w:rsidRPr="00B92DF6">
              <w:t>Vorname</w:t>
            </w:r>
          </w:p>
          <w:sdt>
            <w:sdtPr>
              <w:rPr>
                <w:rFonts w:cs="Arial"/>
                <w:szCs w:val="24"/>
              </w:rPr>
              <w:id w:val="-1198380524"/>
              <w:placeholder>
                <w:docPart w:val="262E774A1FD34404B1D7F7DC571D4AA1"/>
              </w:placeholder>
              <w:showingPlcHdr/>
            </w:sdtPr>
            <w:sdtEndPr/>
            <w:sdtContent>
              <w:permStart w:id="1552566075" w:edGrp="everyone" w:displacedByCustomXml="prev"/>
              <w:p w14:paraId="5D7EBA4C" w14:textId="033AFAE9" w:rsidR="00274B48" w:rsidRPr="00D00A09" w:rsidRDefault="00D00A09" w:rsidP="003A0955">
                <w:pPr>
                  <w:spacing w:before="120" w:after="120"/>
                  <w:rPr>
                    <w:rFonts w:cs="Arial"/>
                    <w:szCs w:val="24"/>
                  </w:rPr>
                </w:pPr>
                <w:r>
                  <w:rPr>
                    <w:rStyle w:val="Platzhaltertext"/>
                  </w:rPr>
                  <w:t>Texteingabe</w:t>
                </w:r>
              </w:p>
              <w:permEnd w:id="1552566075" w:displacedByCustomXml="next"/>
            </w:sdtContent>
          </w:sdt>
        </w:tc>
      </w:tr>
    </w:tbl>
    <w:p w14:paraId="00937B3D" w14:textId="4F75229E" w:rsidR="0076595A" w:rsidRDefault="0076595A" w:rsidP="003A0955">
      <w:pPr>
        <w:pStyle w:val="BFTabellenabstand"/>
      </w:pPr>
    </w:p>
    <w:tbl>
      <w:tblPr>
        <w:tblStyle w:val="BFTabelle2"/>
        <w:tblW w:w="0" w:type="auto"/>
        <w:tblLook w:val="04A0" w:firstRow="1" w:lastRow="0" w:firstColumn="1" w:lastColumn="0" w:noHBand="0" w:noVBand="1"/>
      </w:tblPr>
      <w:tblGrid>
        <w:gridCol w:w="4886"/>
        <w:gridCol w:w="1419"/>
        <w:gridCol w:w="3468"/>
      </w:tblGrid>
      <w:tr w:rsidR="00755518" w:rsidRPr="00B92DF6" w14:paraId="0B69759C" w14:textId="77777777" w:rsidTr="006025C2">
        <w:tc>
          <w:tcPr>
            <w:tcW w:w="4886" w:type="dxa"/>
          </w:tcPr>
          <w:p w14:paraId="252A3DB7" w14:textId="77777777" w:rsidR="00755518" w:rsidRDefault="00755518" w:rsidP="00AE2F24">
            <w:pPr>
              <w:pStyle w:val="BFTabellen-LeittextnchteZeileStandard"/>
            </w:pPr>
            <w:r>
              <w:t xml:space="preserve">Dienstliche Anschrift: </w:t>
            </w:r>
            <w:r w:rsidRPr="00B92DF6">
              <w:t>Straße, Hausnummer</w:t>
            </w:r>
          </w:p>
          <w:sdt>
            <w:sdtPr>
              <w:rPr>
                <w:rFonts w:cs="Arial"/>
                <w:szCs w:val="24"/>
              </w:rPr>
              <w:id w:val="-845557833"/>
              <w:placeholder>
                <w:docPart w:val="138C2ED65F524C67A51FD979D6CFF277"/>
              </w:placeholder>
              <w:showingPlcHdr/>
            </w:sdtPr>
            <w:sdtEndPr/>
            <w:sdtContent>
              <w:permStart w:id="131531965" w:edGrp="everyone" w:displacedByCustomXml="prev"/>
              <w:p w14:paraId="4AD206AF" w14:textId="37DC08D5" w:rsidR="00AE2F24" w:rsidRPr="00AE2F24" w:rsidRDefault="00AE2F24" w:rsidP="00AE2F24">
                <w:pPr>
                  <w:spacing w:before="120" w:after="120"/>
                  <w:rPr>
                    <w:rFonts w:cs="Arial"/>
                    <w:szCs w:val="24"/>
                  </w:rPr>
                </w:pPr>
                <w:r>
                  <w:rPr>
                    <w:rStyle w:val="Platzhaltertext"/>
                  </w:rPr>
                  <w:t>Texteingabe</w:t>
                </w:r>
              </w:p>
              <w:permEnd w:id="131531965" w:displacedByCustomXml="next"/>
            </w:sdtContent>
          </w:sdt>
        </w:tc>
        <w:tc>
          <w:tcPr>
            <w:tcW w:w="1419" w:type="dxa"/>
          </w:tcPr>
          <w:p w14:paraId="76574FB9" w14:textId="77777777" w:rsidR="00755518" w:rsidRDefault="00755518" w:rsidP="003A0955">
            <w:pPr>
              <w:pStyle w:val="BFTabellen-LeittextnchteZeileStandard"/>
            </w:pPr>
            <w:r w:rsidRPr="00B92DF6">
              <w:t>Postleitzahl</w:t>
            </w:r>
          </w:p>
          <w:sdt>
            <w:sdtPr>
              <w:rPr>
                <w:rFonts w:cs="Arial"/>
                <w:szCs w:val="24"/>
              </w:rPr>
              <w:id w:val="289410475"/>
              <w:placeholder>
                <w:docPart w:val="2C79C36953BB46ACA070E8574CC7901E"/>
              </w:placeholder>
              <w:showingPlcHdr/>
            </w:sdtPr>
            <w:sdtEndPr/>
            <w:sdtContent>
              <w:permStart w:id="1628917734" w:edGrp="everyone" w:displacedByCustomXml="prev"/>
              <w:p w14:paraId="0E9A587B" w14:textId="3D746D4C" w:rsidR="00755518" w:rsidRPr="00D00A09" w:rsidRDefault="00D00A09" w:rsidP="003A0955">
                <w:pPr>
                  <w:spacing w:before="120" w:after="120"/>
                  <w:rPr>
                    <w:rFonts w:cs="Arial"/>
                    <w:szCs w:val="24"/>
                  </w:rPr>
                </w:pPr>
                <w:r>
                  <w:rPr>
                    <w:rStyle w:val="Platzhaltertext"/>
                  </w:rPr>
                  <w:t>Texteingabe</w:t>
                </w:r>
              </w:p>
              <w:permEnd w:id="1628917734" w:displacedByCustomXml="next"/>
            </w:sdtContent>
          </w:sdt>
        </w:tc>
        <w:tc>
          <w:tcPr>
            <w:tcW w:w="3468" w:type="dxa"/>
          </w:tcPr>
          <w:p w14:paraId="52412C4B" w14:textId="77777777" w:rsidR="00755518" w:rsidRDefault="00755518" w:rsidP="003A0955">
            <w:pPr>
              <w:pStyle w:val="BFTabellen-LeittextnchteZeileStandard"/>
            </w:pPr>
            <w:r w:rsidRPr="00B92DF6">
              <w:t>Ort</w:t>
            </w:r>
          </w:p>
          <w:sdt>
            <w:sdtPr>
              <w:rPr>
                <w:rFonts w:cs="Arial"/>
                <w:szCs w:val="24"/>
              </w:rPr>
              <w:id w:val="-521860764"/>
              <w:placeholder>
                <w:docPart w:val="0ABB17B8250640D59AF1E804C14888C5"/>
              </w:placeholder>
              <w:showingPlcHdr/>
            </w:sdtPr>
            <w:sdtEndPr/>
            <w:sdtContent>
              <w:permStart w:id="1927957288" w:edGrp="everyone" w:displacedByCustomXml="prev"/>
              <w:p w14:paraId="294D0945" w14:textId="4D6DA8D9" w:rsidR="00755518" w:rsidRPr="00D00A09" w:rsidRDefault="00D00A09" w:rsidP="003A0955">
                <w:pPr>
                  <w:spacing w:before="120" w:after="120"/>
                  <w:rPr>
                    <w:rFonts w:cs="Arial"/>
                    <w:szCs w:val="24"/>
                  </w:rPr>
                </w:pPr>
                <w:r>
                  <w:rPr>
                    <w:rStyle w:val="Platzhaltertext"/>
                  </w:rPr>
                  <w:t>Texteingabe</w:t>
                </w:r>
              </w:p>
              <w:permEnd w:id="1927957288" w:displacedByCustomXml="next"/>
            </w:sdtContent>
          </w:sdt>
        </w:tc>
      </w:tr>
    </w:tbl>
    <w:p w14:paraId="5BBDE20F" w14:textId="1631E891" w:rsidR="00755518" w:rsidRDefault="00755518" w:rsidP="003A0955">
      <w:pPr>
        <w:pStyle w:val="BFTabellenabstand"/>
      </w:pPr>
    </w:p>
    <w:tbl>
      <w:tblPr>
        <w:tblStyle w:val="BFTabelle2"/>
        <w:tblW w:w="0" w:type="auto"/>
        <w:tblLook w:val="04A0" w:firstRow="1" w:lastRow="0" w:firstColumn="1" w:lastColumn="0" w:noHBand="0" w:noVBand="1"/>
      </w:tblPr>
      <w:tblGrid>
        <w:gridCol w:w="3754"/>
        <w:gridCol w:w="6019"/>
      </w:tblGrid>
      <w:tr w:rsidR="00755518" w:rsidRPr="00B92DF6" w14:paraId="071120A7" w14:textId="77777777" w:rsidTr="000D4560">
        <w:tc>
          <w:tcPr>
            <w:tcW w:w="3754" w:type="dxa"/>
          </w:tcPr>
          <w:p w14:paraId="1A5BE0C2" w14:textId="77777777" w:rsidR="00755518" w:rsidRDefault="00755518" w:rsidP="003A0955">
            <w:pPr>
              <w:pStyle w:val="BFTabellen-LeittextnchteZeileStandard"/>
            </w:pPr>
            <w:r>
              <w:t>Telefon</w:t>
            </w:r>
          </w:p>
          <w:sdt>
            <w:sdtPr>
              <w:rPr>
                <w:rFonts w:cs="Arial"/>
                <w:szCs w:val="24"/>
              </w:rPr>
              <w:id w:val="1584807392"/>
              <w:placeholder>
                <w:docPart w:val="C72B9DFE17E04B27A9BDE027217BA1B9"/>
              </w:placeholder>
              <w:showingPlcHdr/>
            </w:sdtPr>
            <w:sdtEndPr/>
            <w:sdtContent>
              <w:permStart w:id="257688125" w:edGrp="everyone" w:displacedByCustomXml="prev"/>
              <w:p w14:paraId="51CA22BB" w14:textId="7A98999A" w:rsidR="00755518" w:rsidRPr="00D00A09" w:rsidRDefault="00AE2F24" w:rsidP="004F4CCD">
                <w:pPr>
                  <w:spacing w:before="120" w:after="120"/>
                  <w:rPr>
                    <w:rFonts w:cs="Arial"/>
                    <w:szCs w:val="24"/>
                  </w:rPr>
                </w:pPr>
                <w:r>
                  <w:rPr>
                    <w:rStyle w:val="Platzhaltertext"/>
                  </w:rPr>
                  <w:t>Texteingabe</w:t>
                </w:r>
              </w:p>
              <w:permEnd w:id="257688125" w:displacedByCustomXml="next"/>
            </w:sdtContent>
          </w:sdt>
        </w:tc>
        <w:tc>
          <w:tcPr>
            <w:tcW w:w="6019" w:type="dxa"/>
          </w:tcPr>
          <w:p w14:paraId="52A338DF" w14:textId="0C3E1562" w:rsidR="00755518" w:rsidRDefault="000D4560" w:rsidP="003A0955">
            <w:pPr>
              <w:pStyle w:val="BFTabellen-LeittextnchteZeileStandard"/>
            </w:pPr>
            <w:r>
              <w:t>E-Mail</w:t>
            </w:r>
          </w:p>
          <w:sdt>
            <w:sdtPr>
              <w:rPr>
                <w:rFonts w:cs="Arial"/>
                <w:szCs w:val="24"/>
              </w:rPr>
              <w:id w:val="-870223285"/>
              <w:placeholder>
                <w:docPart w:val="B6B76D46CB9A44C5B46BFDEADCA90EBD"/>
              </w:placeholder>
              <w:showingPlcHdr/>
            </w:sdtPr>
            <w:sdtEndPr/>
            <w:sdtContent>
              <w:permStart w:id="721289590" w:edGrp="everyone" w:displacedByCustomXml="prev"/>
              <w:p w14:paraId="5AC9B427" w14:textId="28952F7A" w:rsidR="00755518" w:rsidRPr="00D00A09" w:rsidRDefault="00D00A09" w:rsidP="003A0955">
                <w:pPr>
                  <w:spacing w:before="120" w:after="120"/>
                  <w:rPr>
                    <w:rFonts w:cs="Arial"/>
                    <w:szCs w:val="24"/>
                  </w:rPr>
                </w:pPr>
                <w:r>
                  <w:rPr>
                    <w:rStyle w:val="Platzhaltertext"/>
                  </w:rPr>
                  <w:t>Texteingabe</w:t>
                </w:r>
              </w:p>
              <w:permEnd w:id="721289590" w:displacedByCustomXml="next"/>
            </w:sdtContent>
          </w:sdt>
        </w:tc>
      </w:tr>
    </w:tbl>
    <w:p w14:paraId="13B3C391" w14:textId="3B5A10D7" w:rsidR="00755518" w:rsidRDefault="00755518" w:rsidP="003A0955">
      <w:pPr>
        <w:pStyle w:val="BFTabellenabstand"/>
      </w:pPr>
    </w:p>
    <w:p w14:paraId="6BF226D1" w14:textId="227DEEE5" w:rsidR="00D036EB" w:rsidRDefault="00755518" w:rsidP="003A0955">
      <w:pPr>
        <w:pStyle w:val="BFberschrift2"/>
        <w:keepNext w:val="0"/>
        <w:spacing w:before="360"/>
      </w:pPr>
      <w:r>
        <w:t>Tierschutzbeauftragte/Tierschutzbeauftragter</w:t>
      </w:r>
    </w:p>
    <w:tbl>
      <w:tblPr>
        <w:tblStyle w:val="BFTabelle"/>
        <w:tblW w:w="0" w:type="auto"/>
        <w:tblLook w:val="04A0" w:firstRow="1" w:lastRow="0" w:firstColumn="1" w:lastColumn="0" w:noHBand="0" w:noVBand="1"/>
      </w:tblPr>
      <w:tblGrid>
        <w:gridCol w:w="4886"/>
        <w:gridCol w:w="4887"/>
      </w:tblGrid>
      <w:tr w:rsidR="00755518" w:rsidRPr="00B92DF6" w14:paraId="6718531C" w14:textId="77777777" w:rsidTr="006025C2">
        <w:tc>
          <w:tcPr>
            <w:tcW w:w="4886" w:type="dxa"/>
          </w:tcPr>
          <w:p w14:paraId="78B1753F" w14:textId="77777777" w:rsidR="00755518" w:rsidRDefault="00755518" w:rsidP="003A0955">
            <w:pPr>
              <w:pStyle w:val="BFTabellen-LeittextnchteZeileStandard"/>
            </w:pPr>
            <w:r w:rsidRPr="00B92DF6">
              <w:t>Name</w:t>
            </w:r>
          </w:p>
          <w:sdt>
            <w:sdtPr>
              <w:rPr>
                <w:rFonts w:cs="Arial"/>
                <w:szCs w:val="24"/>
              </w:rPr>
              <w:id w:val="-1737469146"/>
              <w:placeholder>
                <w:docPart w:val="E8AF07F99FC34AE3996DD8585CCEB060"/>
              </w:placeholder>
              <w:showingPlcHdr/>
            </w:sdtPr>
            <w:sdtEndPr/>
            <w:sdtContent>
              <w:permStart w:id="770251831" w:edGrp="everyone" w:displacedByCustomXml="prev"/>
              <w:p w14:paraId="4AEBFC21" w14:textId="04350F99" w:rsidR="00755518" w:rsidRPr="00D00A09" w:rsidRDefault="00D00A09" w:rsidP="003A0955">
                <w:pPr>
                  <w:spacing w:before="120" w:after="120"/>
                  <w:rPr>
                    <w:rFonts w:cs="Arial"/>
                    <w:szCs w:val="24"/>
                  </w:rPr>
                </w:pPr>
                <w:r>
                  <w:rPr>
                    <w:rStyle w:val="Platzhaltertext"/>
                  </w:rPr>
                  <w:t>Texteingabe</w:t>
                </w:r>
              </w:p>
              <w:permEnd w:id="770251831" w:displacedByCustomXml="next"/>
            </w:sdtContent>
          </w:sdt>
        </w:tc>
        <w:tc>
          <w:tcPr>
            <w:tcW w:w="4887" w:type="dxa"/>
          </w:tcPr>
          <w:p w14:paraId="5A345CC5" w14:textId="77777777" w:rsidR="00755518" w:rsidRDefault="00755518" w:rsidP="003A0955">
            <w:pPr>
              <w:pStyle w:val="BFTabellen-LeittextnchteZeileStandard"/>
            </w:pPr>
            <w:r w:rsidRPr="00B92DF6">
              <w:t>Vorname</w:t>
            </w:r>
          </w:p>
          <w:sdt>
            <w:sdtPr>
              <w:rPr>
                <w:rFonts w:cs="Arial"/>
                <w:szCs w:val="24"/>
              </w:rPr>
              <w:id w:val="-1756816735"/>
              <w:placeholder>
                <w:docPart w:val="20735EF5065F44D2919EF419B097AE74"/>
              </w:placeholder>
              <w:showingPlcHdr/>
            </w:sdtPr>
            <w:sdtEndPr/>
            <w:sdtContent>
              <w:permStart w:id="282031095" w:edGrp="everyone" w:displacedByCustomXml="prev"/>
              <w:p w14:paraId="25D7E927" w14:textId="0EE048BE" w:rsidR="00755518" w:rsidRPr="00D00A09" w:rsidRDefault="00D00A09" w:rsidP="003A0955">
                <w:pPr>
                  <w:spacing w:before="120" w:after="120"/>
                  <w:rPr>
                    <w:rFonts w:cs="Arial"/>
                    <w:szCs w:val="24"/>
                  </w:rPr>
                </w:pPr>
                <w:r>
                  <w:rPr>
                    <w:rStyle w:val="Platzhaltertext"/>
                  </w:rPr>
                  <w:t>Texteingabe</w:t>
                </w:r>
              </w:p>
              <w:permEnd w:id="282031095" w:displacedByCustomXml="next"/>
            </w:sdtContent>
          </w:sdt>
        </w:tc>
      </w:tr>
    </w:tbl>
    <w:p w14:paraId="54428DFF" w14:textId="4B805FAD" w:rsidR="00755518" w:rsidRDefault="0088316A" w:rsidP="00AF1D73">
      <w:pPr>
        <w:pStyle w:val="BFFlietextAbstandvor10"/>
        <w:keepLines/>
        <w:numPr>
          <w:ilvl w:val="0"/>
          <w:numId w:val="30"/>
        </w:numPr>
        <w:spacing w:before="480"/>
        <w:ind w:left="425" w:hanging="425"/>
        <w:rPr>
          <w:rStyle w:val="BFText10pt"/>
        </w:rPr>
      </w:pPr>
      <w:r w:rsidRPr="0088316A">
        <w:rPr>
          <w:rStyle w:val="BFTextFett10pt"/>
        </w:rPr>
        <w:t>Die Änderung</w:t>
      </w:r>
      <w:r>
        <w:rPr>
          <w:rStyle w:val="BFTextFett10pt"/>
        </w:rPr>
        <w:t xml:space="preserve"> wird seitens der Antragstellerin/des Antragstellers eingestuft als </w:t>
      </w:r>
      <w:r w:rsidRPr="0088316A">
        <w:rPr>
          <w:rStyle w:val="BFTextkursiv10pt"/>
        </w:rPr>
        <w:t>(die endgültige Entscheidung obliegt der Behörde)</w:t>
      </w:r>
    </w:p>
    <w:p w14:paraId="16E35F6B" w14:textId="03BE4FB4" w:rsidR="0088316A" w:rsidRDefault="0088316A" w:rsidP="00AF1D73">
      <w:pPr>
        <w:keepLines/>
        <w:tabs>
          <w:tab w:val="left" w:pos="851"/>
        </w:tabs>
        <w:spacing w:before="120"/>
        <w:ind w:left="822" w:hanging="425"/>
        <w:rPr>
          <w:rStyle w:val="BFTextkursiv10pt"/>
          <w:rFonts w:eastAsia="Kozuka Mincho Pr6N"/>
        </w:rPr>
      </w:pPr>
      <w:r w:rsidRPr="00395A1C">
        <w:rPr>
          <w:rStyle w:val="BFTextFett10pt"/>
          <w:rFonts w:eastAsia="Kozuka Mincho Pr6N"/>
        </w:rPr>
        <w:fldChar w:fldCharType="begin">
          <w:ffData>
            <w:name w:val="Kontrollkästchen5"/>
            <w:enabled/>
            <w:calcOnExit w:val="0"/>
            <w:checkBox>
              <w:sizeAuto/>
              <w:default w:val="0"/>
              <w:checked w:val="0"/>
            </w:checkBox>
          </w:ffData>
        </w:fldChar>
      </w:r>
      <w:bookmarkStart w:id="2" w:name="Kontrollkästchen5"/>
      <w:r w:rsidRPr="00395A1C">
        <w:rPr>
          <w:rStyle w:val="BFTextFett10pt"/>
          <w:rFonts w:eastAsia="Kozuka Mincho Pr6N"/>
        </w:rPr>
        <w:instrText xml:space="preserve"> FORMCHECKBOX </w:instrText>
      </w:r>
      <w:r w:rsidR="00F27D87">
        <w:rPr>
          <w:rStyle w:val="BFTextFett10pt"/>
          <w:rFonts w:eastAsia="Kozuka Mincho Pr6N"/>
        </w:rPr>
      </w:r>
      <w:r w:rsidR="00F27D87">
        <w:rPr>
          <w:rStyle w:val="BFTextFett10pt"/>
          <w:rFonts w:eastAsia="Kozuka Mincho Pr6N"/>
        </w:rPr>
        <w:fldChar w:fldCharType="separate"/>
      </w:r>
      <w:r w:rsidRPr="00395A1C">
        <w:rPr>
          <w:rStyle w:val="BFTextFett10pt"/>
          <w:rFonts w:eastAsia="Kozuka Mincho Pr6N"/>
        </w:rPr>
        <w:fldChar w:fldCharType="end"/>
      </w:r>
      <w:bookmarkEnd w:id="2"/>
      <w:r w:rsidRPr="00395A1C">
        <w:rPr>
          <w:rStyle w:val="BFTextFett10pt"/>
          <w:rFonts w:eastAsia="Kozuka Mincho Pr6N"/>
        </w:rPr>
        <w:tab/>
      </w:r>
      <w:r w:rsidR="00395A1C">
        <w:rPr>
          <w:rStyle w:val="BFTextFett10pt"/>
          <w:rFonts w:eastAsia="Kozuka Mincho Pr6N"/>
        </w:rPr>
        <w:t xml:space="preserve">genehmigungspflichtig </w:t>
      </w:r>
      <w:r w:rsidR="00395A1C" w:rsidRPr="00395A1C">
        <w:rPr>
          <w:rStyle w:val="BFText10pt"/>
          <w:rFonts w:eastAsia="Kozuka Mincho Pr6N"/>
        </w:rPr>
        <w:t>gemäß</w:t>
      </w:r>
      <w:r w:rsidR="00395A1C">
        <w:rPr>
          <w:rStyle w:val="BFText10pt"/>
          <w:rFonts w:eastAsia="Kozuka Mincho Pr6N"/>
        </w:rPr>
        <w:t xml:space="preserve"> § 34 Abs. 1 TierSchVersV </w:t>
      </w:r>
      <w:r w:rsidR="00395A1C" w:rsidRPr="00395A1C">
        <w:rPr>
          <w:rStyle w:val="BFTextkursiv10pt"/>
          <w:rFonts w:eastAsia="Kozuka Mincho Pr6N"/>
        </w:rPr>
        <w:t>(eine aktualisierte Version der NTP (PDF-Format) ist beizufügen)</w:t>
      </w:r>
    </w:p>
    <w:p w14:paraId="78951ABA" w14:textId="5BA0E348" w:rsidR="00395A1C" w:rsidRDefault="00395A1C" w:rsidP="00AF1D73">
      <w:pPr>
        <w:keepLines/>
        <w:tabs>
          <w:tab w:val="left" w:pos="851"/>
        </w:tabs>
        <w:spacing w:before="120" w:after="120"/>
        <w:ind w:left="822" w:hanging="425"/>
        <w:rPr>
          <w:rStyle w:val="BFText10pt"/>
          <w:rFonts w:eastAsia="Kozuka Mincho Pr6N"/>
        </w:rPr>
      </w:pPr>
      <w:r w:rsidRPr="00395A1C">
        <w:rPr>
          <w:rStyle w:val="BFTextFett10pt"/>
          <w:rFonts w:eastAsia="Kozuka Mincho Pr6N"/>
        </w:rPr>
        <w:fldChar w:fldCharType="begin">
          <w:ffData>
            <w:name w:val="Kontrollkästchen5"/>
            <w:enabled/>
            <w:calcOnExit w:val="0"/>
            <w:checkBox>
              <w:sizeAuto/>
              <w:default w:val="0"/>
              <w:checked w:val="0"/>
            </w:checkBox>
          </w:ffData>
        </w:fldChar>
      </w:r>
      <w:r w:rsidRPr="00395A1C">
        <w:rPr>
          <w:rStyle w:val="BFTextFett10pt"/>
          <w:rFonts w:eastAsia="Kozuka Mincho Pr6N"/>
        </w:rPr>
        <w:instrText xml:space="preserve"> FORMCHECKBOX </w:instrText>
      </w:r>
      <w:r w:rsidR="00F27D87">
        <w:rPr>
          <w:rStyle w:val="BFTextFett10pt"/>
          <w:rFonts w:eastAsia="Kozuka Mincho Pr6N"/>
        </w:rPr>
      </w:r>
      <w:r w:rsidR="00F27D87">
        <w:rPr>
          <w:rStyle w:val="BFTextFett10pt"/>
          <w:rFonts w:eastAsia="Kozuka Mincho Pr6N"/>
        </w:rPr>
        <w:fldChar w:fldCharType="separate"/>
      </w:r>
      <w:r w:rsidRPr="00395A1C">
        <w:rPr>
          <w:rStyle w:val="BFTextFett10pt"/>
          <w:rFonts w:eastAsia="Kozuka Mincho Pr6N"/>
        </w:rPr>
        <w:fldChar w:fldCharType="end"/>
      </w:r>
      <w:r w:rsidRPr="00395A1C">
        <w:rPr>
          <w:rStyle w:val="BFTextFett10pt"/>
          <w:rFonts w:eastAsia="Kozuka Mincho Pr6N"/>
        </w:rPr>
        <w:tab/>
      </w:r>
      <w:r>
        <w:rPr>
          <w:rStyle w:val="BFTextFett10pt"/>
          <w:rFonts w:eastAsia="Kozuka Mincho Pr6N"/>
        </w:rPr>
        <w:t xml:space="preserve">anzeigepflichtig </w:t>
      </w:r>
      <w:r w:rsidRPr="00395A1C">
        <w:rPr>
          <w:rStyle w:val="BFText10pt"/>
          <w:rFonts w:eastAsia="Kozuka Mincho Pr6N"/>
        </w:rPr>
        <w:t>gemäß</w:t>
      </w:r>
      <w:r>
        <w:rPr>
          <w:rStyle w:val="BFText10pt"/>
          <w:rFonts w:eastAsia="Kozuka Mincho Pr6N"/>
        </w:rPr>
        <w:t xml:space="preserve"> § 34 Abs. 3 TierSchVersV</w:t>
      </w:r>
    </w:p>
    <w:tbl>
      <w:tblPr>
        <w:tblStyle w:val="Tabellenraster"/>
        <w:tblW w:w="0" w:type="auto"/>
        <w:tblInd w:w="817"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003"/>
      </w:tblGrid>
      <w:tr w:rsidR="00232D39" w14:paraId="1A03B6A2" w14:textId="77777777" w:rsidTr="002B73F0">
        <w:tc>
          <w:tcPr>
            <w:tcW w:w="9003" w:type="dxa"/>
          </w:tcPr>
          <w:p w14:paraId="36F61801" w14:textId="22EBF7DF" w:rsidR="00232D39" w:rsidRDefault="00232D39" w:rsidP="003A0955">
            <w:pPr>
              <w:pStyle w:val="BFTabellen-LeittextnchteZeileStandard"/>
              <w:spacing w:after="0"/>
              <w:rPr>
                <w:rStyle w:val="BFTextkursiv10pt"/>
                <w:rFonts w:eastAsia="Kozuka Mincho Pr6N"/>
              </w:rPr>
            </w:pPr>
            <w:r>
              <w:t>Begründung</w:t>
            </w:r>
          </w:p>
        </w:tc>
      </w:tr>
    </w:tbl>
    <w:p w14:paraId="3C57BD04" w14:textId="4CB2879F" w:rsidR="00472208" w:rsidRDefault="00472208" w:rsidP="004F4CCD">
      <w:pPr>
        <w:spacing w:before="120" w:after="120"/>
        <w:rPr>
          <w:rFonts w:cs="Arial"/>
          <w:szCs w:val="24"/>
        </w:rPr>
        <w:sectPr w:rsidR="00472208" w:rsidSect="00D644D3">
          <w:footerReference w:type="default" r:id="rId10"/>
          <w:footerReference w:type="first" r:id="rId11"/>
          <w:type w:val="continuous"/>
          <w:pgSz w:w="11906" w:h="16838" w:code="9"/>
          <w:pgMar w:top="1134" w:right="851" w:bottom="1134" w:left="1418" w:header="709" w:footer="227" w:gutter="0"/>
          <w:cols w:space="708"/>
          <w:titlePg/>
          <w:docGrid w:linePitch="360"/>
        </w:sectPr>
      </w:pPr>
      <w:permStart w:id="1800893216" w:edGrp="everyone" w:colFirst="0" w:colLast="0"/>
    </w:p>
    <w:tbl>
      <w:tblPr>
        <w:tblStyle w:val="Tabellenraster"/>
        <w:tblW w:w="0" w:type="auto"/>
        <w:tblInd w:w="817" w:type="dxa"/>
        <w:tblBorders>
          <w:top w:val="none" w:sz="0" w:space="0" w:color="auto"/>
          <w:insideH w:val="none" w:sz="0" w:space="0" w:color="auto"/>
        </w:tblBorders>
        <w:tblLook w:val="04A0" w:firstRow="1" w:lastRow="0" w:firstColumn="1" w:lastColumn="0" w:noHBand="0" w:noVBand="1"/>
      </w:tblPr>
      <w:tblGrid>
        <w:gridCol w:w="9003"/>
      </w:tblGrid>
      <w:tr w:rsidR="00232D39" w14:paraId="68C3E1FF" w14:textId="77777777" w:rsidTr="001B5ECE">
        <w:tc>
          <w:tcPr>
            <w:tcW w:w="9003" w:type="dxa"/>
          </w:tcPr>
          <w:sdt>
            <w:sdtPr>
              <w:rPr>
                <w:rFonts w:cs="Arial"/>
                <w:szCs w:val="24"/>
              </w:rPr>
              <w:id w:val="1729728510"/>
              <w:placeholder>
                <w:docPart w:val="856040DCBFAF4840AB916F3594B56481"/>
              </w:placeholder>
              <w:showingPlcHdr/>
            </w:sdtPr>
            <w:sdtEndPr/>
            <w:sdtContent>
              <w:p w14:paraId="1B821748" w14:textId="616288DB" w:rsidR="00232D39" w:rsidRPr="00232D39" w:rsidRDefault="00472208" w:rsidP="00472208">
                <w:pPr>
                  <w:spacing w:before="120" w:after="120"/>
                  <w:rPr>
                    <w:rStyle w:val="BFTextkursiv10pt"/>
                    <w:rFonts w:cs="Arial"/>
                    <w:i w:val="0"/>
                    <w:szCs w:val="24"/>
                  </w:rPr>
                </w:pPr>
                <w:r>
                  <w:rPr>
                    <w:rStyle w:val="Platzhaltertext"/>
                  </w:rPr>
                  <w:t>Texteingabe</w:t>
                </w:r>
              </w:p>
            </w:sdtContent>
          </w:sdt>
        </w:tc>
      </w:tr>
      <w:permEnd w:id="1800893216"/>
    </w:tbl>
    <w:p w14:paraId="335A9102" w14:textId="77777777" w:rsidR="002B73F0" w:rsidRDefault="002B73F0" w:rsidP="003A0955">
      <w:pPr>
        <w:pStyle w:val="BFFlietextAbstandvor10"/>
        <w:numPr>
          <w:ilvl w:val="0"/>
          <w:numId w:val="30"/>
        </w:numPr>
        <w:spacing w:before="360" w:after="120"/>
        <w:ind w:left="425" w:hanging="425"/>
        <w:rPr>
          <w:rStyle w:val="BFTextFett10pt"/>
        </w:rPr>
        <w:sectPr w:rsidR="002B73F0" w:rsidSect="00D644D3">
          <w:type w:val="continuous"/>
          <w:pgSz w:w="11906" w:h="16838" w:code="9"/>
          <w:pgMar w:top="1134" w:right="851" w:bottom="1134" w:left="1418" w:header="709" w:footer="227" w:gutter="0"/>
          <w:cols w:space="708"/>
          <w:formProt w:val="0"/>
          <w:titlePg/>
          <w:docGrid w:linePitch="360"/>
        </w:sectPr>
      </w:pPr>
    </w:p>
    <w:p w14:paraId="183EFA48" w14:textId="6903016D" w:rsidR="00232D39" w:rsidRDefault="003E77C5" w:rsidP="003A0955">
      <w:pPr>
        <w:pStyle w:val="BFFlietextAbstandvor10"/>
        <w:numPr>
          <w:ilvl w:val="0"/>
          <w:numId w:val="30"/>
        </w:numPr>
        <w:spacing w:before="360" w:after="120"/>
        <w:ind w:left="425" w:hanging="425"/>
        <w:rPr>
          <w:rStyle w:val="BFTextFett10pt"/>
        </w:rPr>
      </w:pPr>
      <w:r w:rsidRPr="003E77C5">
        <w:rPr>
          <w:rStyle w:val="BFTextFett10pt"/>
        </w:rPr>
        <w:t>Be</w:t>
      </w:r>
      <w:r>
        <w:rPr>
          <w:rStyle w:val="BFTextFett10pt"/>
        </w:rPr>
        <w:t>zeichnung des Versuchsvorhabens</w:t>
      </w:r>
    </w:p>
    <w:tbl>
      <w:tblPr>
        <w:tblStyle w:val="Tabellenraster"/>
        <w:tblW w:w="0" w:type="auto"/>
        <w:tblInd w:w="39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428"/>
      </w:tblGrid>
      <w:tr w:rsidR="009111BA" w14:paraId="65591485" w14:textId="77777777" w:rsidTr="002B73F0">
        <w:tc>
          <w:tcPr>
            <w:tcW w:w="9428" w:type="dxa"/>
          </w:tcPr>
          <w:p w14:paraId="42D44B49" w14:textId="640B52C5" w:rsidR="009111BA" w:rsidRDefault="009111BA" w:rsidP="003A0955">
            <w:pPr>
              <w:pStyle w:val="BFTabellen-LeittextnchteZeileStandard"/>
              <w:spacing w:after="0"/>
              <w:rPr>
                <w:rStyle w:val="BFTextkursiv10pt"/>
                <w:rFonts w:eastAsia="Kozuka Mincho Pr6N"/>
              </w:rPr>
            </w:pPr>
            <w:r>
              <w:t>Titel des Antrags bzw. der Anzeige</w:t>
            </w:r>
          </w:p>
        </w:tc>
      </w:tr>
    </w:tbl>
    <w:p w14:paraId="474D5D63" w14:textId="77777777" w:rsidR="002B73F0" w:rsidRDefault="002B73F0" w:rsidP="003A0955">
      <w:pPr>
        <w:spacing w:before="120" w:after="120"/>
        <w:rPr>
          <w:rFonts w:cs="Arial"/>
          <w:szCs w:val="24"/>
        </w:rPr>
        <w:sectPr w:rsidR="002B73F0" w:rsidSect="00D644D3">
          <w:type w:val="continuous"/>
          <w:pgSz w:w="11906" w:h="16838" w:code="9"/>
          <w:pgMar w:top="1134" w:right="851" w:bottom="1134" w:left="1418" w:header="709" w:footer="227" w:gutter="0"/>
          <w:cols w:space="708"/>
          <w:titlePg/>
          <w:docGrid w:linePitch="360"/>
        </w:sectPr>
      </w:pPr>
      <w:permStart w:id="1514484811" w:edGrp="everyone" w:colFirst="0" w:colLast="0"/>
    </w:p>
    <w:tbl>
      <w:tblPr>
        <w:tblStyle w:val="Tabellenraster"/>
        <w:tblW w:w="0" w:type="auto"/>
        <w:tblInd w:w="392" w:type="dxa"/>
        <w:tblBorders>
          <w:top w:val="none" w:sz="0" w:space="0" w:color="auto"/>
          <w:insideH w:val="none" w:sz="0" w:space="0" w:color="auto"/>
        </w:tblBorders>
        <w:tblLook w:val="04A0" w:firstRow="1" w:lastRow="0" w:firstColumn="1" w:lastColumn="0" w:noHBand="0" w:noVBand="1"/>
      </w:tblPr>
      <w:tblGrid>
        <w:gridCol w:w="9428"/>
      </w:tblGrid>
      <w:tr w:rsidR="009111BA" w14:paraId="1B4573D2" w14:textId="77777777" w:rsidTr="009111BA">
        <w:tc>
          <w:tcPr>
            <w:tcW w:w="9428" w:type="dxa"/>
          </w:tcPr>
          <w:sdt>
            <w:sdtPr>
              <w:rPr>
                <w:rFonts w:cs="Arial"/>
                <w:szCs w:val="24"/>
              </w:rPr>
              <w:id w:val="-586997917"/>
              <w:placeholder>
                <w:docPart w:val="4B994D1738474AABBA285EADE989960D"/>
              </w:placeholder>
            </w:sdtPr>
            <w:sdtEndPr/>
            <w:sdtContent>
              <w:sdt>
                <w:sdtPr>
                  <w:rPr>
                    <w:rFonts w:cs="Arial"/>
                    <w:szCs w:val="24"/>
                  </w:rPr>
                  <w:id w:val="965703785"/>
                  <w:placeholder>
                    <w:docPart w:val="4933EC138EDA4D869BC783AD54424249"/>
                  </w:placeholder>
                  <w:showingPlcHdr/>
                </w:sdtPr>
                <w:sdtEndPr/>
                <w:sdtContent>
                  <w:p w14:paraId="25752CD3" w14:textId="04092055" w:rsidR="009111BA" w:rsidRPr="00232D39" w:rsidRDefault="00472208" w:rsidP="00472208">
                    <w:pPr>
                      <w:spacing w:before="120" w:after="120"/>
                      <w:rPr>
                        <w:rStyle w:val="BFTextkursiv10pt"/>
                        <w:rFonts w:cs="Arial"/>
                        <w:i w:val="0"/>
                        <w:szCs w:val="24"/>
                      </w:rPr>
                    </w:pPr>
                    <w:r>
                      <w:rPr>
                        <w:rStyle w:val="Platzhaltertext"/>
                      </w:rPr>
                      <w:t>Texteingabe</w:t>
                    </w:r>
                  </w:p>
                </w:sdtContent>
              </w:sdt>
            </w:sdtContent>
          </w:sdt>
        </w:tc>
      </w:tr>
      <w:permEnd w:id="1514484811"/>
    </w:tbl>
    <w:p w14:paraId="4A5EA5AB" w14:textId="77777777" w:rsidR="002B73F0" w:rsidRDefault="002B73F0" w:rsidP="004C615D">
      <w:pPr>
        <w:pStyle w:val="BFFlietextAbstandvor10"/>
        <w:numPr>
          <w:ilvl w:val="0"/>
          <w:numId w:val="30"/>
        </w:numPr>
        <w:spacing w:before="360"/>
        <w:ind w:left="425" w:hanging="425"/>
        <w:rPr>
          <w:rStyle w:val="BFTextFett10pt"/>
        </w:rPr>
        <w:sectPr w:rsidR="002B73F0" w:rsidSect="00D644D3">
          <w:type w:val="continuous"/>
          <w:pgSz w:w="11906" w:h="16838" w:code="9"/>
          <w:pgMar w:top="1134" w:right="851" w:bottom="1134" w:left="1418" w:header="709" w:footer="227" w:gutter="0"/>
          <w:cols w:space="708"/>
          <w:formProt w:val="0"/>
          <w:titlePg/>
          <w:docGrid w:linePitch="360"/>
        </w:sectPr>
      </w:pPr>
    </w:p>
    <w:p w14:paraId="0CEF3E67" w14:textId="78A76F1D" w:rsidR="003E77C5" w:rsidRDefault="00E93424" w:rsidP="004C615D">
      <w:pPr>
        <w:pStyle w:val="BFFlietextAbstandvor10"/>
        <w:numPr>
          <w:ilvl w:val="0"/>
          <w:numId w:val="30"/>
        </w:numPr>
        <w:spacing w:before="360"/>
        <w:ind w:left="425" w:hanging="425"/>
        <w:rPr>
          <w:rStyle w:val="BFTextFett10pt"/>
        </w:rPr>
      </w:pPr>
      <w:r>
        <w:rPr>
          <w:rStyle w:val="BFTextFett10pt"/>
        </w:rPr>
        <w:lastRenderedPageBreak/>
        <w:t>Zweck, Unerlässlichkeit und Diskussion der ethischen Vertretbarkeit der Änderung</w:t>
      </w:r>
    </w:p>
    <w:p w14:paraId="2D717AC2" w14:textId="7BA10DE8" w:rsidR="00E93424" w:rsidRDefault="00E93424" w:rsidP="00E93424">
      <w:pPr>
        <w:pStyle w:val="BFHinweislangText-Fett-Linieoben"/>
        <w:ind w:left="425"/>
      </w:pPr>
      <w:r>
        <w:t>Hinweis</w:t>
      </w:r>
    </w:p>
    <w:p w14:paraId="2D7AFB9E" w14:textId="6220C790" w:rsidR="00E93424" w:rsidRDefault="00E93424" w:rsidP="003A0955">
      <w:pPr>
        <w:pStyle w:val="BFHinweislangText-Linieunten"/>
        <w:ind w:left="425"/>
      </w:pPr>
      <w:r>
        <w:t>Bitte schildern Sie hier kurz Ihre bereits erzielten Ergebnisse. Welche Erkenntnisse führen zu dieser Änderung? Erläutern Sie den erhofften Mehrwert und formulieren Sie eine Forschungshypothese zur Änderung.</w:t>
      </w:r>
    </w:p>
    <w:tbl>
      <w:tblPr>
        <w:tblStyle w:val="Tabellenraster"/>
        <w:tblW w:w="0" w:type="auto"/>
        <w:tblInd w:w="39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428"/>
      </w:tblGrid>
      <w:tr w:rsidR="009B510E" w14:paraId="0562A377" w14:textId="77777777" w:rsidTr="002B73F0">
        <w:tc>
          <w:tcPr>
            <w:tcW w:w="9428" w:type="dxa"/>
          </w:tcPr>
          <w:p w14:paraId="1078CD24" w14:textId="21E9F984" w:rsidR="009B510E" w:rsidRDefault="009B510E" w:rsidP="003A0955">
            <w:pPr>
              <w:pStyle w:val="BFTabellen-LeittextnchteZeileStandard"/>
              <w:spacing w:after="0"/>
              <w:rPr>
                <w:rStyle w:val="BFTextkursiv10pt"/>
                <w:rFonts w:eastAsia="Kozuka Mincho Pr6N"/>
              </w:rPr>
            </w:pPr>
            <w:r>
              <w:t>Erläuterungen</w:t>
            </w:r>
          </w:p>
        </w:tc>
      </w:tr>
    </w:tbl>
    <w:p w14:paraId="5C8A6E47" w14:textId="77777777" w:rsidR="002B73F0" w:rsidRDefault="002B73F0" w:rsidP="003A0955">
      <w:pPr>
        <w:spacing w:before="120" w:after="120"/>
        <w:rPr>
          <w:rFonts w:cs="Arial"/>
          <w:szCs w:val="24"/>
        </w:rPr>
        <w:sectPr w:rsidR="002B73F0" w:rsidSect="00D644D3">
          <w:type w:val="continuous"/>
          <w:pgSz w:w="11906" w:h="16838" w:code="9"/>
          <w:pgMar w:top="1134" w:right="851" w:bottom="1134" w:left="1418" w:header="709" w:footer="227" w:gutter="0"/>
          <w:cols w:space="708"/>
          <w:titlePg/>
          <w:docGrid w:linePitch="360"/>
        </w:sectPr>
      </w:pPr>
      <w:permStart w:id="1478983039" w:edGrp="everyone" w:colFirst="0" w:colLast="0"/>
    </w:p>
    <w:tbl>
      <w:tblPr>
        <w:tblStyle w:val="Tabellenraster"/>
        <w:tblW w:w="0" w:type="auto"/>
        <w:tblInd w:w="392" w:type="dxa"/>
        <w:tblBorders>
          <w:top w:val="none" w:sz="0" w:space="0" w:color="auto"/>
          <w:insideH w:val="none" w:sz="0" w:space="0" w:color="auto"/>
        </w:tblBorders>
        <w:tblLook w:val="04A0" w:firstRow="1" w:lastRow="0" w:firstColumn="1" w:lastColumn="0" w:noHBand="0" w:noVBand="1"/>
      </w:tblPr>
      <w:tblGrid>
        <w:gridCol w:w="9428"/>
      </w:tblGrid>
      <w:tr w:rsidR="009B510E" w14:paraId="285D873C" w14:textId="77777777" w:rsidTr="00FA2FF0">
        <w:tc>
          <w:tcPr>
            <w:tcW w:w="9428" w:type="dxa"/>
          </w:tcPr>
          <w:sdt>
            <w:sdtPr>
              <w:rPr>
                <w:rFonts w:cs="Arial"/>
                <w:szCs w:val="24"/>
              </w:rPr>
              <w:id w:val="690966009"/>
              <w:placeholder>
                <w:docPart w:val="6891F11C5284494E9ECF6375689DFD93"/>
              </w:placeholder>
              <w:showingPlcHdr/>
            </w:sdtPr>
            <w:sdtEndPr/>
            <w:sdtContent>
              <w:p w14:paraId="3425C75A" w14:textId="25DA77D0" w:rsidR="009B510E" w:rsidRPr="00232D39" w:rsidRDefault="00472208" w:rsidP="00472208">
                <w:pPr>
                  <w:spacing w:before="120" w:after="120"/>
                  <w:rPr>
                    <w:rStyle w:val="BFTextkursiv10pt"/>
                    <w:rFonts w:cs="Arial"/>
                    <w:i w:val="0"/>
                    <w:szCs w:val="24"/>
                  </w:rPr>
                </w:pPr>
                <w:r>
                  <w:rPr>
                    <w:rStyle w:val="Platzhaltertext"/>
                  </w:rPr>
                  <w:t>Texteingabe</w:t>
                </w:r>
              </w:p>
            </w:sdtContent>
          </w:sdt>
        </w:tc>
      </w:tr>
      <w:permEnd w:id="1478983039"/>
    </w:tbl>
    <w:p w14:paraId="226C461D" w14:textId="77777777" w:rsidR="002B73F0" w:rsidRDefault="002B73F0" w:rsidP="003A0955">
      <w:pPr>
        <w:pStyle w:val="BFFlietextAbstandvor10"/>
        <w:numPr>
          <w:ilvl w:val="0"/>
          <w:numId w:val="30"/>
        </w:numPr>
        <w:spacing w:before="360" w:after="0"/>
        <w:ind w:left="425" w:hanging="425"/>
        <w:rPr>
          <w:rStyle w:val="BFTextFett10pt"/>
        </w:rPr>
        <w:sectPr w:rsidR="002B73F0" w:rsidSect="00D644D3">
          <w:type w:val="continuous"/>
          <w:pgSz w:w="11906" w:h="16838" w:code="9"/>
          <w:pgMar w:top="1134" w:right="851" w:bottom="1134" w:left="1418" w:header="709" w:footer="227" w:gutter="0"/>
          <w:cols w:space="708"/>
          <w:formProt w:val="0"/>
          <w:titlePg/>
          <w:docGrid w:linePitch="360"/>
        </w:sectPr>
      </w:pPr>
    </w:p>
    <w:p w14:paraId="00EB3BFB" w14:textId="55FB3D52" w:rsidR="00E93424" w:rsidRDefault="00E93424" w:rsidP="003A0955">
      <w:pPr>
        <w:pStyle w:val="BFFlietextAbstandvor10"/>
        <w:numPr>
          <w:ilvl w:val="0"/>
          <w:numId w:val="30"/>
        </w:numPr>
        <w:spacing w:before="360" w:after="0"/>
        <w:ind w:left="425" w:hanging="425"/>
        <w:rPr>
          <w:rStyle w:val="BFTextFett10pt"/>
        </w:rPr>
      </w:pPr>
      <w:r>
        <w:rPr>
          <w:rStyle w:val="BFTextFett10pt"/>
        </w:rPr>
        <w:t>Ausschöpfung zugänglicher Informationsmöglichkeiten</w:t>
      </w:r>
    </w:p>
    <w:p w14:paraId="37E076D4" w14:textId="52B8CB3F" w:rsidR="00E93424" w:rsidRDefault="00E93424" w:rsidP="003A0955">
      <w:pPr>
        <w:ind w:left="425"/>
      </w:pPr>
      <w:r>
        <w:t>Ist das durch die Änderung</w:t>
      </w:r>
      <w:r w:rsidR="00D23FC1">
        <w:t>en</w:t>
      </w:r>
      <w:r>
        <w:t xml:space="preserve"> angestrebte Versuchsergebnis noch nicht hinreichend bekannt?</w:t>
      </w:r>
    </w:p>
    <w:p w14:paraId="69C0D724" w14:textId="79B969CE" w:rsidR="00E93424" w:rsidRDefault="00E93424" w:rsidP="003A0955">
      <w:pPr>
        <w:spacing w:after="120"/>
        <w:ind w:left="425"/>
      </w:pPr>
      <w:r>
        <w:t>Welche Informationsmöglichkeiten haben Sie genutzt?</w:t>
      </w:r>
    </w:p>
    <w:tbl>
      <w:tblPr>
        <w:tblStyle w:val="Tabellenraster"/>
        <w:tblW w:w="0" w:type="auto"/>
        <w:tblInd w:w="39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428"/>
      </w:tblGrid>
      <w:tr w:rsidR="00452521" w14:paraId="0973FC59" w14:textId="77777777" w:rsidTr="002B73F0">
        <w:tc>
          <w:tcPr>
            <w:tcW w:w="9428" w:type="dxa"/>
          </w:tcPr>
          <w:p w14:paraId="42FD4605" w14:textId="77777777" w:rsidR="00452521" w:rsidRDefault="00452521" w:rsidP="003A0955">
            <w:pPr>
              <w:pStyle w:val="BFTabellen-LeittextnchteZeileStandard"/>
              <w:spacing w:after="0"/>
              <w:rPr>
                <w:rStyle w:val="BFTextkursiv10pt"/>
                <w:rFonts w:eastAsia="Kozuka Mincho Pr6N"/>
              </w:rPr>
            </w:pPr>
            <w:r>
              <w:t>Erläuterungen</w:t>
            </w:r>
          </w:p>
        </w:tc>
      </w:tr>
    </w:tbl>
    <w:p w14:paraId="5E0934DE" w14:textId="77777777" w:rsidR="002B73F0" w:rsidRDefault="002B73F0" w:rsidP="003A0955">
      <w:pPr>
        <w:spacing w:before="120" w:after="120"/>
        <w:rPr>
          <w:rFonts w:cs="Arial"/>
          <w:szCs w:val="24"/>
        </w:rPr>
        <w:sectPr w:rsidR="002B73F0" w:rsidSect="00D644D3">
          <w:type w:val="continuous"/>
          <w:pgSz w:w="11906" w:h="16838" w:code="9"/>
          <w:pgMar w:top="1134" w:right="851" w:bottom="1134" w:left="1418" w:header="709" w:footer="227" w:gutter="0"/>
          <w:cols w:space="708"/>
          <w:titlePg/>
          <w:docGrid w:linePitch="360"/>
        </w:sectPr>
      </w:pPr>
      <w:permStart w:id="487954" w:edGrp="everyone" w:colFirst="0" w:colLast="0"/>
    </w:p>
    <w:tbl>
      <w:tblPr>
        <w:tblStyle w:val="Tabellenraster"/>
        <w:tblW w:w="0" w:type="auto"/>
        <w:tblInd w:w="392" w:type="dxa"/>
        <w:tblBorders>
          <w:top w:val="none" w:sz="0" w:space="0" w:color="auto"/>
          <w:insideH w:val="none" w:sz="0" w:space="0" w:color="auto"/>
        </w:tblBorders>
        <w:tblLook w:val="04A0" w:firstRow="1" w:lastRow="0" w:firstColumn="1" w:lastColumn="0" w:noHBand="0" w:noVBand="1"/>
      </w:tblPr>
      <w:tblGrid>
        <w:gridCol w:w="9428"/>
      </w:tblGrid>
      <w:tr w:rsidR="00452521" w14:paraId="60704AC0" w14:textId="77777777" w:rsidTr="00FA2FF0">
        <w:tc>
          <w:tcPr>
            <w:tcW w:w="9428" w:type="dxa"/>
          </w:tcPr>
          <w:sdt>
            <w:sdtPr>
              <w:rPr>
                <w:rFonts w:cs="Arial"/>
                <w:szCs w:val="24"/>
              </w:rPr>
              <w:id w:val="2002926984"/>
              <w:placeholder>
                <w:docPart w:val="633217EC80F34BBEB2B37CF05E14B116"/>
              </w:placeholder>
            </w:sdtPr>
            <w:sdtEndPr/>
            <w:sdtContent>
              <w:sdt>
                <w:sdtPr>
                  <w:rPr>
                    <w:rFonts w:cs="Arial"/>
                    <w:szCs w:val="24"/>
                  </w:rPr>
                  <w:id w:val="591199750"/>
                  <w:placeholder>
                    <w:docPart w:val="4143F5A44DFF44BD9ECB6A3B3193E693"/>
                  </w:placeholder>
                </w:sdtPr>
                <w:sdtEndPr/>
                <w:sdtContent>
                  <w:sdt>
                    <w:sdtPr>
                      <w:rPr>
                        <w:rFonts w:cs="Arial"/>
                        <w:szCs w:val="24"/>
                      </w:rPr>
                      <w:id w:val="-693848255"/>
                      <w:placeholder>
                        <w:docPart w:val="B676CFBC723945B48047988114178158"/>
                      </w:placeholder>
                      <w:showingPlcHdr/>
                    </w:sdtPr>
                    <w:sdtEndPr/>
                    <w:sdtContent>
                      <w:p w14:paraId="41A48ADE" w14:textId="3D9F989E" w:rsidR="00452521" w:rsidRPr="00232D39" w:rsidRDefault="00472208" w:rsidP="00472208">
                        <w:pPr>
                          <w:spacing w:before="120" w:after="120"/>
                          <w:rPr>
                            <w:rStyle w:val="BFTextkursiv10pt"/>
                            <w:rFonts w:cs="Arial"/>
                            <w:i w:val="0"/>
                            <w:szCs w:val="24"/>
                          </w:rPr>
                        </w:pPr>
                        <w:r>
                          <w:rPr>
                            <w:rStyle w:val="Platzhaltertext"/>
                          </w:rPr>
                          <w:t>Texteingabe</w:t>
                        </w:r>
                      </w:p>
                    </w:sdtContent>
                  </w:sdt>
                </w:sdtContent>
              </w:sdt>
            </w:sdtContent>
          </w:sdt>
        </w:tc>
      </w:tr>
      <w:permEnd w:id="487954"/>
    </w:tbl>
    <w:p w14:paraId="20E57FAF" w14:textId="77777777" w:rsidR="002B73F0" w:rsidRDefault="002B73F0" w:rsidP="003A0955">
      <w:pPr>
        <w:pStyle w:val="BFFlietextAbstandvor10"/>
        <w:numPr>
          <w:ilvl w:val="0"/>
          <w:numId w:val="30"/>
        </w:numPr>
        <w:spacing w:before="360"/>
        <w:ind w:left="425" w:hanging="425"/>
        <w:rPr>
          <w:rStyle w:val="BFTextFett10pt"/>
        </w:rPr>
        <w:sectPr w:rsidR="002B73F0" w:rsidSect="00D644D3">
          <w:type w:val="continuous"/>
          <w:pgSz w:w="11906" w:h="16838" w:code="9"/>
          <w:pgMar w:top="1134" w:right="851" w:bottom="1134" w:left="1418" w:header="709" w:footer="227" w:gutter="0"/>
          <w:cols w:space="708"/>
          <w:formProt w:val="0"/>
          <w:titlePg/>
          <w:docGrid w:linePitch="360"/>
        </w:sectPr>
      </w:pPr>
    </w:p>
    <w:p w14:paraId="75CAC467" w14:textId="6BFB407A" w:rsidR="00E93424" w:rsidRDefault="00E93424" w:rsidP="003A0955">
      <w:pPr>
        <w:pStyle w:val="BFFlietextAbstandvor10"/>
        <w:numPr>
          <w:ilvl w:val="0"/>
          <w:numId w:val="30"/>
        </w:numPr>
        <w:spacing w:before="360"/>
        <w:ind w:left="425" w:hanging="425"/>
        <w:rPr>
          <w:rStyle w:val="BFTextFett10pt"/>
        </w:rPr>
      </w:pPr>
      <w:r>
        <w:rPr>
          <w:rStyle w:val="BFTextFett10pt"/>
        </w:rPr>
        <w:t>Inhaltliche Beschreibung der beabsichtigten Änderung</w:t>
      </w:r>
    </w:p>
    <w:p w14:paraId="7EDD96A7" w14:textId="77777777" w:rsidR="00E93424" w:rsidRDefault="00E93424" w:rsidP="00E93424">
      <w:pPr>
        <w:pStyle w:val="BFHinweislangText-Fett-Linieoben"/>
        <w:ind w:left="425"/>
      </w:pPr>
      <w:r>
        <w:t>Hinweis</w:t>
      </w:r>
    </w:p>
    <w:p w14:paraId="530BE0CF" w14:textId="328258ED" w:rsidR="002B73F0" w:rsidRPr="000F410E" w:rsidRDefault="00E93424" w:rsidP="000F410E">
      <w:pPr>
        <w:pStyle w:val="BFHinweislangText-Linieunten"/>
        <w:ind w:left="425"/>
        <w:rPr>
          <w:spacing w:val="-3"/>
        </w:rPr>
      </w:pPr>
      <w:r w:rsidRPr="00B02041">
        <w:rPr>
          <w:spacing w:val="-3"/>
        </w:rPr>
        <w:t>Bitte beschreiben Sie genau, wie die geplante Änderung durchgeführt werden soll. Wenn nicht bereits im Originalantrag genannte Eingriffe durchgeführt werden, benennen Sie bitte die Versuchsdurchführenden und reichen gegebenenfalls praktische Nachweise ein.</w:t>
      </w:r>
    </w:p>
    <w:tbl>
      <w:tblPr>
        <w:tblStyle w:val="Tabellenraster"/>
        <w:tblW w:w="0" w:type="auto"/>
        <w:tblInd w:w="39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428"/>
      </w:tblGrid>
      <w:tr w:rsidR="000F410E" w14:paraId="26E1E3FD" w14:textId="77777777" w:rsidTr="000232E0">
        <w:tc>
          <w:tcPr>
            <w:tcW w:w="9428" w:type="dxa"/>
          </w:tcPr>
          <w:p w14:paraId="71BAD09C" w14:textId="77777777" w:rsidR="000F410E" w:rsidRDefault="000F410E" w:rsidP="000232E0">
            <w:pPr>
              <w:pStyle w:val="BFTabellen-LeittextnchteZeileStandard"/>
              <w:spacing w:after="0"/>
              <w:rPr>
                <w:rStyle w:val="BFTextkursiv10pt"/>
                <w:rFonts w:eastAsia="Kozuka Mincho Pr6N"/>
              </w:rPr>
            </w:pPr>
            <w:r>
              <w:t>Erläuterungen</w:t>
            </w:r>
          </w:p>
        </w:tc>
      </w:tr>
    </w:tbl>
    <w:p w14:paraId="42F4295E" w14:textId="77777777" w:rsidR="000F410E" w:rsidRDefault="000F410E" w:rsidP="000F410E">
      <w:pPr>
        <w:spacing w:before="120" w:after="120"/>
        <w:rPr>
          <w:rFonts w:cs="Arial"/>
          <w:szCs w:val="24"/>
        </w:rPr>
        <w:sectPr w:rsidR="000F410E" w:rsidSect="00D644D3">
          <w:type w:val="continuous"/>
          <w:pgSz w:w="11906" w:h="16838" w:code="9"/>
          <w:pgMar w:top="1134" w:right="851" w:bottom="1134" w:left="1418" w:header="709" w:footer="227" w:gutter="0"/>
          <w:cols w:space="708"/>
          <w:titlePg/>
          <w:docGrid w:linePitch="360"/>
        </w:sectPr>
      </w:pPr>
      <w:permStart w:id="1846479738" w:edGrp="everyone" w:colFirst="0" w:colLast="0"/>
    </w:p>
    <w:tbl>
      <w:tblPr>
        <w:tblStyle w:val="Tabellenraster"/>
        <w:tblW w:w="0" w:type="auto"/>
        <w:tblInd w:w="392" w:type="dxa"/>
        <w:tblBorders>
          <w:top w:val="none" w:sz="0" w:space="0" w:color="auto"/>
          <w:insideH w:val="none" w:sz="0" w:space="0" w:color="auto"/>
        </w:tblBorders>
        <w:tblLook w:val="04A0" w:firstRow="1" w:lastRow="0" w:firstColumn="1" w:lastColumn="0" w:noHBand="0" w:noVBand="1"/>
      </w:tblPr>
      <w:tblGrid>
        <w:gridCol w:w="9428"/>
      </w:tblGrid>
      <w:tr w:rsidR="000F410E" w14:paraId="5C6676FD" w14:textId="77777777" w:rsidTr="000232E0">
        <w:tc>
          <w:tcPr>
            <w:tcW w:w="9428" w:type="dxa"/>
          </w:tcPr>
          <w:sdt>
            <w:sdtPr>
              <w:rPr>
                <w:rFonts w:cs="Arial"/>
                <w:szCs w:val="24"/>
              </w:rPr>
              <w:id w:val="-2080741504"/>
              <w:placeholder>
                <w:docPart w:val="BFFF930834504990B208F64923440E29"/>
              </w:placeholder>
            </w:sdtPr>
            <w:sdtEndPr/>
            <w:sdtContent>
              <w:sdt>
                <w:sdtPr>
                  <w:rPr>
                    <w:rFonts w:cs="Arial"/>
                    <w:szCs w:val="24"/>
                  </w:rPr>
                  <w:id w:val="-372082921"/>
                  <w:placeholder>
                    <w:docPart w:val="45F1ED5448F640D0BEE8259181EA2D91"/>
                  </w:placeholder>
                </w:sdtPr>
                <w:sdtEndPr/>
                <w:sdtContent>
                  <w:sdt>
                    <w:sdtPr>
                      <w:rPr>
                        <w:rFonts w:cs="Arial"/>
                        <w:szCs w:val="24"/>
                      </w:rPr>
                      <w:id w:val="318472794"/>
                      <w:placeholder>
                        <w:docPart w:val="1286DB28F3B74CE88E8E3D242EF8D56A"/>
                      </w:placeholder>
                      <w:showingPlcHdr/>
                    </w:sdtPr>
                    <w:sdtEndPr/>
                    <w:sdtContent>
                      <w:p w14:paraId="2BE3C76D" w14:textId="77777777" w:rsidR="000F410E" w:rsidRPr="00232D39" w:rsidRDefault="000F410E" w:rsidP="000232E0">
                        <w:pPr>
                          <w:spacing w:before="120" w:after="120"/>
                          <w:rPr>
                            <w:rStyle w:val="BFTextkursiv10pt"/>
                            <w:rFonts w:cs="Arial"/>
                            <w:i w:val="0"/>
                            <w:szCs w:val="24"/>
                          </w:rPr>
                        </w:pPr>
                        <w:r>
                          <w:rPr>
                            <w:rStyle w:val="Platzhaltertext"/>
                          </w:rPr>
                          <w:t>Texteingabe</w:t>
                        </w:r>
                      </w:p>
                    </w:sdtContent>
                  </w:sdt>
                </w:sdtContent>
              </w:sdt>
            </w:sdtContent>
          </w:sdt>
        </w:tc>
      </w:tr>
      <w:permEnd w:id="1846479738"/>
    </w:tbl>
    <w:p w14:paraId="0014214F" w14:textId="77777777" w:rsidR="000F410E" w:rsidRDefault="000F410E" w:rsidP="003A0955">
      <w:pPr>
        <w:spacing w:before="120" w:after="120"/>
        <w:rPr>
          <w:rFonts w:cs="Arial"/>
          <w:szCs w:val="24"/>
        </w:rPr>
        <w:sectPr w:rsidR="000F410E" w:rsidSect="00D644D3">
          <w:type w:val="continuous"/>
          <w:pgSz w:w="11906" w:h="16838" w:code="9"/>
          <w:pgMar w:top="1134" w:right="851" w:bottom="1134" w:left="1418" w:header="709" w:footer="227" w:gutter="0"/>
          <w:cols w:space="708"/>
          <w:formProt w:val="0"/>
          <w:titlePg/>
          <w:docGrid w:linePitch="360"/>
        </w:sectPr>
      </w:pPr>
    </w:p>
    <w:p w14:paraId="1BE579BE" w14:textId="77777777" w:rsidR="00472208" w:rsidRDefault="00472208" w:rsidP="000F410E">
      <w:pPr>
        <w:pStyle w:val="BFFlietextAbstandvor10"/>
        <w:numPr>
          <w:ilvl w:val="0"/>
          <w:numId w:val="30"/>
        </w:numPr>
        <w:spacing w:before="120" w:after="0"/>
        <w:ind w:left="425" w:hanging="425"/>
        <w:rPr>
          <w:rStyle w:val="BFTextFett10pt"/>
        </w:rPr>
        <w:sectPr w:rsidR="00472208" w:rsidSect="00D644D3">
          <w:type w:val="continuous"/>
          <w:pgSz w:w="11906" w:h="16838" w:code="9"/>
          <w:pgMar w:top="1134" w:right="851" w:bottom="1134" w:left="1418" w:header="709" w:footer="227" w:gutter="0"/>
          <w:cols w:space="708"/>
          <w:titlePg/>
          <w:docGrid w:linePitch="360"/>
        </w:sectPr>
      </w:pPr>
    </w:p>
    <w:p w14:paraId="4DF3CB10" w14:textId="589D0C15" w:rsidR="00E93424" w:rsidRDefault="00E93424" w:rsidP="000F410E">
      <w:pPr>
        <w:pStyle w:val="BFFlietextAbstandvor10"/>
        <w:numPr>
          <w:ilvl w:val="0"/>
          <w:numId w:val="30"/>
        </w:numPr>
        <w:spacing w:before="0" w:after="0"/>
        <w:ind w:left="425" w:hanging="425"/>
        <w:rPr>
          <w:rStyle w:val="BFTextFett10pt"/>
        </w:rPr>
      </w:pPr>
      <w:r>
        <w:rPr>
          <w:rStyle w:val="BFTextFett10pt"/>
        </w:rPr>
        <w:t>Anzahl zu den für die Verwendung vorgesehenen Versuchstieren</w:t>
      </w:r>
    </w:p>
    <w:p w14:paraId="6327B446" w14:textId="0E1EB0AC" w:rsidR="00E93424" w:rsidRDefault="00E93424" w:rsidP="005600FD">
      <w:pPr>
        <w:spacing w:after="120"/>
        <w:ind w:left="425"/>
        <w:rPr>
          <w:rStyle w:val="BFTextkursiv10pt"/>
        </w:rPr>
      </w:pPr>
      <w:r w:rsidRPr="00E93424">
        <w:rPr>
          <w:rStyle w:val="BFTextkursiv10pt"/>
        </w:rPr>
        <w:t>(Tierzahl, Art, Stamm, Geschlecht, Alter, Herkunft, - wenn abweichend vom Originalantrag)</w:t>
      </w:r>
    </w:p>
    <w:p w14:paraId="4914B280" w14:textId="2B1B9335" w:rsidR="00662CE8" w:rsidRDefault="00E93424" w:rsidP="009F39BE">
      <w:pPr>
        <w:pStyle w:val="BFHinweislangText-Fett-Linieoben"/>
        <w:pBdr>
          <w:bottom w:val="single" w:sz="4" w:space="1" w:color="auto"/>
        </w:pBdr>
        <w:spacing w:after="120"/>
        <w:ind w:left="425" w:right="1415"/>
      </w:pPr>
      <w:r>
        <w:t>Hinweis</w:t>
      </w:r>
      <w:r w:rsidR="00C403F8">
        <w:t>:</w:t>
      </w:r>
      <w:r w:rsidR="009F39BE">
        <w:t xml:space="preserve"> </w:t>
      </w:r>
      <w:r w:rsidR="00662CE8">
        <w:t>*</w:t>
      </w:r>
      <w:r w:rsidR="00662CE8">
        <w:tab/>
      </w:r>
      <w:r w:rsidR="00662CE8" w:rsidRPr="009F39BE">
        <w:rPr>
          <w:b w:val="0"/>
        </w:rPr>
        <w:t>Bei entfallenden Versuchsgruppen unter Ziffer 5 Gruppen-/Teilversuchs-Nr. eindeutig angeben</w:t>
      </w:r>
      <w:r w:rsidR="00662CE8">
        <w:t>.</w:t>
      </w:r>
    </w:p>
    <w:tbl>
      <w:tblPr>
        <w:tblStyle w:val="BFTabelleRasterlinks"/>
        <w:tblW w:w="0" w:type="auto"/>
        <w:tblInd w:w="425" w:type="dxa"/>
        <w:tblLayout w:type="fixed"/>
        <w:tblLook w:val="04A0" w:firstRow="1" w:lastRow="0" w:firstColumn="1" w:lastColumn="0" w:noHBand="0" w:noVBand="1"/>
      </w:tblPr>
      <w:tblGrid>
        <w:gridCol w:w="1557"/>
        <w:gridCol w:w="1557"/>
        <w:gridCol w:w="1558"/>
        <w:gridCol w:w="1557"/>
        <w:gridCol w:w="1557"/>
        <w:gridCol w:w="1558"/>
      </w:tblGrid>
      <w:tr w:rsidR="003C6D60" w:rsidRPr="00676376" w14:paraId="2A20176D" w14:textId="77777777" w:rsidTr="00412CC6">
        <w:tc>
          <w:tcPr>
            <w:tcW w:w="1557" w:type="dxa"/>
          </w:tcPr>
          <w:p w14:paraId="40E5A6E0" w14:textId="4823FE4B" w:rsidR="003C6D60" w:rsidRPr="00676376" w:rsidRDefault="003C6D60" w:rsidP="003C6D60">
            <w:pPr>
              <w:spacing w:before="120" w:after="120"/>
              <w:rPr>
                <w:rFonts w:cs="Arial"/>
                <w:szCs w:val="24"/>
              </w:rPr>
            </w:pPr>
            <w:r w:rsidRPr="00676376">
              <w:rPr>
                <w:rFonts w:cs="Arial"/>
                <w:szCs w:val="24"/>
              </w:rPr>
              <w:t>Tierart</w:t>
            </w:r>
            <w:r w:rsidRPr="00676376">
              <w:t>*</w:t>
            </w:r>
          </w:p>
        </w:tc>
        <w:tc>
          <w:tcPr>
            <w:tcW w:w="1557" w:type="dxa"/>
          </w:tcPr>
          <w:p w14:paraId="453FA4AF" w14:textId="0ED2AAAB" w:rsidR="003C6D60" w:rsidRPr="00676376" w:rsidRDefault="003C6D60" w:rsidP="00505641">
            <w:pPr>
              <w:spacing w:before="120" w:after="120"/>
              <w:ind w:left="227" w:hanging="227"/>
              <w:rPr>
                <w:rFonts w:cs="Arial"/>
                <w:spacing w:val="-6"/>
                <w:szCs w:val="24"/>
              </w:rPr>
            </w:pPr>
            <w:r w:rsidRPr="00676376">
              <w:rPr>
                <w:spacing w:val="-6"/>
              </w:rPr>
              <w:t>1) Anzahl bisher genehmigter Tiere</w:t>
            </w:r>
          </w:p>
        </w:tc>
        <w:tc>
          <w:tcPr>
            <w:tcW w:w="1558" w:type="dxa"/>
          </w:tcPr>
          <w:p w14:paraId="359DA817" w14:textId="29F803E2" w:rsidR="003C6D60" w:rsidRPr="00676376" w:rsidRDefault="003C6D60" w:rsidP="00505641">
            <w:pPr>
              <w:spacing w:before="120" w:after="120"/>
              <w:ind w:left="227" w:hanging="227"/>
              <w:rPr>
                <w:spacing w:val="-6"/>
              </w:rPr>
            </w:pPr>
            <w:r w:rsidRPr="00676376">
              <w:rPr>
                <w:spacing w:val="-6"/>
              </w:rPr>
              <w:t>2) Anzahl zusätzlich beantragter Tiere</w:t>
            </w:r>
          </w:p>
        </w:tc>
        <w:tc>
          <w:tcPr>
            <w:tcW w:w="1557" w:type="dxa"/>
          </w:tcPr>
          <w:p w14:paraId="7C463E03" w14:textId="2D191D16" w:rsidR="003C6D60" w:rsidRPr="00676376" w:rsidRDefault="003C6D60" w:rsidP="00505641">
            <w:pPr>
              <w:spacing w:before="120" w:after="120"/>
              <w:ind w:left="227" w:hanging="227"/>
              <w:rPr>
                <w:rFonts w:cs="Arial"/>
                <w:spacing w:val="-6"/>
                <w:szCs w:val="24"/>
              </w:rPr>
            </w:pPr>
            <w:r w:rsidRPr="00676376">
              <w:rPr>
                <w:spacing w:val="-6"/>
              </w:rPr>
              <w:t>3) Gegebenenfalls Tierzahl entfallender Versuchsgruppen*</w:t>
            </w:r>
          </w:p>
        </w:tc>
        <w:tc>
          <w:tcPr>
            <w:tcW w:w="1557" w:type="dxa"/>
          </w:tcPr>
          <w:p w14:paraId="2DC5FA1E" w14:textId="61B2D83B" w:rsidR="003C6D60" w:rsidRPr="00676376" w:rsidRDefault="003C6D60" w:rsidP="00505641">
            <w:pPr>
              <w:spacing w:before="120" w:after="120"/>
              <w:ind w:left="227" w:hanging="227"/>
              <w:rPr>
                <w:rFonts w:cs="Arial"/>
                <w:spacing w:val="-6"/>
                <w:szCs w:val="24"/>
              </w:rPr>
            </w:pPr>
            <w:r w:rsidRPr="00676376">
              <w:rPr>
                <w:rStyle w:val="BFTextFett10pt"/>
                <w:spacing w:val="-6"/>
              </w:rPr>
              <w:t>4) Differenz aus 2) und 3)</w:t>
            </w:r>
          </w:p>
        </w:tc>
        <w:tc>
          <w:tcPr>
            <w:tcW w:w="1558" w:type="dxa"/>
          </w:tcPr>
          <w:p w14:paraId="61C0523F" w14:textId="04674F02" w:rsidR="003C6D60" w:rsidRPr="00676376" w:rsidRDefault="003C6D60" w:rsidP="00505641">
            <w:pPr>
              <w:spacing w:before="120" w:after="120"/>
              <w:ind w:left="227" w:hanging="227"/>
              <w:rPr>
                <w:rFonts w:cs="Arial"/>
                <w:spacing w:val="-6"/>
                <w:szCs w:val="24"/>
              </w:rPr>
            </w:pPr>
            <w:r w:rsidRPr="00676376">
              <w:rPr>
                <w:rStyle w:val="BFTextFett10pt"/>
                <w:spacing w:val="-6"/>
              </w:rPr>
              <w:t>5) resultierende neue Gesamttierzahl</w:t>
            </w:r>
          </w:p>
        </w:tc>
      </w:tr>
    </w:tbl>
    <w:p w14:paraId="1F1583F2" w14:textId="77777777" w:rsidR="00E77F40" w:rsidRDefault="00E77F40" w:rsidP="003C6D60">
      <w:pPr>
        <w:spacing w:before="120" w:after="120"/>
        <w:rPr>
          <w:rFonts w:cs="Arial"/>
          <w:szCs w:val="24"/>
        </w:rPr>
        <w:sectPr w:rsidR="00E77F40" w:rsidSect="00D644D3">
          <w:type w:val="continuous"/>
          <w:pgSz w:w="11906" w:h="16838" w:code="9"/>
          <w:pgMar w:top="1134" w:right="851" w:bottom="1134" w:left="1418" w:header="709" w:footer="227" w:gutter="0"/>
          <w:cols w:space="708"/>
          <w:titlePg/>
          <w:docGrid w:linePitch="360"/>
        </w:sectPr>
      </w:pPr>
      <w:permStart w:id="1613185704" w:edGrp="everyone" w:colFirst="0" w:colLast="0"/>
      <w:permStart w:id="1129807138" w:edGrp="everyone" w:colFirst="1" w:colLast="1"/>
      <w:permStart w:id="360386814" w:edGrp="everyone" w:colFirst="2" w:colLast="2"/>
      <w:permStart w:id="87373370" w:edGrp="everyone" w:colFirst="3" w:colLast="3"/>
      <w:permStart w:id="1920626968" w:edGrp="everyone" w:colFirst="4" w:colLast="4"/>
      <w:permStart w:id="49314997" w:edGrp="everyone" w:colFirst="5" w:colLast="5"/>
      <w:permStart w:id="1197159282" w:edGrp="everyone" w:colFirst="6" w:colLast="6"/>
    </w:p>
    <w:tbl>
      <w:tblPr>
        <w:tblStyle w:val="BFTabelleRasterlinks"/>
        <w:tblW w:w="0" w:type="auto"/>
        <w:tblInd w:w="425" w:type="dxa"/>
        <w:tblLayout w:type="fixed"/>
        <w:tblLook w:val="04A0" w:firstRow="1" w:lastRow="0" w:firstColumn="1" w:lastColumn="0" w:noHBand="0" w:noVBand="1"/>
      </w:tblPr>
      <w:tblGrid>
        <w:gridCol w:w="1557"/>
        <w:gridCol w:w="1557"/>
        <w:gridCol w:w="1558"/>
        <w:gridCol w:w="1557"/>
        <w:gridCol w:w="1557"/>
        <w:gridCol w:w="1558"/>
      </w:tblGrid>
      <w:tr w:rsidR="003C6D60" w:rsidRPr="003C6D60" w14:paraId="3196E502" w14:textId="77777777" w:rsidTr="00412CC6">
        <w:tc>
          <w:tcPr>
            <w:tcW w:w="1557" w:type="dxa"/>
          </w:tcPr>
          <w:sdt>
            <w:sdtPr>
              <w:rPr>
                <w:rFonts w:cs="Arial"/>
                <w:szCs w:val="24"/>
              </w:rPr>
              <w:id w:val="-1044746443"/>
              <w:placeholder>
                <w:docPart w:val="C731F223990A43ECA719F3385AE1BD12"/>
              </w:placeholder>
            </w:sdtPr>
            <w:sdtEndPr/>
            <w:sdtContent>
              <w:sdt>
                <w:sdtPr>
                  <w:rPr>
                    <w:rFonts w:cs="Arial"/>
                    <w:szCs w:val="24"/>
                  </w:rPr>
                  <w:id w:val="-816564527"/>
                  <w:placeholder>
                    <w:docPart w:val="6DCC7D8B930C40328711FB9C45E01911"/>
                  </w:placeholder>
                  <w:showingPlcHdr/>
                </w:sdtPr>
                <w:sdtEndPr/>
                <w:sdtContent>
                  <w:p w14:paraId="2668BD76" w14:textId="7CEB10CE" w:rsidR="003C6D60" w:rsidRPr="00472208" w:rsidRDefault="00472208" w:rsidP="00472208">
                    <w:pPr>
                      <w:spacing w:before="120" w:after="120"/>
                      <w:rPr>
                        <w:rFonts w:cs="Arial"/>
                        <w:szCs w:val="24"/>
                      </w:rPr>
                    </w:pPr>
                    <w:r>
                      <w:rPr>
                        <w:rStyle w:val="Platzhaltertext"/>
                      </w:rPr>
                      <w:t>Texteingabe</w:t>
                    </w:r>
                  </w:p>
                </w:sdtContent>
              </w:sdt>
            </w:sdtContent>
          </w:sdt>
        </w:tc>
        <w:tc>
          <w:tcPr>
            <w:tcW w:w="1557" w:type="dxa"/>
          </w:tcPr>
          <w:sdt>
            <w:sdtPr>
              <w:rPr>
                <w:rFonts w:cs="Arial"/>
                <w:szCs w:val="24"/>
              </w:rPr>
              <w:id w:val="1248930366"/>
              <w:placeholder>
                <w:docPart w:val="70CAE9860CFA44B393B33A648D555E0F"/>
              </w:placeholder>
              <w:showingPlcHdr/>
            </w:sdtPr>
            <w:sdtEndPr/>
            <w:sdtContent>
              <w:p w14:paraId="1B39312F" w14:textId="27C0D5C2" w:rsidR="003C6D60" w:rsidRPr="00472208" w:rsidRDefault="00472208" w:rsidP="00472208">
                <w:pPr>
                  <w:spacing w:before="120" w:after="120"/>
                  <w:rPr>
                    <w:rFonts w:cs="Arial"/>
                    <w:szCs w:val="24"/>
                  </w:rPr>
                </w:pPr>
                <w:r>
                  <w:rPr>
                    <w:rStyle w:val="Platzhaltertext"/>
                  </w:rPr>
                  <w:t>Texteingabe</w:t>
                </w:r>
              </w:p>
            </w:sdtContent>
          </w:sdt>
        </w:tc>
        <w:tc>
          <w:tcPr>
            <w:tcW w:w="1558" w:type="dxa"/>
          </w:tcPr>
          <w:sdt>
            <w:sdtPr>
              <w:rPr>
                <w:rFonts w:cs="Arial"/>
                <w:szCs w:val="24"/>
              </w:rPr>
              <w:id w:val="1955141740"/>
              <w:placeholder>
                <w:docPart w:val="ADD6DA420D014374AC8EC01A9E6CF7EF"/>
              </w:placeholder>
            </w:sdtPr>
            <w:sdtEndPr/>
            <w:sdtContent>
              <w:sdt>
                <w:sdtPr>
                  <w:rPr>
                    <w:rFonts w:cs="Arial"/>
                    <w:szCs w:val="24"/>
                  </w:rPr>
                  <w:id w:val="206607256"/>
                  <w:placeholder>
                    <w:docPart w:val="B0E9174C11F24FAB8A2FCA8735DF80BA"/>
                  </w:placeholder>
                  <w:showingPlcHdr/>
                </w:sdtPr>
                <w:sdtEndPr/>
                <w:sdtContent>
                  <w:p w14:paraId="7C209F54" w14:textId="5CAD705F" w:rsidR="003C6D60" w:rsidRPr="00472208" w:rsidRDefault="00472208" w:rsidP="00472208">
                    <w:pPr>
                      <w:spacing w:before="120" w:after="120"/>
                      <w:rPr>
                        <w:rFonts w:cs="Arial"/>
                        <w:szCs w:val="24"/>
                      </w:rPr>
                    </w:pPr>
                    <w:r>
                      <w:rPr>
                        <w:rStyle w:val="Platzhaltertext"/>
                      </w:rPr>
                      <w:t>Texteingabe</w:t>
                    </w:r>
                  </w:p>
                </w:sdtContent>
              </w:sdt>
            </w:sdtContent>
          </w:sdt>
        </w:tc>
        <w:tc>
          <w:tcPr>
            <w:tcW w:w="1557" w:type="dxa"/>
          </w:tcPr>
          <w:sdt>
            <w:sdtPr>
              <w:rPr>
                <w:rFonts w:cs="Arial"/>
                <w:szCs w:val="24"/>
              </w:rPr>
              <w:id w:val="2038388322"/>
              <w:placeholder>
                <w:docPart w:val="C4F3FF94795B4B8E8F3CB9E49A527022"/>
              </w:placeholder>
            </w:sdtPr>
            <w:sdtEndPr/>
            <w:sdtContent>
              <w:sdt>
                <w:sdtPr>
                  <w:rPr>
                    <w:rFonts w:cs="Arial"/>
                    <w:szCs w:val="24"/>
                  </w:rPr>
                  <w:id w:val="2126274932"/>
                  <w:placeholder>
                    <w:docPart w:val="61BEFBCF45924A3B83731EA7875391CA"/>
                  </w:placeholder>
                  <w:showingPlcHdr/>
                </w:sdtPr>
                <w:sdtEndPr/>
                <w:sdtContent>
                  <w:p w14:paraId="0A8D4FC2" w14:textId="6F371F85" w:rsidR="003C6D60" w:rsidRPr="00472208" w:rsidRDefault="00472208" w:rsidP="00472208">
                    <w:pPr>
                      <w:spacing w:before="120" w:after="120"/>
                      <w:rPr>
                        <w:rFonts w:cs="Arial"/>
                        <w:szCs w:val="24"/>
                      </w:rPr>
                    </w:pPr>
                    <w:r>
                      <w:rPr>
                        <w:rStyle w:val="Platzhaltertext"/>
                      </w:rPr>
                      <w:t>Texteingabe</w:t>
                    </w:r>
                  </w:p>
                </w:sdtContent>
              </w:sdt>
            </w:sdtContent>
          </w:sdt>
        </w:tc>
        <w:tc>
          <w:tcPr>
            <w:tcW w:w="1557" w:type="dxa"/>
          </w:tcPr>
          <w:sdt>
            <w:sdtPr>
              <w:rPr>
                <w:rFonts w:cs="Arial"/>
                <w:szCs w:val="24"/>
              </w:rPr>
              <w:id w:val="-387652206"/>
              <w:placeholder>
                <w:docPart w:val="12E6495D5C7944CBA594CA8FE651B639"/>
              </w:placeholder>
              <w:showingPlcHdr/>
            </w:sdtPr>
            <w:sdtEndPr/>
            <w:sdtContent>
              <w:p w14:paraId="6A396ADD" w14:textId="43FB3F55" w:rsidR="003C6D60" w:rsidRPr="00472208" w:rsidRDefault="00472208" w:rsidP="00472208">
                <w:pPr>
                  <w:spacing w:before="120" w:after="120"/>
                  <w:rPr>
                    <w:rStyle w:val="BFTextFett10pt"/>
                    <w:rFonts w:cs="Arial"/>
                    <w:b w:val="0"/>
                    <w:szCs w:val="24"/>
                  </w:rPr>
                </w:pPr>
                <w:r>
                  <w:rPr>
                    <w:rStyle w:val="Platzhaltertext"/>
                  </w:rPr>
                  <w:t>Texteingabe</w:t>
                </w:r>
              </w:p>
            </w:sdtContent>
          </w:sdt>
        </w:tc>
        <w:tc>
          <w:tcPr>
            <w:tcW w:w="1558" w:type="dxa"/>
          </w:tcPr>
          <w:sdt>
            <w:sdtPr>
              <w:rPr>
                <w:rFonts w:cs="Arial"/>
                <w:szCs w:val="24"/>
              </w:rPr>
              <w:id w:val="-1450233130"/>
              <w:placeholder>
                <w:docPart w:val="4067F13F82F7470BA851D4FB83360F50"/>
              </w:placeholder>
            </w:sdtPr>
            <w:sdtEndPr/>
            <w:sdtContent>
              <w:sdt>
                <w:sdtPr>
                  <w:rPr>
                    <w:rFonts w:cs="Arial"/>
                    <w:szCs w:val="24"/>
                  </w:rPr>
                  <w:id w:val="208161294"/>
                  <w:placeholder>
                    <w:docPart w:val="DE3E56FCF3B744E7A3C3B89E7594B7B2"/>
                  </w:placeholder>
                </w:sdtPr>
                <w:sdtEndPr/>
                <w:sdtContent>
                  <w:sdt>
                    <w:sdtPr>
                      <w:rPr>
                        <w:rFonts w:cs="Arial"/>
                        <w:szCs w:val="24"/>
                      </w:rPr>
                      <w:id w:val="882991482"/>
                      <w:placeholder>
                        <w:docPart w:val="762FCBCE74744EB3963CAF32DA40145B"/>
                      </w:placeholder>
                      <w:showingPlcHdr/>
                    </w:sdtPr>
                    <w:sdtEndPr/>
                    <w:sdtContent>
                      <w:p w14:paraId="37C592A0" w14:textId="5BF93872" w:rsidR="003C6D60" w:rsidRPr="001469F1" w:rsidRDefault="00472208" w:rsidP="00472208">
                        <w:pPr>
                          <w:spacing w:before="120" w:after="120"/>
                          <w:rPr>
                            <w:rStyle w:val="BFTextFett10pt"/>
                            <w:rFonts w:cs="Arial"/>
                            <w:b w:val="0"/>
                            <w:szCs w:val="24"/>
                          </w:rPr>
                        </w:pPr>
                        <w:r>
                          <w:rPr>
                            <w:rStyle w:val="Platzhaltertext"/>
                          </w:rPr>
                          <w:t>Texteingabe</w:t>
                        </w:r>
                      </w:p>
                    </w:sdtContent>
                  </w:sdt>
                </w:sdtContent>
              </w:sdt>
            </w:sdtContent>
          </w:sdt>
        </w:tc>
      </w:tr>
      <w:permEnd w:id="1613185704"/>
      <w:permEnd w:id="1129807138"/>
      <w:permEnd w:id="360386814"/>
      <w:permEnd w:id="87373370"/>
      <w:permEnd w:id="1920626968"/>
      <w:permEnd w:id="49314997"/>
      <w:permEnd w:id="1197159282"/>
    </w:tbl>
    <w:p w14:paraId="40646FA6" w14:textId="77777777" w:rsidR="00E77F40" w:rsidRDefault="00E77F40" w:rsidP="003C6D60">
      <w:pPr>
        <w:pStyle w:val="BFTabellenabstand"/>
        <w:spacing w:after="120"/>
        <w:sectPr w:rsidR="00E77F40" w:rsidSect="00A5608D">
          <w:type w:val="continuous"/>
          <w:pgSz w:w="11906" w:h="16838" w:code="9"/>
          <w:pgMar w:top="1134" w:right="851" w:bottom="1134" w:left="1418" w:header="709" w:footer="227" w:gutter="0"/>
          <w:cols w:space="708"/>
          <w:formProt w:val="0"/>
          <w:titlePg/>
          <w:docGrid w:linePitch="360"/>
        </w:sectPr>
      </w:pPr>
    </w:p>
    <w:p w14:paraId="4A9FBFBB" w14:textId="4B43A807" w:rsidR="003C6D60" w:rsidRDefault="003C6D60" w:rsidP="008B696B">
      <w:pPr>
        <w:pStyle w:val="BFTabellenabstand"/>
        <w:spacing w:after="120"/>
      </w:pPr>
    </w:p>
    <w:tbl>
      <w:tblPr>
        <w:tblStyle w:val="Tabellenraster"/>
        <w:tblW w:w="0" w:type="auto"/>
        <w:tblInd w:w="39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428"/>
      </w:tblGrid>
      <w:tr w:rsidR="00452521" w14:paraId="18746F0E" w14:textId="77777777" w:rsidTr="00B3341C">
        <w:tc>
          <w:tcPr>
            <w:tcW w:w="9428" w:type="dxa"/>
          </w:tcPr>
          <w:p w14:paraId="026C869A" w14:textId="6BCB25D0" w:rsidR="00452521" w:rsidRDefault="00452521" w:rsidP="008B696B">
            <w:pPr>
              <w:pStyle w:val="BFTabellen-LeittextnchteZeileStandard"/>
              <w:spacing w:after="0"/>
              <w:rPr>
                <w:rStyle w:val="BFTextkursiv10pt"/>
                <w:rFonts w:eastAsia="Kozuka Mincho Pr6N"/>
              </w:rPr>
            </w:pPr>
            <w:r>
              <w:t>Erläuterungen und Begründungen</w:t>
            </w:r>
          </w:p>
        </w:tc>
      </w:tr>
    </w:tbl>
    <w:p w14:paraId="4F5CF89A" w14:textId="77777777" w:rsidR="002B73F0" w:rsidRDefault="002B73F0" w:rsidP="008B696B">
      <w:pPr>
        <w:spacing w:before="120" w:after="120"/>
        <w:rPr>
          <w:rFonts w:cs="Arial"/>
          <w:szCs w:val="24"/>
        </w:rPr>
        <w:sectPr w:rsidR="002B73F0" w:rsidSect="00A5608D">
          <w:type w:val="continuous"/>
          <w:pgSz w:w="11906" w:h="16838" w:code="9"/>
          <w:pgMar w:top="1134" w:right="851" w:bottom="1134" w:left="1418" w:header="709" w:footer="227" w:gutter="0"/>
          <w:cols w:space="708"/>
          <w:titlePg/>
          <w:docGrid w:linePitch="360"/>
        </w:sectPr>
      </w:pPr>
      <w:permStart w:id="254018830" w:edGrp="everyone" w:colFirst="0" w:colLast="0"/>
    </w:p>
    <w:tbl>
      <w:tblPr>
        <w:tblStyle w:val="Tabellenraster"/>
        <w:tblW w:w="0" w:type="auto"/>
        <w:tblInd w:w="392" w:type="dxa"/>
        <w:tblBorders>
          <w:top w:val="none" w:sz="0" w:space="0" w:color="auto"/>
          <w:insideH w:val="none" w:sz="0" w:space="0" w:color="auto"/>
        </w:tblBorders>
        <w:tblLook w:val="04A0" w:firstRow="1" w:lastRow="0" w:firstColumn="1" w:lastColumn="0" w:noHBand="0" w:noVBand="1"/>
      </w:tblPr>
      <w:tblGrid>
        <w:gridCol w:w="9428"/>
      </w:tblGrid>
      <w:tr w:rsidR="00452521" w14:paraId="1E2868F8" w14:textId="77777777" w:rsidTr="00FA2FF0">
        <w:tc>
          <w:tcPr>
            <w:tcW w:w="9428" w:type="dxa"/>
          </w:tcPr>
          <w:sdt>
            <w:sdtPr>
              <w:rPr>
                <w:rFonts w:cs="Arial"/>
                <w:szCs w:val="24"/>
              </w:rPr>
              <w:id w:val="-1066566832"/>
              <w:placeholder>
                <w:docPart w:val="9EBADEAB2C1B4CF28E131D0978ABEB1B"/>
              </w:placeholder>
            </w:sdtPr>
            <w:sdtEndPr/>
            <w:sdtContent>
              <w:sdt>
                <w:sdtPr>
                  <w:rPr>
                    <w:rFonts w:cs="Arial"/>
                    <w:szCs w:val="24"/>
                  </w:rPr>
                  <w:id w:val="-587934533"/>
                  <w:placeholder>
                    <w:docPart w:val="9F162672715F47F59FCA848696AA6796"/>
                  </w:placeholder>
                </w:sdtPr>
                <w:sdtEndPr/>
                <w:sdtContent>
                  <w:sdt>
                    <w:sdtPr>
                      <w:rPr>
                        <w:rFonts w:cs="Arial"/>
                        <w:szCs w:val="24"/>
                      </w:rPr>
                      <w:id w:val="-1243951551"/>
                      <w:placeholder>
                        <w:docPart w:val="363AEA2460A74E7A902249077B432AB5"/>
                      </w:placeholder>
                    </w:sdtPr>
                    <w:sdtEndPr/>
                    <w:sdtContent>
                      <w:sdt>
                        <w:sdtPr>
                          <w:rPr>
                            <w:rFonts w:cs="Arial"/>
                            <w:szCs w:val="24"/>
                          </w:rPr>
                          <w:id w:val="-69964584"/>
                          <w:placeholder>
                            <w:docPart w:val="382A4ECD26D34D669ABE8528B3FEE63E"/>
                          </w:placeholder>
                          <w:showingPlcHdr/>
                        </w:sdtPr>
                        <w:sdtEndPr/>
                        <w:sdtContent>
                          <w:p w14:paraId="45D52CE7" w14:textId="327A8BD4" w:rsidR="00452521" w:rsidRPr="00232D39" w:rsidRDefault="00472208" w:rsidP="00472208">
                            <w:pPr>
                              <w:spacing w:before="120" w:after="120"/>
                              <w:rPr>
                                <w:rStyle w:val="BFTextkursiv10pt"/>
                                <w:rFonts w:cs="Arial"/>
                                <w:i w:val="0"/>
                                <w:szCs w:val="24"/>
                              </w:rPr>
                            </w:pPr>
                            <w:r>
                              <w:rPr>
                                <w:rStyle w:val="Platzhaltertext"/>
                              </w:rPr>
                              <w:t>Texteingabe</w:t>
                            </w:r>
                          </w:p>
                        </w:sdtContent>
                      </w:sdt>
                    </w:sdtContent>
                  </w:sdt>
                </w:sdtContent>
              </w:sdt>
            </w:sdtContent>
          </w:sdt>
        </w:tc>
      </w:tr>
      <w:permEnd w:id="254018830"/>
    </w:tbl>
    <w:p w14:paraId="3C99738E" w14:textId="77777777" w:rsidR="002B73F0" w:rsidRDefault="002B73F0" w:rsidP="008B696B">
      <w:pPr>
        <w:pStyle w:val="BFFlietextAbstandvor10"/>
        <w:numPr>
          <w:ilvl w:val="0"/>
          <w:numId w:val="30"/>
        </w:numPr>
        <w:spacing w:before="360" w:after="0"/>
        <w:ind w:left="425" w:hanging="425"/>
        <w:rPr>
          <w:rStyle w:val="BFTextFett10pt"/>
        </w:rPr>
        <w:sectPr w:rsidR="002B73F0" w:rsidSect="00A5608D">
          <w:type w:val="continuous"/>
          <w:pgSz w:w="11906" w:h="16838" w:code="9"/>
          <w:pgMar w:top="1134" w:right="851" w:bottom="1134" w:left="1418" w:header="709" w:footer="227" w:gutter="0"/>
          <w:cols w:space="708"/>
          <w:formProt w:val="0"/>
          <w:titlePg/>
          <w:docGrid w:linePitch="360"/>
        </w:sectPr>
      </w:pPr>
    </w:p>
    <w:p w14:paraId="6918684D" w14:textId="10CA5131" w:rsidR="00662CE8" w:rsidRDefault="008B696B" w:rsidP="008B696B">
      <w:pPr>
        <w:pStyle w:val="BFFlietextAbstandvor10"/>
        <w:numPr>
          <w:ilvl w:val="0"/>
          <w:numId w:val="30"/>
        </w:numPr>
        <w:spacing w:before="360" w:after="0"/>
        <w:ind w:left="425" w:hanging="425"/>
        <w:rPr>
          <w:rStyle w:val="BFTextFett10pt"/>
        </w:rPr>
      </w:pPr>
      <w:r>
        <w:rPr>
          <w:rStyle w:val="BFTextFett10pt"/>
        </w:rPr>
        <w:t>Geschützter Bereich</w:t>
      </w:r>
      <w:r w:rsidR="00662CE8">
        <w:rPr>
          <w:rStyle w:val="BFTextFett10pt"/>
        </w:rPr>
        <w:t>Angabe, welche Belastungen für die Tiere durch die Änderung entstehen</w:t>
      </w:r>
    </w:p>
    <w:p w14:paraId="59604A1B" w14:textId="2392AD79" w:rsidR="00662CE8" w:rsidRDefault="00662CE8" w:rsidP="008B696B">
      <w:pPr>
        <w:spacing w:after="120"/>
        <w:ind w:left="425"/>
      </w:pPr>
      <w:r>
        <w:t>Der erwartete Belastungsgrad ist in der Begründung zu benennen</w:t>
      </w:r>
    </w:p>
    <w:bookmarkStart w:id="3" w:name="_GoBack"/>
    <w:p w14:paraId="7D6F156E" w14:textId="3A9AED7F" w:rsidR="00662CE8" w:rsidRPr="00662CE8" w:rsidRDefault="00662CE8" w:rsidP="008B696B">
      <w:pPr>
        <w:tabs>
          <w:tab w:val="left" w:pos="851"/>
        </w:tabs>
        <w:spacing w:after="40"/>
        <w:ind w:left="425"/>
        <w:rPr>
          <w:rStyle w:val="BFTextFett10pt"/>
        </w:rPr>
      </w:pPr>
      <w:r w:rsidRPr="00662CE8">
        <w:rPr>
          <w:rStyle w:val="BFTextFett10pt"/>
        </w:rPr>
        <w:fldChar w:fldCharType="begin">
          <w:ffData>
            <w:name w:val="Kontrollkästchen6"/>
            <w:enabled/>
            <w:calcOnExit w:val="0"/>
            <w:checkBox>
              <w:sizeAuto/>
              <w:default w:val="0"/>
              <w:checked w:val="0"/>
            </w:checkBox>
          </w:ffData>
        </w:fldChar>
      </w:r>
      <w:bookmarkStart w:id="4" w:name="Kontrollkästchen6"/>
      <w:r w:rsidRPr="00662CE8">
        <w:rPr>
          <w:rStyle w:val="BFTextFett10pt"/>
        </w:rPr>
        <w:instrText xml:space="preserve"> FORMCHECKBOX </w:instrText>
      </w:r>
      <w:r w:rsidR="00F27D87">
        <w:rPr>
          <w:rStyle w:val="BFTextFett10pt"/>
        </w:rPr>
      </w:r>
      <w:r w:rsidR="00F27D87">
        <w:rPr>
          <w:rStyle w:val="BFTextFett10pt"/>
        </w:rPr>
        <w:fldChar w:fldCharType="separate"/>
      </w:r>
      <w:r w:rsidRPr="00662CE8">
        <w:rPr>
          <w:rStyle w:val="BFTextFett10pt"/>
        </w:rPr>
        <w:fldChar w:fldCharType="end"/>
      </w:r>
      <w:bookmarkEnd w:id="4"/>
      <w:bookmarkEnd w:id="3"/>
      <w:r w:rsidRPr="00662CE8">
        <w:rPr>
          <w:rStyle w:val="BFTextFett10pt"/>
        </w:rPr>
        <w:tab/>
        <w:t>unverändert</w:t>
      </w:r>
    </w:p>
    <w:p w14:paraId="7CD39180" w14:textId="0877D549" w:rsidR="00662CE8" w:rsidRPr="00662CE8" w:rsidRDefault="00662CE8" w:rsidP="008B696B">
      <w:pPr>
        <w:tabs>
          <w:tab w:val="left" w:pos="851"/>
        </w:tabs>
        <w:spacing w:after="40"/>
        <w:ind w:left="425"/>
        <w:rPr>
          <w:rStyle w:val="BFTextFett10pt"/>
        </w:rPr>
      </w:pPr>
      <w:r w:rsidRPr="00662CE8">
        <w:rPr>
          <w:rStyle w:val="BFTextFett10pt"/>
        </w:rPr>
        <w:fldChar w:fldCharType="begin">
          <w:ffData>
            <w:name w:val="Kontrollkästchen7"/>
            <w:enabled/>
            <w:calcOnExit w:val="0"/>
            <w:checkBox>
              <w:sizeAuto/>
              <w:default w:val="0"/>
              <w:checked w:val="0"/>
            </w:checkBox>
          </w:ffData>
        </w:fldChar>
      </w:r>
      <w:bookmarkStart w:id="5" w:name="Kontrollkästchen7"/>
      <w:r w:rsidRPr="00662CE8">
        <w:rPr>
          <w:rStyle w:val="BFTextFett10pt"/>
        </w:rPr>
        <w:instrText xml:space="preserve"> FORMCHECKBOX </w:instrText>
      </w:r>
      <w:r w:rsidR="00F27D87">
        <w:rPr>
          <w:rStyle w:val="BFTextFett10pt"/>
        </w:rPr>
      </w:r>
      <w:r w:rsidR="00F27D87">
        <w:rPr>
          <w:rStyle w:val="BFTextFett10pt"/>
        </w:rPr>
        <w:fldChar w:fldCharType="separate"/>
      </w:r>
      <w:r w:rsidRPr="00662CE8">
        <w:rPr>
          <w:rStyle w:val="BFTextFett10pt"/>
        </w:rPr>
        <w:fldChar w:fldCharType="end"/>
      </w:r>
      <w:bookmarkEnd w:id="5"/>
      <w:r w:rsidRPr="00662CE8">
        <w:rPr>
          <w:rStyle w:val="BFTextFett10pt"/>
        </w:rPr>
        <w:tab/>
        <w:t>erhöht</w:t>
      </w:r>
    </w:p>
    <w:p w14:paraId="511F760F" w14:textId="077E620A" w:rsidR="00662CE8" w:rsidRDefault="00662CE8" w:rsidP="008B696B">
      <w:pPr>
        <w:tabs>
          <w:tab w:val="left" w:pos="851"/>
        </w:tabs>
        <w:spacing w:after="120"/>
        <w:ind w:left="425"/>
        <w:rPr>
          <w:rStyle w:val="BFTextFett10pt"/>
        </w:rPr>
      </w:pPr>
      <w:r w:rsidRPr="00662CE8">
        <w:rPr>
          <w:rStyle w:val="BFTextFett10pt"/>
        </w:rPr>
        <w:fldChar w:fldCharType="begin">
          <w:ffData>
            <w:name w:val="Kontrollkästchen8"/>
            <w:enabled/>
            <w:calcOnExit w:val="0"/>
            <w:checkBox>
              <w:sizeAuto/>
              <w:default w:val="0"/>
            </w:checkBox>
          </w:ffData>
        </w:fldChar>
      </w:r>
      <w:bookmarkStart w:id="6" w:name="Kontrollkästchen8"/>
      <w:r w:rsidRPr="00662CE8">
        <w:rPr>
          <w:rStyle w:val="BFTextFett10pt"/>
        </w:rPr>
        <w:instrText xml:space="preserve"> FORMCHECKBOX </w:instrText>
      </w:r>
      <w:r w:rsidR="00F27D87">
        <w:rPr>
          <w:rStyle w:val="BFTextFett10pt"/>
        </w:rPr>
      </w:r>
      <w:r w:rsidR="00F27D87">
        <w:rPr>
          <w:rStyle w:val="BFTextFett10pt"/>
        </w:rPr>
        <w:fldChar w:fldCharType="separate"/>
      </w:r>
      <w:r w:rsidRPr="00662CE8">
        <w:rPr>
          <w:rStyle w:val="BFTextFett10pt"/>
        </w:rPr>
        <w:fldChar w:fldCharType="end"/>
      </w:r>
      <w:bookmarkEnd w:id="6"/>
      <w:r w:rsidRPr="00662CE8">
        <w:rPr>
          <w:rStyle w:val="BFTextFett10pt"/>
        </w:rPr>
        <w:tab/>
        <w:t>verringert</w:t>
      </w:r>
    </w:p>
    <w:tbl>
      <w:tblPr>
        <w:tblStyle w:val="Tabellenraster"/>
        <w:tblW w:w="0" w:type="auto"/>
        <w:tblInd w:w="39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428"/>
      </w:tblGrid>
      <w:tr w:rsidR="00452521" w14:paraId="447370CE" w14:textId="77777777" w:rsidTr="00B3341C">
        <w:tc>
          <w:tcPr>
            <w:tcW w:w="9428" w:type="dxa"/>
          </w:tcPr>
          <w:p w14:paraId="61102BF6" w14:textId="0164F460" w:rsidR="00452521" w:rsidRDefault="00452521" w:rsidP="008B696B">
            <w:pPr>
              <w:pStyle w:val="BFTabellen-LeittextnchteZeileStandard"/>
              <w:spacing w:after="0"/>
              <w:rPr>
                <w:rStyle w:val="BFTextkursiv10pt"/>
                <w:rFonts w:eastAsia="Kozuka Mincho Pr6N"/>
              </w:rPr>
            </w:pPr>
            <w:r>
              <w:t>Begründungen</w:t>
            </w:r>
          </w:p>
        </w:tc>
      </w:tr>
    </w:tbl>
    <w:p w14:paraId="1856A615" w14:textId="77777777" w:rsidR="00B3341C" w:rsidRDefault="00B3341C" w:rsidP="00EB00BA">
      <w:pPr>
        <w:widowControl w:val="0"/>
        <w:spacing w:before="120" w:after="120"/>
        <w:rPr>
          <w:rFonts w:cs="Arial"/>
          <w:szCs w:val="24"/>
        </w:rPr>
        <w:sectPr w:rsidR="00B3341C" w:rsidSect="00A5608D">
          <w:type w:val="continuous"/>
          <w:pgSz w:w="11906" w:h="16838" w:code="9"/>
          <w:pgMar w:top="1134" w:right="851" w:bottom="1134" w:left="1418" w:header="709" w:footer="227" w:gutter="0"/>
          <w:cols w:space="708"/>
          <w:titlePg/>
          <w:docGrid w:linePitch="360"/>
        </w:sectPr>
      </w:pPr>
      <w:permStart w:id="1431641702" w:edGrp="everyone" w:colFirst="0" w:colLast="0"/>
    </w:p>
    <w:tbl>
      <w:tblPr>
        <w:tblStyle w:val="Tabellenraster"/>
        <w:tblW w:w="0" w:type="auto"/>
        <w:tblInd w:w="392" w:type="dxa"/>
        <w:tblBorders>
          <w:top w:val="none" w:sz="0" w:space="0" w:color="auto"/>
          <w:insideH w:val="none" w:sz="0" w:space="0" w:color="auto"/>
        </w:tblBorders>
        <w:tblLook w:val="04A0" w:firstRow="1" w:lastRow="0" w:firstColumn="1" w:lastColumn="0" w:noHBand="0" w:noVBand="1"/>
      </w:tblPr>
      <w:tblGrid>
        <w:gridCol w:w="9428"/>
      </w:tblGrid>
      <w:tr w:rsidR="00452521" w14:paraId="013834AD" w14:textId="77777777" w:rsidTr="00FA2FF0">
        <w:tc>
          <w:tcPr>
            <w:tcW w:w="9428" w:type="dxa"/>
          </w:tcPr>
          <w:sdt>
            <w:sdtPr>
              <w:rPr>
                <w:rFonts w:cs="Arial"/>
                <w:szCs w:val="24"/>
              </w:rPr>
              <w:id w:val="-682666392"/>
              <w:placeholder>
                <w:docPart w:val="1DD9FB8B10914B33A8C19EE516C6CCCF"/>
              </w:placeholder>
            </w:sdtPr>
            <w:sdtEndPr/>
            <w:sdtContent>
              <w:sdt>
                <w:sdtPr>
                  <w:rPr>
                    <w:rFonts w:cs="Arial"/>
                    <w:szCs w:val="24"/>
                  </w:rPr>
                  <w:id w:val="-299301454"/>
                  <w:placeholder>
                    <w:docPart w:val="93706844DC884499899EF94FDB421A1A"/>
                  </w:placeholder>
                </w:sdtPr>
                <w:sdtEndPr/>
                <w:sdtContent>
                  <w:sdt>
                    <w:sdtPr>
                      <w:rPr>
                        <w:rFonts w:cs="Arial"/>
                        <w:szCs w:val="24"/>
                      </w:rPr>
                      <w:id w:val="-1571577651"/>
                      <w:placeholder>
                        <w:docPart w:val="D9D4EC571EAF4BC083B901F16F908DD1"/>
                      </w:placeholder>
                    </w:sdtPr>
                    <w:sdtEndPr/>
                    <w:sdtContent>
                      <w:sdt>
                        <w:sdtPr>
                          <w:rPr>
                            <w:rFonts w:cs="Arial"/>
                            <w:szCs w:val="24"/>
                          </w:rPr>
                          <w:id w:val="695669977"/>
                          <w:placeholder>
                            <w:docPart w:val="D9F6CC54A5814CE6A71225B740D54A38"/>
                          </w:placeholder>
                          <w:showingPlcHdr/>
                        </w:sdtPr>
                        <w:sdtEndPr/>
                        <w:sdtContent>
                          <w:p w14:paraId="1BBB7305" w14:textId="05A231F9" w:rsidR="00452521" w:rsidRPr="00232D39" w:rsidRDefault="00472208" w:rsidP="00472208">
                            <w:pPr>
                              <w:spacing w:before="120" w:after="120"/>
                              <w:rPr>
                                <w:rStyle w:val="BFTextkursiv10pt"/>
                                <w:rFonts w:cs="Arial"/>
                                <w:i w:val="0"/>
                                <w:szCs w:val="24"/>
                              </w:rPr>
                            </w:pPr>
                            <w:r>
                              <w:rPr>
                                <w:rStyle w:val="Platzhaltertext"/>
                              </w:rPr>
                              <w:t>Texteingabe</w:t>
                            </w:r>
                          </w:p>
                        </w:sdtContent>
                      </w:sdt>
                    </w:sdtContent>
                  </w:sdt>
                </w:sdtContent>
              </w:sdt>
            </w:sdtContent>
          </w:sdt>
        </w:tc>
      </w:tr>
      <w:permEnd w:id="1431641702"/>
    </w:tbl>
    <w:p w14:paraId="1C0F601A" w14:textId="77777777" w:rsidR="00452521" w:rsidRPr="00452521" w:rsidRDefault="00452521" w:rsidP="00452521">
      <w:pPr>
        <w:sectPr w:rsidR="00452521" w:rsidRPr="00452521" w:rsidSect="00A5608D">
          <w:type w:val="continuous"/>
          <w:pgSz w:w="11906" w:h="16838" w:code="9"/>
          <w:pgMar w:top="1134" w:right="851" w:bottom="1134" w:left="1418" w:header="709" w:footer="227" w:gutter="0"/>
          <w:cols w:space="708"/>
          <w:formProt w:val="0"/>
          <w:titlePg/>
          <w:docGrid w:linePitch="360"/>
        </w:sectPr>
      </w:pPr>
    </w:p>
    <w:p w14:paraId="450280FF" w14:textId="2DD93BE8" w:rsidR="00546609" w:rsidRPr="00546609" w:rsidRDefault="00546609" w:rsidP="00780B89">
      <w:pPr>
        <w:pStyle w:val="BFFlietextAbstandvor10"/>
        <w:widowControl w:val="0"/>
        <w:numPr>
          <w:ilvl w:val="0"/>
          <w:numId w:val="30"/>
        </w:numPr>
        <w:spacing w:before="360" w:after="0"/>
        <w:ind w:left="425" w:hanging="425"/>
      </w:pPr>
      <w:r>
        <w:rPr>
          <w:rStyle w:val="BFTextFett10pt"/>
        </w:rPr>
        <w:t>Ort der Versuchstierhaltung und Ort der Versuchsdurchführung</w:t>
      </w:r>
      <w:r w:rsidR="00EB00BA" w:rsidRPr="00EB00BA">
        <w:rPr>
          <w:rStyle w:val="berschrift1Zchn"/>
        </w:rPr>
        <w:t xml:space="preserve"> </w:t>
      </w:r>
      <w:r w:rsidR="00EB00BA">
        <w:rPr>
          <w:rStyle w:val="BFTextFett10pt"/>
        </w:rPr>
        <w:t>Ort der Versuchstierhaltung und Ort der Versuchsdurchführung</w:t>
      </w:r>
    </w:p>
    <w:p w14:paraId="2A37C88E" w14:textId="4EC587E7" w:rsidR="00011CA8" w:rsidRDefault="00011CA8" w:rsidP="00546609">
      <w:pPr>
        <w:widowControl w:val="0"/>
        <w:tabs>
          <w:tab w:val="left" w:pos="1985"/>
          <w:tab w:val="left" w:pos="2835"/>
        </w:tabs>
        <w:spacing w:before="120" w:after="120"/>
        <w:ind w:left="425"/>
        <w:rPr>
          <w:rStyle w:val="BFTextFett10pt"/>
        </w:rPr>
      </w:pPr>
      <w:r>
        <w:rPr>
          <w:rStyle w:val="BFTextFett10pt"/>
        </w:rPr>
        <w:t>Änderungen:</w:t>
      </w:r>
      <w:r>
        <w:rPr>
          <w:rStyle w:val="BFTextFett10pt"/>
        </w:rPr>
        <w:tab/>
      </w:r>
      <w:r>
        <w:rPr>
          <w:rStyle w:val="BFTextFett10pt"/>
        </w:rPr>
        <w:fldChar w:fldCharType="begin">
          <w:ffData>
            <w:name w:val="Kontrollkästchen9"/>
            <w:enabled/>
            <w:calcOnExit w:val="0"/>
            <w:checkBox>
              <w:sizeAuto/>
              <w:default w:val="0"/>
              <w:checked w:val="0"/>
            </w:checkBox>
          </w:ffData>
        </w:fldChar>
      </w:r>
      <w:bookmarkStart w:id="7" w:name="Kontrollkästchen9"/>
      <w:r>
        <w:rPr>
          <w:rStyle w:val="BFTextFett10pt"/>
        </w:rPr>
        <w:instrText xml:space="preserve"> FORMCHECKBOX </w:instrText>
      </w:r>
      <w:r w:rsidR="00F27D87">
        <w:rPr>
          <w:rStyle w:val="BFTextFett10pt"/>
        </w:rPr>
      </w:r>
      <w:r w:rsidR="00F27D87">
        <w:rPr>
          <w:rStyle w:val="BFTextFett10pt"/>
        </w:rPr>
        <w:fldChar w:fldCharType="separate"/>
      </w:r>
      <w:r>
        <w:rPr>
          <w:rStyle w:val="BFTextFett10pt"/>
        </w:rPr>
        <w:fldChar w:fldCharType="end"/>
      </w:r>
      <w:bookmarkEnd w:id="7"/>
      <w:r>
        <w:rPr>
          <w:rStyle w:val="BFTextFett10pt"/>
        </w:rPr>
        <w:t xml:space="preserve"> Ja</w:t>
      </w:r>
      <w:r>
        <w:rPr>
          <w:rStyle w:val="BFTextFett10pt"/>
        </w:rPr>
        <w:tab/>
      </w:r>
      <w:r>
        <w:rPr>
          <w:rStyle w:val="BFTextFett10pt"/>
        </w:rPr>
        <w:fldChar w:fldCharType="begin">
          <w:ffData>
            <w:name w:val="Kontrollkästchen10"/>
            <w:enabled/>
            <w:calcOnExit w:val="0"/>
            <w:checkBox>
              <w:sizeAuto/>
              <w:default w:val="0"/>
              <w:checked w:val="0"/>
            </w:checkBox>
          </w:ffData>
        </w:fldChar>
      </w:r>
      <w:bookmarkStart w:id="8" w:name="Kontrollkästchen10"/>
      <w:r>
        <w:rPr>
          <w:rStyle w:val="BFTextFett10pt"/>
        </w:rPr>
        <w:instrText xml:space="preserve"> FORMCHECKBOX </w:instrText>
      </w:r>
      <w:r w:rsidR="00F27D87">
        <w:rPr>
          <w:rStyle w:val="BFTextFett10pt"/>
        </w:rPr>
      </w:r>
      <w:r w:rsidR="00F27D87">
        <w:rPr>
          <w:rStyle w:val="BFTextFett10pt"/>
        </w:rPr>
        <w:fldChar w:fldCharType="separate"/>
      </w:r>
      <w:r>
        <w:rPr>
          <w:rStyle w:val="BFTextFett10pt"/>
        </w:rPr>
        <w:fldChar w:fldCharType="end"/>
      </w:r>
      <w:bookmarkEnd w:id="8"/>
      <w:r>
        <w:rPr>
          <w:rStyle w:val="BFTextFett10pt"/>
        </w:rPr>
        <w:t xml:space="preserve"> Nein</w:t>
      </w:r>
    </w:p>
    <w:tbl>
      <w:tblPr>
        <w:tblStyle w:val="Tabellenraster"/>
        <w:tblW w:w="0" w:type="auto"/>
        <w:tblInd w:w="392"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428"/>
      </w:tblGrid>
      <w:tr w:rsidR="00DA6BAE" w14:paraId="333F8A84" w14:textId="77777777" w:rsidTr="00B3341C">
        <w:tc>
          <w:tcPr>
            <w:tcW w:w="9428" w:type="dxa"/>
          </w:tcPr>
          <w:p w14:paraId="77487F10" w14:textId="76486F7C" w:rsidR="00DA6BAE" w:rsidRDefault="00DA6BAE" w:rsidP="00546609">
            <w:pPr>
              <w:pStyle w:val="BFTabellen-LeittextnchteZeileStandard"/>
              <w:widowControl w:val="0"/>
              <w:spacing w:after="0"/>
              <w:rPr>
                <w:rStyle w:val="BFTextkursiv10pt"/>
                <w:rFonts w:eastAsia="Kozuka Mincho Pr6N"/>
              </w:rPr>
            </w:pPr>
            <w:r>
              <w:lastRenderedPageBreak/>
              <w:t>Welche?</w:t>
            </w:r>
          </w:p>
        </w:tc>
      </w:tr>
    </w:tbl>
    <w:p w14:paraId="615917B7" w14:textId="77777777" w:rsidR="00B3341C" w:rsidRDefault="00B3341C" w:rsidP="00546609">
      <w:pPr>
        <w:widowControl w:val="0"/>
        <w:spacing w:before="120" w:after="120"/>
        <w:rPr>
          <w:rFonts w:cs="Arial"/>
          <w:szCs w:val="24"/>
        </w:rPr>
        <w:sectPr w:rsidR="00B3341C" w:rsidSect="00A5608D">
          <w:headerReference w:type="default" r:id="rId12"/>
          <w:footerReference w:type="default" r:id="rId13"/>
          <w:footerReference w:type="first" r:id="rId14"/>
          <w:type w:val="continuous"/>
          <w:pgSz w:w="11906" w:h="16838" w:code="9"/>
          <w:pgMar w:top="1134" w:right="851" w:bottom="1134" w:left="1418" w:header="709" w:footer="227" w:gutter="0"/>
          <w:cols w:space="708"/>
          <w:docGrid w:linePitch="360"/>
        </w:sectPr>
      </w:pPr>
      <w:permStart w:id="13897498" w:edGrp="everyone" w:colFirst="0" w:colLast="0"/>
    </w:p>
    <w:tbl>
      <w:tblPr>
        <w:tblStyle w:val="Tabellenraster"/>
        <w:tblW w:w="0" w:type="auto"/>
        <w:tblInd w:w="392" w:type="dxa"/>
        <w:tblBorders>
          <w:top w:val="none" w:sz="0" w:space="0" w:color="auto"/>
          <w:insideH w:val="none" w:sz="0" w:space="0" w:color="auto"/>
        </w:tblBorders>
        <w:tblLook w:val="04A0" w:firstRow="1" w:lastRow="0" w:firstColumn="1" w:lastColumn="0" w:noHBand="0" w:noVBand="1"/>
      </w:tblPr>
      <w:tblGrid>
        <w:gridCol w:w="9428"/>
      </w:tblGrid>
      <w:tr w:rsidR="00DA6BAE" w14:paraId="6818E6C8" w14:textId="77777777" w:rsidTr="00FA2FF0">
        <w:tc>
          <w:tcPr>
            <w:tcW w:w="9428" w:type="dxa"/>
          </w:tcPr>
          <w:sdt>
            <w:sdtPr>
              <w:rPr>
                <w:rFonts w:cs="Arial"/>
                <w:szCs w:val="24"/>
              </w:rPr>
              <w:id w:val="1947808347"/>
              <w:placeholder>
                <w:docPart w:val="11A38BE58F834AA596DCA8D00BF48D69"/>
              </w:placeholder>
            </w:sdtPr>
            <w:sdtEndPr/>
            <w:sdtContent>
              <w:sdt>
                <w:sdtPr>
                  <w:rPr>
                    <w:rFonts w:cs="Arial"/>
                    <w:szCs w:val="24"/>
                  </w:rPr>
                  <w:id w:val="-27730766"/>
                  <w:placeholder>
                    <w:docPart w:val="546F9EA8134C4B37B398C3DF179CA656"/>
                  </w:placeholder>
                </w:sdtPr>
                <w:sdtEndPr/>
                <w:sdtContent>
                  <w:sdt>
                    <w:sdtPr>
                      <w:rPr>
                        <w:rFonts w:cs="Arial"/>
                        <w:szCs w:val="24"/>
                      </w:rPr>
                      <w:id w:val="-146201302"/>
                      <w:placeholder>
                        <w:docPart w:val="A69F7578A8564712A6D6866B15470BFD"/>
                      </w:placeholder>
                      <w:showingPlcHdr/>
                    </w:sdtPr>
                    <w:sdtEndPr/>
                    <w:sdtContent>
                      <w:p w14:paraId="27B1B927" w14:textId="7A94DDCF" w:rsidR="00DA6BAE" w:rsidRPr="00232D39" w:rsidRDefault="00472208" w:rsidP="00472208">
                        <w:pPr>
                          <w:spacing w:before="120" w:after="120"/>
                          <w:rPr>
                            <w:rStyle w:val="BFTextkursiv10pt"/>
                            <w:rFonts w:cs="Arial"/>
                            <w:i w:val="0"/>
                            <w:szCs w:val="24"/>
                          </w:rPr>
                        </w:pPr>
                        <w:r>
                          <w:rPr>
                            <w:rStyle w:val="Platzhaltertext"/>
                          </w:rPr>
                          <w:t>Texteingabe</w:t>
                        </w:r>
                      </w:p>
                    </w:sdtContent>
                  </w:sdt>
                </w:sdtContent>
              </w:sdt>
            </w:sdtContent>
          </w:sdt>
        </w:tc>
      </w:tr>
      <w:permEnd w:id="13897498"/>
    </w:tbl>
    <w:p w14:paraId="2CA1F35F" w14:textId="77777777" w:rsidR="00B3341C" w:rsidRDefault="00B3341C" w:rsidP="003A0955">
      <w:pPr>
        <w:tabs>
          <w:tab w:val="left" w:pos="1985"/>
          <w:tab w:val="left" w:pos="2835"/>
        </w:tabs>
        <w:spacing w:before="120" w:after="120"/>
        <w:rPr>
          <w:rStyle w:val="BFTextFett10pt"/>
        </w:rPr>
        <w:sectPr w:rsidR="00B3341C" w:rsidSect="00A5608D">
          <w:type w:val="continuous"/>
          <w:pgSz w:w="11906" w:h="16838" w:code="9"/>
          <w:pgMar w:top="1134" w:right="851" w:bottom="1134" w:left="1418" w:header="709" w:footer="227" w:gutter="0"/>
          <w:cols w:space="708"/>
          <w:formProt w:val="0"/>
          <w:docGrid w:linePitch="360"/>
        </w:sectPr>
      </w:pPr>
    </w:p>
    <w:p w14:paraId="28924BBD" w14:textId="60EAD95F" w:rsidR="009F39BE" w:rsidRDefault="009F39BE" w:rsidP="003A0955">
      <w:pPr>
        <w:tabs>
          <w:tab w:val="left" w:pos="1985"/>
          <w:tab w:val="left" w:pos="2835"/>
        </w:tabs>
        <w:spacing w:before="120" w:after="120"/>
        <w:rPr>
          <w:rStyle w:val="BFTextFett10pt"/>
        </w:rPr>
      </w:pPr>
    </w:p>
    <w:p w14:paraId="5430161A" w14:textId="77777777" w:rsidR="00011CA8" w:rsidRDefault="00011CA8" w:rsidP="003A0955">
      <w:pPr>
        <w:pStyle w:val="BFOrt"/>
        <w:framePr w:w="3969" w:wrap="notBeside" w:hAnchor="page" w:x="1424" w:y="267" w:anchorLock="1"/>
      </w:pPr>
      <w:r>
        <w:t>Ort, Datum</w:t>
      </w:r>
    </w:p>
    <w:p w14:paraId="53CCD376" w14:textId="6AEEDE7E" w:rsidR="00011CA8" w:rsidRPr="00A604DC" w:rsidRDefault="00011CA8" w:rsidP="003A0955">
      <w:pPr>
        <w:pStyle w:val="BFUnterschrift"/>
        <w:framePr w:w="3969" w:wrap="notBeside" w:y="267" w:anchorLock="1"/>
      </w:pPr>
      <w:r w:rsidRPr="00A604DC">
        <w:t>Unterschrift</w:t>
      </w:r>
      <w:r w:rsidR="00B02041">
        <w:t xml:space="preserve"> der Leitung des Versuchsvorhabens</w:t>
      </w:r>
    </w:p>
    <w:p w14:paraId="73D944E8" w14:textId="77777777" w:rsidR="00011CA8" w:rsidRDefault="00011CA8" w:rsidP="003A0955"/>
    <w:p w14:paraId="10E0A002" w14:textId="3A8BC962" w:rsidR="00011CA8" w:rsidRDefault="00011CA8" w:rsidP="003A0955">
      <w:pPr>
        <w:pStyle w:val="BFberschrift2"/>
        <w:keepNext w:val="0"/>
        <w:spacing w:before="600"/>
        <w:ind w:left="57"/>
      </w:pPr>
      <w:r>
        <w:t>Vermerk Tierschutzbeauftragte/Tierschutzbeauftragter</w:t>
      </w:r>
    </w:p>
    <w:tbl>
      <w:tblPr>
        <w:tblStyle w:val="Tabellenraster"/>
        <w:tblW w:w="0" w:type="auto"/>
        <w:tblInd w:w="6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74"/>
      </w:tblGrid>
      <w:tr w:rsidR="002C2606" w14:paraId="6BB5F628" w14:textId="77777777" w:rsidTr="00B3341C">
        <w:tc>
          <w:tcPr>
            <w:tcW w:w="9774" w:type="dxa"/>
          </w:tcPr>
          <w:p w14:paraId="44076B8E" w14:textId="66EDD73B" w:rsidR="002C2606" w:rsidRDefault="002C2606" w:rsidP="003A0955">
            <w:pPr>
              <w:pStyle w:val="BFTabellen-LeittextnchteZeileStandard"/>
              <w:spacing w:after="0"/>
              <w:rPr>
                <w:rStyle w:val="BFTextkursiv10pt"/>
                <w:rFonts w:eastAsia="Kozuka Mincho Pr6N"/>
              </w:rPr>
            </w:pPr>
            <w:r>
              <w:t>Vermerk</w:t>
            </w:r>
          </w:p>
        </w:tc>
      </w:tr>
    </w:tbl>
    <w:p w14:paraId="343CE576" w14:textId="77777777" w:rsidR="00B3341C" w:rsidRDefault="00B3341C" w:rsidP="003A0955">
      <w:pPr>
        <w:spacing w:before="120" w:after="120"/>
        <w:rPr>
          <w:rFonts w:cs="Arial"/>
          <w:szCs w:val="24"/>
        </w:rPr>
        <w:sectPr w:rsidR="00B3341C" w:rsidSect="00A5608D">
          <w:type w:val="continuous"/>
          <w:pgSz w:w="11906" w:h="16838" w:code="9"/>
          <w:pgMar w:top="1134" w:right="851" w:bottom="1134" w:left="1418" w:header="709" w:footer="227" w:gutter="0"/>
          <w:cols w:space="708"/>
          <w:docGrid w:linePitch="360"/>
        </w:sectPr>
      </w:pPr>
      <w:permStart w:id="1601113380" w:edGrp="everyone" w:colFirst="0" w:colLast="0"/>
    </w:p>
    <w:tbl>
      <w:tblPr>
        <w:tblStyle w:val="Tabellenraster"/>
        <w:tblW w:w="0" w:type="auto"/>
        <w:tblInd w:w="68" w:type="dxa"/>
        <w:tblBorders>
          <w:top w:val="none" w:sz="0" w:space="0" w:color="auto"/>
          <w:insideH w:val="none" w:sz="0" w:space="0" w:color="auto"/>
        </w:tblBorders>
        <w:tblLook w:val="04A0" w:firstRow="1" w:lastRow="0" w:firstColumn="1" w:lastColumn="0" w:noHBand="0" w:noVBand="1"/>
      </w:tblPr>
      <w:tblGrid>
        <w:gridCol w:w="9774"/>
      </w:tblGrid>
      <w:tr w:rsidR="002C2606" w14:paraId="34AFB083" w14:textId="77777777" w:rsidTr="002C2606">
        <w:tc>
          <w:tcPr>
            <w:tcW w:w="9774" w:type="dxa"/>
          </w:tcPr>
          <w:sdt>
            <w:sdtPr>
              <w:rPr>
                <w:rFonts w:cs="Arial"/>
                <w:szCs w:val="24"/>
              </w:rPr>
              <w:id w:val="457927000"/>
              <w:placeholder>
                <w:docPart w:val="F51158988D494070AA19A3DCFD8824AB"/>
              </w:placeholder>
            </w:sdtPr>
            <w:sdtEndPr/>
            <w:sdtContent>
              <w:sdt>
                <w:sdtPr>
                  <w:rPr>
                    <w:rFonts w:cs="Arial"/>
                    <w:szCs w:val="24"/>
                  </w:rPr>
                  <w:id w:val="-1320727030"/>
                  <w:placeholder>
                    <w:docPart w:val="CAFCB35DC5D94AC4A1B105A4B3712A42"/>
                  </w:placeholder>
                </w:sdtPr>
                <w:sdtEndPr/>
                <w:sdtContent>
                  <w:sdt>
                    <w:sdtPr>
                      <w:rPr>
                        <w:rFonts w:cs="Arial"/>
                        <w:szCs w:val="24"/>
                      </w:rPr>
                      <w:id w:val="-883176485"/>
                      <w:placeholder>
                        <w:docPart w:val="B2983F8D52374C8CA0701BEC57B8B304"/>
                      </w:placeholder>
                      <w:showingPlcHdr/>
                    </w:sdtPr>
                    <w:sdtEndPr/>
                    <w:sdtContent>
                      <w:p w14:paraId="3EB158FD" w14:textId="0739007C" w:rsidR="002C2606" w:rsidRPr="00232D39" w:rsidRDefault="00472208" w:rsidP="00472208">
                        <w:pPr>
                          <w:spacing w:before="120" w:after="120"/>
                          <w:rPr>
                            <w:rStyle w:val="BFTextkursiv10pt"/>
                            <w:rFonts w:cs="Arial"/>
                            <w:i w:val="0"/>
                            <w:szCs w:val="24"/>
                          </w:rPr>
                        </w:pPr>
                        <w:r>
                          <w:rPr>
                            <w:rStyle w:val="Platzhaltertext"/>
                          </w:rPr>
                          <w:t>Texteingabe</w:t>
                        </w:r>
                      </w:p>
                    </w:sdtContent>
                  </w:sdt>
                </w:sdtContent>
              </w:sdt>
            </w:sdtContent>
          </w:sdt>
        </w:tc>
      </w:tr>
      <w:permEnd w:id="1601113380"/>
    </w:tbl>
    <w:p w14:paraId="42EAAFCE" w14:textId="77777777" w:rsidR="00B3341C" w:rsidRDefault="00B3341C" w:rsidP="009F39BE">
      <w:pPr>
        <w:sectPr w:rsidR="00B3341C" w:rsidSect="00A5608D">
          <w:type w:val="continuous"/>
          <w:pgSz w:w="11906" w:h="16838" w:code="9"/>
          <w:pgMar w:top="1134" w:right="851" w:bottom="1134" w:left="1418" w:header="709" w:footer="227" w:gutter="0"/>
          <w:cols w:space="708"/>
          <w:formProt w:val="0"/>
          <w:docGrid w:linePitch="360"/>
        </w:sectPr>
      </w:pPr>
    </w:p>
    <w:p w14:paraId="339C4E3C" w14:textId="1D5E3A2E" w:rsidR="009F39BE" w:rsidRDefault="009F39BE" w:rsidP="009F39BE"/>
    <w:p w14:paraId="5A661F6E" w14:textId="35F5B699" w:rsidR="00654C6C" w:rsidRPr="00DB5147" w:rsidRDefault="00654C6C" w:rsidP="00654C6C">
      <w:pPr>
        <w:pStyle w:val="BFberschrift3-Info-MerkblattAusfllanleitung"/>
        <w:spacing w:after="320"/>
      </w:pPr>
      <w:r>
        <w:lastRenderedPageBreak/>
        <w:t>Datenschutzinformationen</w:t>
      </w:r>
      <w:r>
        <w:tab/>
        <w:t xml:space="preserve">Stand: </w:t>
      </w:r>
      <w:r w:rsidR="0020088B">
        <w:t>November</w:t>
      </w:r>
      <w:r>
        <w:t xml:space="preserve"> 2024</w:t>
      </w:r>
    </w:p>
    <w:tbl>
      <w:tblPr>
        <w:tblStyle w:val="BFTabelleRasterlinks"/>
        <w:tblW w:w="9775" w:type="dxa"/>
        <w:tblLook w:val="04A0" w:firstRow="1" w:lastRow="0" w:firstColumn="1" w:lastColumn="0" w:noHBand="0" w:noVBand="1"/>
      </w:tblPr>
      <w:tblGrid>
        <w:gridCol w:w="3192"/>
        <w:gridCol w:w="6583"/>
      </w:tblGrid>
      <w:tr w:rsidR="00654C6C" w14:paraId="07EB26FD" w14:textId="77777777" w:rsidTr="00FE558C">
        <w:tc>
          <w:tcPr>
            <w:tcW w:w="9775" w:type="dxa"/>
            <w:gridSpan w:val="2"/>
          </w:tcPr>
          <w:p w14:paraId="1AD095F5" w14:textId="77777777" w:rsidR="00654C6C" w:rsidRDefault="00654C6C" w:rsidP="00FE558C">
            <w:pPr>
              <w:pStyle w:val="BFberschrift2"/>
              <w:spacing w:before="0" w:after="0"/>
              <w:jc w:val="center"/>
              <w:rPr>
                <w:sz w:val="28"/>
                <w:szCs w:val="28"/>
              </w:rPr>
            </w:pPr>
            <w:r>
              <w:rPr>
                <w:sz w:val="28"/>
                <w:szCs w:val="28"/>
              </w:rPr>
              <w:t>Datenschutzinformationen</w:t>
            </w:r>
          </w:p>
          <w:p w14:paraId="4F15870F" w14:textId="77777777" w:rsidR="00654C6C" w:rsidRPr="00475D41" w:rsidRDefault="00654C6C" w:rsidP="00FE558C">
            <w:pPr>
              <w:pStyle w:val="BFberschrift2"/>
              <w:spacing w:before="0" w:after="120"/>
              <w:jc w:val="center"/>
            </w:pPr>
            <w:r>
              <w:t>gemäß Art. 13, 14 DSGVO im Zusammenhang mit Tierversuchsvorhaben;</w:t>
            </w:r>
            <w:r>
              <w:br/>
            </w:r>
            <w:r w:rsidRPr="0079247B">
              <w:rPr>
                <w:spacing w:val="-2"/>
              </w:rPr>
              <w:t>Genehmigung und Anzeige von Änderungen genehmigter Versuchsvorhaben nach § 34 TierSchVersV</w:t>
            </w:r>
          </w:p>
        </w:tc>
      </w:tr>
      <w:tr w:rsidR="00654C6C" w14:paraId="1DA14EB6" w14:textId="77777777" w:rsidTr="00FE558C">
        <w:tc>
          <w:tcPr>
            <w:tcW w:w="3192" w:type="dxa"/>
          </w:tcPr>
          <w:p w14:paraId="634377E6" w14:textId="77777777" w:rsidR="00654C6C" w:rsidRDefault="00654C6C" w:rsidP="00FE558C">
            <w:pPr>
              <w:pStyle w:val="BFNummer-alpha-2"/>
              <w:spacing w:before="0"/>
              <w:ind w:left="357" w:hanging="357"/>
            </w:pPr>
            <w:r>
              <w:t>Name und Kontaktdaten des Verantwortlichen</w:t>
            </w:r>
          </w:p>
        </w:tc>
        <w:tc>
          <w:tcPr>
            <w:tcW w:w="6583" w:type="dxa"/>
          </w:tcPr>
          <w:p w14:paraId="2E5B910A" w14:textId="77777777" w:rsidR="00654C6C" w:rsidRDefault="00654C6C" w:rsidP="00FE558C">
            <w:pPr>
              <w:spacing w:after="120"/>
            </w:pPr>
            <w:r w:rsidRPr="004750B0">
              <w:rPr>
                <w:rStyle w:val="BFTextFett10pt"/>
              </w:rPr>
              <w:t>Verantwortlich</w:t>
            </w:r>
            <w:r>
              <w:t xml:space="preserve"> für die Verarbeitung Ihrer Daten ist die</w:t>
            </w:r>
          </w:p>
          <w:p w14:paraId="09D80859" w14:textId="77777777" w:rsidR="00654C6C" w:rsidRPr="0079247B" w:rsidRDefault="00654C6C" w:rsidP="00FE558C">
            <w:pPr>
              <w:spacing w:line="276" w:lineRule="auto"/>
              <w:rPr>
                <w:rStyle w:val="BFTextFett10pt"/>
              </w:rPr>
            </w:pPr>
            <w:r w:rsidRPr="0079247B">
              <w:rPr>
                <w:rStyle w:val="BFTextFett10pt"/>
              </w:rPr>
              <w:t>Regierung von Oberbayern</w:t>
            </w:r>
          </w:p>
          <w:p w14:paraId="3FC4FE65" w14:textId="77777777" w:rsidR="00654C6C" w:rsidRPr="004750B0" w:rsidRDefault="00654C6C" w:rsidP="00FE558C">
            <w:pPr>
              <w:spacing w:line="276" w:lineRule="auto"/>
              <w:rPr>
                <w:rStyle w:val="BFText10pt"/>
              </w:rPr>
            </w:pPr>
            <w:r>
              <w:rPr>
                <w:rStyle w:val="BFText10pt"/>
              </w:rPr>
              <w:t>Maximilianstraße 39, 80538 München</w:t>
            </w:r>
          </w:p>
          <w:p w14:paraId="03604E26" w14:textId="77777777" w:rsidR="00654C6C" w:rsidRPr="004750B0" w:rsidRDefault="00654C6C" w:rsidP="00FE558C">
            <w:pPr>
              <w:spacing w:line="276" w:lineRule="auto"/>
              <w:rPr>
                <w:rStyle w:val="BFText10pt"/>
              </w:rPr>
            </w:pPr>
            <w:r>
              <w:rPr>
                <w:rStyle w:val="BFText10pt"/>
              </w:rPr>
              <w:t>Telefon (089) 2176-0</w:t>
            </w:r>
          </w:p>
          <w:p w14:paraId="20A2B909" w14:textId="77777777" w:rsidR="00654C6C" w:rsidRPr="004750B0" w:rsidRDefault="00654C6C" w:rsidP="00FE558C">
            <w:pPr>
              <w:spacing w:line="276" w:lineRule="auto"/>
              <w:rPr>
                <w:sz w:val="16"/>
                <w:szCs w:val="16"/>
              </w:rPr>
            </w:pPr>
            <w:r>
              <w:rPr>
                <w:rStyle w:val="BFText10pt"/>
              </w:rPr>
              <w:t xml:space="preserve">E-Mail: </w:t>
            </w:r>
            <w:hyperlink r:id="rId15" w:history="1">
              <w:r w:rsidRPr="00651EC7">
                <w:rPr>
                  <w:rStyle w:val="Hyperlink"/>
                </w:rPr>
                <w:t>poststelle@reg-ob.bayern.de.</w:t>
              </w:r>
            </w:hyperlink>
          </w:p>
        </w:tc>
      </w:tr>
      <w:tr w:rsidR="00654C6C" w14:paraId="19BD67F1" w14:textId="77777777" w:rsidTr="00FE558C">
        <w:tc>
          <w:tcPr>
            <w:tcW w:w="3192" w:type="dxa"/>
          </w:tcPr>
          <w:p w14:paraId="505557AF" w14:textId="77777777" w:rsidR="00654C6C" w:rsidRDefault="00654C6C" w:rsidP="00FE558C">
            <w:pPr>
              <w:pStyle w:val="BFNummer-alpha-2"/>
              <w:spacing w:before="0"/>
              <w:ind w:left="357" w:hanging="357"/>
            </w:pPr>
            <w:r>
              <w:t>Kontaktdaten der/des</w:t>
            </w:r>
            <w:r>
              <w:br/>
              <w:t>behördlichen</w:t>
            </w:r>
            <w:r>
              <w:br/>
              <w:t>Datenschutzbeauftragten</w:t>
            </w:r>
          </w:p>
        </w:tc>
        <w:tc>
          <w:tcPr>
            <w:tcW w:w="6583" w:type="dxa"/>
          </w:tcPr>
          <w:p w14:paraId="7511BDEC" w14:textId="77777777" w:rsidR="00654C6C" w:rsidRDefault="00654C6C" w:rsidP="00FE558C">
            <w:pPr>
              <w:spacing w:after="120"/>
            </w:pPr>
            <w:r>
              <w:t xml:space="preserve">Unsere </w:t>
            </w:r>
            <w:r w:rsidRPr="004750B0">
              <w:rPr>
                <w:rStyle w:val="BFTextFett10pt"/>
              </w:rPr>
              <w:t>Datenschutzbeauftragte</w:t>
            </w:r>
            <w:r>
              <w:t xml:space="preserve">/Unseren </w:t>
            </w:r>
            <w:r w:rsidRPr="004750B0">
              <w:rPr>
                <w:rStyle w:val="BFTextFett10pt"/>
              </w:rPr>
              <w:t>Datenschutzbeauftragten</w:t>
            </w:r>
            <w:r>
              <w:t xml:space="preserve"> erreichen Sie wie folgt:</w:t>
            </w:r>
          </w:p>
          <w:p w14:paraId="44AFEF69" w14:textId="77777777" w:rsidR="00654C6C" w:rsidRPr="00651EC7" w:rsidRDefault="00654C6C" w:rsidP="00FE558C">
            <w:pPr>
              <w:spacing w:line="276" w:lineRule="auto"/>
              <w:rPr>
                <w:rStyle w:val="BFTextFett10pt"/>
              </w:rPr>
            </w:pPr>
            <w:r w:rsidRPr="00651EC7">
              <w:rPr>
                <w:rStyle w:val="BFTextFett10pt"/>
              </w:rPr>
              <w:t>Datenschutzbeauftragter</w:t>
            </w:r>
          </w:p>
          <w:p w14:paraId="2C805F8B" w14:textId="77777777" w:rsidR="00654C6C" w:rsidRPr="00651EC7" w:rsidRDefault="00654C6C" w:rsidP="00FE558C">
            <w:pPr>
              <w:spacing w:line="276" w:lineRule="auto"/>
              <w:rPr>
                <w:rStyle w:val="BFTextFett10pt"/>
              </w:rPr>
            </w:pPr>
            <w:r w:rsidRPr="00651EC7">
              <w:rPr>
                <w:rStyle w:val="BFTextFett10pt"/>
              </w:rPr>
              <w:t>Regierung von Oberbayern</w:t>
            </w:r>
          </w:p>
          <w:p w14:paraId="53DE2D83" w14:textId="77777777" w:rsidR="00654C6C" w:rsidRDefault="00654C6C" w:rsidP="00FE558C">
            <w:pPr>
              <w:spacing w:line="276" w:lineRule="auto"/>
            </w:pPr>
            <w:r>
              <w:t>Maximilianstr. 39, 80538 München</w:t>
            </w:r>
          </w:p>
          <w:p w14:paraId="0D84E883" w14:textId="77777777" w:rsidR="00654C6C" w:rsidRDefault="00654C6C" w:rsidP="00FE558C">
            <w:pPr>
              <w:spacing w:line="276" w:lineRule="auto"/>
            </w:pPr>
            <w:r>
              <w:t>Telefon (089) 2176-2910</w:t>
            </w:r>
          </w:p>
          <w:p w14:paraId="3ED8AEF9" w14:textId="77777777" w:rsidR="00654C6C" w:rsidRPr="00EE6E53" w:rsidRDefault="00654C6C" w:rsidP="00FE558C">
            <w:pPr>
              <w:spacing w:line="276" w:lineRule="auto"/>
              <w:rPr>
                <w:sz w:val="16"/>
                <w:szCs w:val="16"/>
              </w:rPr>
            </w:pPr>
            <w:r>
              <w:t xml:space="preserve">E-Mail: </w:t>
            </w:r>
            <w:hyperlink r:id="rId16" w:history="1">
              <w:r w:rsidRPr="00651EC7">
                <w:rPr>
                  <w:rStyle w:val="Hyperlink"/>
                </w:rPr>
                <w:t>datenschutzbeauftragte@reg-ob.bayern.de.</w:t>
              </w:r>
            </w:hyperlink>
          </w:p>
        </w:tc>
      </w:tr>
      <w:tr w:rsidR="00654C6C" w14:paraId="4AD40399" w14:textId="77777777" w:rsidTr="00FE558C">
        <w:tc>
          <w:tcPr>
            <w:tcW w:w="3192" w:type="dxa"/>
            <w:tcBorders>
              <w:bottom w:val="nil"/>
            </w:tcBorders>
          </w:tcPr>
          <w:p w14:paraId="12494818" w14:textId="77777777" w:rsidR="00654C6C" w:rsidRDefault="00654C6C" w:rsidP="00FE558C">
            <w:pPr>
              <w:pStyle w:val="BFNummer-alpha-2"/>
              <w:spacing w:before="0"/>
              <w:ind w:left="357" w:hanging="357"/>
            </w:pPr>
            <w:r>
              <w:t>Betroffenenrechte</w:t>
            </w:r>
          </w:p>
        </w:tc>
        <w:tc>
          <w:tcPr>
            <w:tcW w:w="6583" w:type="dxa"/>
            <w:tcBorders>
              <w:bottom w:val="nil"/>
            </w:tcBorders>
          </w:tcPr>
          <w:p w14:paraId="205F7565" w14:textId="77777777" w:rsidR="00654C6C" w:rsidRDefault="00654C6C" w:rsidP="00FE558C">
            <w:r>
              <w:t>Nach der Datenschutz-Grundverordnung (DSGVO) stehen Ihnen folgen-de Rechte zu:</w:t>
            </w:r>
          </w:p>
          <w:p w14:paraId="092771C5" w14:textId="77777777" w:rsidR="00654C6C" w:rsidRDefault="00654C6C" w:rsidP="00FE558C">
            <w:pPr>
              <w:pStyle w:val="BFAufzhlungmehrzeiligPunkt"/>
              <w:spacing w:before="80" w:after="80"/>
            </w:pPr>
            <w:r>
              <w:t xml:space="preserve">Sie können </w:t>
            </w:r>
            <w:r w:rsidRPr="00EE6E53">
              <w:rPr>
                <w:rStyle w:val="BFTextFett10pt"/>
              </w:rPr>
              <w:t>Auskunft</w:t>
            </w:r>
            <w:r>
              <w:t xml:space="preserve"> verlangen, ob und ggf. welche personenbezogenen Daten wir von Ihnen verarbeiten und erhalten weitere mit der Verarbeitung zusammenhängende Informationen (Art. 15 DSGVO). </w:t>
            </w:r>
            <w:r w:rsidRPr="00EE6E53">
              <w:rPr>
                <w:spacing w:val="-2"/>
              </w:rPr>
              <w:t>Bitte beachten Sie, dass dieses Auskunftsre</w:t>
            </w:r>
            <w:r>
              <w:rPr>
                <w:spacing w:val="-2"/>
              </w:rPr>
              <w:t>cht in bestimmten Fäl</w:t>
            </w:r>
            <w:r w:rsidRPr="00EE6E53">
              <w:rPr>
                <w:spacing w:val="-2"/>
              </w:rPr>
              <w:t>len eingeschränkt oder ausgeschlossen sein kann.</w:t>
            </w:r>
          </w:p>
          <w:p w14:paraId="49445062" w14:textId="77777777" w:rsidR="00654C6C" w:rsidRDefault="00654C6C" w:rsidP="00FE558C">
            <w:pPr>
              <w:pStyle w:val="BFAufzhlungmehrzeiligPunkt"/>
              <w:spacing w:before="80" w:after="80"/>
            </w:pPr>
            <w:r>
              <w:t xml:space="preserve">Sollten unrichtige personenbezogene Daten verarbeitet werden, steht Ihnen ein Recht auf </w:t>
            </w:r>
            <w:r w:rsidRPr="00EE6E53">
              <w:rPr>
                <w:rStyle w:val="BFTextFett10pt"/>
              </w:rPr>
              <w:t>Berichtigung</w:t>
            </w:r>
            <w:r>
              <w:t xml:space="preserve"> zu (Art. 16 DSGVO).</w:t>
            </w:r>
          </w:p>
          <w:p w14:paraId="5CCC93D2" w14:textId="54CB1729" w:rsidR="00654C6C" w:rsidRDefault="00654C6C" w:rsidP="00FE558C">
            <w:pPr>
              <w:pStyle w:val="BFAufzhlungmehrzeiligPunkt"/>
              <w:spacing w:before="80" w:after="0"/>
            </w:pPr>
            <w:r>
              <w:t xml:space="preserve">Liegen die gesetzlichen Voraussetzungen vor, so können Sie die </w:t>
            </w:r>
            <w:r w:rsidRPr="00EE6E53">
              <w:rPr>
                <w:rStyle w:val="BFTextFett10pt"/>
              </w:rPr>
              <w:t>Löschung</w:t>
            </w:r>
            <w:r>
              <w:t xml:space="preserve"> Ihrer personenbezogenen Daten oder die </w:t>
            </w:r>
            <w:r w:rsidRPr="00EE6E53">
              <w:rPr>
                <w:rStyle w:val="BFTextFett10pt"/>
              </w:rPr>
              <w:t>Einschränkung ihrer Verarbeitung</w:t>
            </w:r>
            <w:r>
              <w:t xml:space="preserve"> verlangen (Art. 17 und 18 DSGVO).</w:t>
            </w:r>
          </w:p>
          <w:p w14:paraId="2F4FBF6C" w14:textId="77777777" w:rsidR="00654C6C" w:rsidRDefault="00654C6C" w:rsidP="00FE558C">
            <w:pPr>
              <w:ind w:left="357"/>
            </w:pPr>
            <w:r>
              <w:t>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Buchst. b DSGVO).</w:t>
            </w:r>
          </w:p>
          <w:p w14:paraId="216F6DCD" w14:textId="77777777" w:rsidR="00654C6C" w:rsidRDefault="00654C6C" w:rsidP="00FE558C">
            <w:pPr>
              <w:pStyle w:val="BFAufzhlungmehrzeiligPunkt"/>
              <w:spacing w:before="80" w:after="60"/>
            </w:pPr>
            <w:r>
              <w:t xml:space="preserve">Erfolgt die Verarbeitung zur Wahrnehmung einer öffentlichen Auf-gabe (Art. 6 Abs. 1 UAbs. 1 Buchst. e DSGVO), haben Sie das Recht, jederzeit gegen die Verarbeitung Ihrer Daten </w:t>
            </w:r>
            <w:r w:rsidRPr="00EE6E53">
              <w:rPr>
                <w:rStyle w:val="BFTextFett10pt"/>
              </w:rPr>
              <w:t xml:space="preserve">Widerspruch </w:t>
            </w:r>
            <w:r>
              <w:t>einzulegen, wenn Sie hierfür Gründe haben, die sich aus Ihrer besonderen Situation ergeben (Art. 21 Abs. 1 Satz 1 DSGVO).</w:t>
            </w:r>
          </w:p>
        </w:tc>
      </w:tr>
      <w:tr w:rsidR="00654C6C" w14:paraId="6DFAF971" w14:textId="77777777" w:rsidTr="00FE558C">
        <w:tc>
          <w:tcPr>
            <w:tcW w:w="3192" w:type="dxa"/>
            <w:tcBorders>
              <w:top w:val="nil"/>
            </w:tcBorders>
          </w:tcPr>
          <w:p w14:paraId="429AF247" w14:textId="36E5EF4A" w:rsidR="00654C6C" w:rsidRDefault="00654C6C" w:rsidP="00FE558C"/>
        </w:tc>
        <w:tc>
          <w:tcPr>
            <w:tcW w:w="6583" w:type="dxa"/>
            <w:tcBorders>
              <w:top w:val="nil"/>
            </w:tcBorders>
          </w:tcPr>
          <w:p w14:paraId="4D4D64A2" w14:textId="77777777" w:rsidR="00654C6C" w:rsidRDefault="00654C6C" w:rsidP="00FE558C">
            <w:pPr>
              <w:pStyle w:val="BFFlietextvor6unach6"/>
            </w:pPr>
            <w:r>
              <w:t>Sollten Sie von Ihren Rechten Gebrauch machen, prüfen wir, ob die gesetzlichen Voraussetzungen hierfür erfüllt sind.</w:t>
            </w:r>
          </w:p>
          <w:p w14:paraId="2D1A88B3" w14:textId="77777777" w:rsidR="00654C6C" w:rsidRDefault="00654C6C" w:rsidP="00FE558C">
            <w:pPr>
              <w:pStyle w:val="BFFlietextvor6unach6"/>
              <w:spacing w:after="60"/>
            </w:pPr>
            <w:r>
              <w:t>Weitere Einschränkungen, Modifikationen und gegebenenfalls Aus-schlüsse der vorgenannten Rechte können sich aus der Datenschutz-Grundverordnung oder nationalen Rechtsvorschriften ergeben.</w:t>
            </w:r>
          </w:p>
        </w:tc>
      </w:tr>
      <w:tr w:rsidR="00654C6C" w14:paraId="2BE6FF13" w14:textId="77777777" w:rsidTr="00FE558C">
        <w:tc>
          <w:tcPr>
            <w:tcW w:w="3192" w:type="dxa"/>
          </w:tcPr>
          <w:p w14:paraId="504049A7" w14:textId="77777777" w:rsidR="00654C6C" w:rsidRDefault="00654C6C" w:rsidP="004A2868">
            <w:pPr>
              <w:pStyle w:val="BFNummer-alpha-2"/>
              <w:spacing w:before="0" w:after="0"/>
              <w:ind w:left="357" w:hanging="357"/>
            </w:pPr>
            <w:r>
              <w:lastRenderedPageBreak/>
              <w:t>Beschwerderecht bei der Aufsichtsbehörde</w:t>
            </w:r>
          </w:p>
        </w:tc>
        <w:tc>
          <w:tcPr>
            <w:tcW w:w="6583" w:type="dxa"/>
          </w:tcPr>
          <w:p w14:paraId="4D567132" w14:textId="77777777" w:rsidR="00654C6C" w:rsidRDefault="00654C6C" w:rsidP="004A2868">
            <w:pPr>
              <w:spacing w:after="80"/>
            </w:pPr>
            <w:r>
              <w:t>Ihnen steht weiterhin ein Beschwerderecht beim Bayerischen Landesbeauftragten für den Datenschutz zu. Diesen können Sie unter folgenden Kontaktdaten erreichen:</w:t>
            </w:r>
          </w:p>
          <w:p w14:paraId="084169BA" w14:textId="77777777" w:rsidR="00654C6C" w:rsidRDefault="00654C6C" w:rsidP="00FE558C">
            <w:r>
              <w:t>Postanschrift:</w:t>
            </w:r>
            <w:r>
              <w:tab/>
              <w:t>Postfach 22 12 19, 80502 München</w:t>
            </w:r>
          </w:p>
          <w:p w14:paraId="5081C0E3" w14:textId="77777777" w:rsidR="00654C6C" w:rsidRDefault="00654C6C" w:rsidP="00FE558C">
            <w:r>
              <w:t>Hausanschrift:</w:t>
            </w:r>
            <w:r>
              <w:tab/>
              <w:t>Wagmüllerstraße 18, 80538 München</w:t>
            </w:r>
          </w:p>
          <w:p w14:paraId="1CD1A6C6" w14:textId="77777777" w:rsidR="00654C6C" w:rsidRDefault="00654C6C" w:rsidP="00FE558C">
            <w:r>
              <w:t>Telefon:</w:t>
            </w:r>
            <w:r>
              <w:tab/>
              <w:t>+49 89 212672-0</w:t>
            </w:r>
          </w:p>
          <w:p w14:paraId="31F7B965" w14:textId="77777777" w:rsidR="00654C6C" w:rsidRDefault="00654C6C" w:rsidP="00FE558C">
            <w:r>
              <w:t>Telefax:</w:t>
            </w:r>
            <w:r>
              <w:tab/>
              <w:t>+49 89 212672-50</w:t>
            </w:r>
          </w:p>
          <w:p w14:paraId="07902BC4" w14:textId="77777777" w:rsidR="00654C6C" w:rsidRDefault="00654C6C" w:rsidP="00FE558C">
            <w:pPr>
              <w:spacing w:before="120"/>
            </w:pPr>
            <w:r>
              <w:t>Kontaktformular:</w:t>
            </w:r>
          </w:p>
          <w:p w14:paraId="40EBAA09" w14:textId="77777777" w:rsidR="00654C6C" w:rsidRDefault="00F27D87" w:rsidP="004A2868">
            <w:hyperlink r:id="rId17" w:history="1">
              <w:r w:rsidR="00654C6C" w:rsidRPr="00553F4F">
                <w:rPr>
                  <w:rStyle w:val="Hyperlink"/>
                </w:rPr>
                <w:t>https://www.datenschutz-bayern.de/service/complaint.html</w:t>
              </w:r>
            </w:hyperlink>
          </w:p>
        </w:tc>
      </w:tr>
      <w:tr w:rsidR="00654C6C" w14:paraId="2DE7901E" w14:textId="77777777" w:rsidTr="004A2868">
        <w:trPr>
          <w:trHeight w:val="406"/>
        </w:trPr>
        <w:tc>
          <w:tcPr>
            <w:tcW w:w="3192" w:type="dxa"/>
          </w:tcPr>
          <w:p w14:paraId="57D453A4" w14:textId="77777777" w:rsidR="00654C6C" w:rsidRDefault="00654C6C" w:rsidP="004A2868">
            <w:pPr>
              <w:pStyle w:val="BFNummer-alpha-2"/>
              <w:spacing w:before="0" w:after="0"/>
              <w:ind w:left="357" w:hanging="357"/>
            </w:pPr>
            <w:r>
              <w:t>Zwecke der</w:t>
            </w:r>
            <w:r>
              <w:br/>
              <w:t>Datenverarbeitung</w:t>
            </w:r>
          </w:p>
        </w:tc>
        <w:tc>
          <w:tcPr>
            <w:tcW w:w="6583" w:type="dxa"/>
          </w:tcPr>
          <w:p w14:paraId="0799AF52" w14:textId="77777777" w:rsidR="00654C6C" w:rsidRDefault="00654C6C" w:rsidP="004A2868">
            <w:r w:rsidRPr="00651EC7">
              <w:t>Genehmigung und Bestätigung von Änderungen genehmigter Tierversuchsvorhaben nach § 34 TierSchVersV</w:t>
            </w:r>
          </w:p>
        </w:tc>
      </w:tr>
      <w:tr w:rsidR="00654C6C" w14:paraId="35DB8C86" w14:textId="77777777" w:rsidTr="00FE558C">
        <w:tc>
          <w:tcPr>
            <w:tcW w:w="3192" w:type="dxa"/>
          </w:tcPr>
          <w:p w14:paraId="279092A3" w14:textId="77777777" w:rsidR="00654C6C" w:rsidRDefault="00654C6C" w:rsidP="004A2868">
            <w:pPr>
              <w:pStyle w:val="BFNummer-alpha-2"/>
              <w:spacing w:before="0" w:after="40"/>
              <w:ind w:left="357" w:hanging="357"/>
            </w:pPr>
            <w:r>
              <w:t>Rechtsgrundlagen der</w:t>
            </w:r>
            <w:r>
              <w:br/>
              <w:t>Datenverarbeitung</w:t>
            </w:r>
          </w:p>
        </w:tc>
        <w:tc>
          <w:tcPr>
            <w:tcW w:w="6583" w:type="dxa"/>
          </w:tcPr>
          <w:p w14:paraId="7056327B" w14:textId="77777777" w:rsidR="00654C6C" w:rsidRPr="00651EC7" w:rsidRDefault="00654C6C" w:rsidP="00FE558C">
            <w:pPr>
              <w:spacing w:after="60"/>
            </w:pPr>
            <w:r w:rsidRPr="00651EC7">
              <w:t>§ 8 Abs. 1, § 8a Abs. 1 und § 8a Abs. 3 TierSchG und § 34 i.V.m. § 31 Abs. 1 TierSchVersV</w:t>
            </w:r>
          </w:p>
        </w:tc>
      </w:tr>
      <w:tr w:rsidR="00654C6C" w14:paraId="565EB25C" w14:textId="77777777" w:rsidTr="00FE558C">
        <w:tc>
          <w:tcPr>
            <w:tcW w:w="3192" w:type="dxa"/>
          </w:tcPr>
          <w:p w14:paraId="42AAC3A0" w14:textId="77777777" w:rsidR="00654C6C" w:rsidRDefault="00654C6C" w:rsidP="004A2868">
            <w:pPr>
              <w:pStyle w:val="BFNummer-alpha-2"/>
              <w:spacing w:before="0" w:after="40"/>
              <w:ind w:left="357" w:hanging="357"/>
            </w:pPr>
            <w:r>
              <w:t>Kategorien der personenbezogenen Daten, soweit der betroffenen Person noch nicht bekannt</w:t>
            </w:r>
          </w:p>
        </w:tc>
        <w:tc>
          <w:tcPr>
            <w:tcW w:w="6583" w:type="dxa"/>
          </w:tcPr>
          <w:p w14:paraId="2C1FADE3" w14:textId="77777777" w:rsidR="00654C6C" w:rsidRDefault="00654C6C" w:rsidP="00FE558C">
            <w:r>
              <w:t>Entfällt</w:t>
            </w:r>
          </w:p>
        </w:tc>
      </w:tr>
      <w:tr w:rsidR="00654C6C" w14:paraId="68D912BD" w14:textId="77777777" w:rsidTr="00FE558C">
        <w:tc>
          <w:tcPr>
            <w:tcW w:w="3192" w:type="dxa"/>
          </w:tcPr>
          <w:p w14:paraId="09ED458C" w14:textId="77777777" w:rsidR="00654C6C" w:rsidRDefault="00654C6C" w:rsidP="004A2868">
            <w:pPr>
              <w:pStyle w:val="BFNummer-alpha-2"/>
              <w:spacing w:before="0" w:after="40"/>
              <w:ind w:left="357" w:hanging="357"/>
            </w:pPr>
            <w:r>
              <w:t>Quellen personenbezogener Daten, die nicht bei der betroffenen Person erhoben werden bzw. wurden</w:t>
            </w:r>
          </w:p>
        </w:tc>
        <w:tc>
          <w:tcPr>
            <w:tcW w:w="6583" w:type="dxa"/>
          </w:tcPr>
          <w:p w14:paraId="6E91C254" w14:textId="77777777" w:rsidR="00654C6C" w:rsidRDefault="00654C6C" w:rsidP="00FE558C">
            <w:r>
              <w:t>Entfällt</w:t>
            </w:r>
          </w:p>
        </w:tc>
      </w:tr>
      <w:tr w:rsidR="00654C6C" w14:paraId="015E68D4" w14:textId="77777777" w:rsidTr="00FE558C">
        <w:tc>
          <w:tcPr>
            <w:tcW w:w="3192" w:type="dxa"/>
          </w:tcPr>
          <w:p w14:paraId="6AB0D12C" w14:textId="77777777" w:rsidR="00654C6C" w:rsidRDefault="00654C6C" w:rsidP="00FE558C">
            <w:pPr>
              <w:pStyle w:val="BFNummer-alpha-2"/>
              <w:spacing w:before="0"/>
              <w:ind w:left="357" w:hanging="357"/>
            </w:pPr>
            <w:r>
              <w:t>Empfänger oder Kategorien von Empfängern der personenbezogenen Daten</w:t>
            </w:r>
          </w:p>
        </w:tc>
        <w:tc>
          <w:tcPr>
            <w:tcW w:w="6583" w:type="dxa"/>
          </w:tcPr>
          <w:p w14:paraId="1C557022" w14:textId="2166B0EA" w:rsidR="00654C6C" w:rsidRDefault="004A2868" w:rsidP="004A2868">
            <w:pPr>
              <w:pStyle w:val="BFAufzhlungmehrzeiligPunkt"/>
              <w:spacing w:before="0" w:after="40"/>
            </w:pPr>
            <w:r>
              <w:t>Auftragsverarbeiter</w:t>
            </w:r>
          </w:p>
          <w:p w14:paraId="14BB9874" w14:textId="77777777" w:rsidR="00654C6C" w:rsidRDefault="00654C6C" w:rsidP="00FE558C">
            <w:pPr>
              <w:pStyle w:val="BFAufzhlungmehrzeiligPunkt"/>
              <w:numPr>
                <w:ilvl w:val="0"/>
                <w:numId w:val="0"/>
              </w:numPr>
              <w:spacing w:before="0" w:after="0"/>
              <w:ind w:left="357"/>
            </w:pPr>
            <w:r>
              <w:t>Landesamt für Digitalisierung, Breitband und Vermessung</w:t>
            </w:r>
          </w:p>
          <w:p w14:paraId="7BD45448" w14:textId="77777777" w:rsidR="00654C6C" w:rsidRDefault="00654C6C" w:rsidP="00FE558C">
            <w:pPr>
              <w:pStyle w:val="BFAufzhlungmehrzeiligPunkt"/>
              <w:numPr>
                <w:ilvl w:val="0"/>
                <w:numId w:val="0"/>
              </w:numPr>
              <w:spacing w:before="0" w:after="0"/>
              <w:ind w:left="357"/>
            </w:pPr>
            <w:r>
              <w:t>IT-Dienstleistungszentrum des Freistaats Bayern (IT-DLZ)</w:t>
            </w:r>
          </w:p>
          <w:p w14:paraId="1BB24C90" w14:textId="77777777" w:rsidR="00654C6C" w:rsidRDefault="00654C6C" w:rsidP="00FE558C">
            <w:pPr>
              <w:pStyle w:val="BFAufzhlungmehrzeiligPunkt"/>
              <w:numPr>
                <w:ilvl w:val="0"/>
                <w:numId w:val="0"/>
              </w:numPr>
              <w:spacing w:before="0" w:after="0"/>
              <w:ind w:left="357"/>
            </w:pPr>
            <w:r>
              <w:t>St.-Martin-Straße 47</w:t>
            </w:r>
          </w:p>
          <w:p w14:paraId="222FF446" w14:textId="77777777" w:rsidR="00654C6C" w:rsidRDefault="00654C6C" w:rsidP="00FE558C">
            <w:pPr>
              <w:pStyle w:val="BFAufzhlungmehrzeiligPunkt"/>
              <w:numPr>
                <w:ilvl w:val="0"/>
                <w:numId w:val="0"/>
              </w:numPr>
              <w:spacing w:before="0" w:after="0"/>
              <w:ind w:left="357"/>
            </w:pPr>
            <w:r>
              <w:t>81541 München</w:t>
            </w:r>
          </w:p>
          <w:p w14:paraId="24BAF19B" w14:textId="77777777" w:rsidR="00654C6C" w:rsidRDefault="00654C6C" w:rsidP="00FE558C">
            <w:pPr>
              <w:pStyle w:val="BFAufzhlungmehrzeiligPunkt"/>
              <w:numPr>
                <w:ilvl w:val="0"/>
                <w:numId w:val="0"/>
              </w:numPr>
              <w:tabs>
                <w:tab w:val="left" w:pos="1418"/>
              </w:tabs>
              <w:spacing w:before="0" w:after="0"/>
              <w:ind w:left="357"/>
            </w:pPr>
            <w:r>
              <w:t>Telefon:</w:t>
            </w:r>
            <w:r>
              <w:tab/>
              <w:t>+49 89 2119-0</w:t>
            </w:r>
          </w:p>
          <w:p w14:paraId="32D3886C" w14:textId="77777777" w:rsidR="00654C6C" w:rsidRDefault="00654C6C" w:rsidP="00FE558C">
            <w:pPr>
              <w:pStyle w:val="BFAufzhlungmehrzeiligPunkt"/>
              <w:numPr>
                <w:ilvl w:val="0"/>
                <w:numId w:val="0"/>
              </w:numPr>
              <w:tabs>
                <w:tab w:val="left" w:pos="1418"/>
              </w:tabs>
              <w:spacing w:before="0"/>
              <w:ind w:left="357"/>
            </w:pPr>
            <w:r>
              <w:t>E-Mail:</w:t>
            </w:r>
            <w:r>
              <w:tab/>
            </w:r>
            <w:hyperlink r:id="rId18" w:history="1">
              <w:r w:rsidRPr="00360D9D">
                <w:rPr>
                  <w:rStyle w:val="Hyperlink"/>
                </w:rPr>
                <w:t>datenschutz@ldbv.bayern.de</w:t>
              </w:r>
            </w:hyperlink>
          </w:p>
          <w:p w14:paraId="78256B27" w14:textId="77777777" w:rsidR="00654C6C" w:rsidRDefault="00654C6C" w:rsidP="004A2868">
            <w:pPr>
              <w:pStyle w:val="BFAufzhlungmehrzeiligPunkt"/>
              <w:numPr>
                <w:ilvl w:val="0"/>
                <w:numId w:val="0"/>
              </w:numPr>
              <w:tabs>
                <w:tab w:val="left" w:pos="1418"/>
              </w:tabs>
              <w:spacing w:before="0" w:after="0"/>
              <w:ind w:left="357"/>
            </w:pPr>
            <w:r w:rsidRPr="007E2FC5">
              <w:t>Ihre Daten werden zentral beim IT-DLZ gespeichert, da dieses die erforderliche Infrastruktur für die elektronische Datenverarbeitung der Verantwortlichen betreibt.</w:t>
            </w:r>
          </w:p>
          <w:p w14:paraId="4E8CA1CA" w14:textId="77777777" w:rsidR="00654C6C" w:rsidRDefault="00654C6C" w:rsidP="004A2868">
            <w:pPr>
              <w:pStyle w:val="BFAufzhlungmehrzeiligPunkt"/>
              <w:spacing w:before="60" w:after="40"/>
            </w:pPr>
            <w:r>
              <w:t>Kreisverwaltungsbehörde</w:t>
            </w:r>
          </w:p>
          <w:p w14:paraId="0427AE82" w14:textId="77777777" w:rsidR="00654C6C" w:rsidRDefault="00654C6C" w:rsidP="004A2868">
            <w:pPr>
              <w:ind w:left="357"/>
            </w:pPr>
            <w:r w:rsidRPr="00651EC7">
              <w:t>Ihre Daten werden an die für die Überwachung zuständige Kreisverwaltungsbehörde weitergegeben. Für die Erst-Kontaktaufnahme wird auf die Datenschutzerklärung und das Impressum der jeweiligen Kreisverwaltungsbehörde verwiesen.</w:t>
            </w:r>
          </w:p>
        </w:tc>
      </w:tr>
      <w:tr w:rsidR="00654C6C" w14:paraId="417319C5" w14:textId="77777777" w:rsidTr="00FE558C">
        <w:tc>
          <w:tcPr>
            <w:tcW w:w="3192" w:type="dxa"/>
          </w:tcPr>
          <w:p w14:paraId="1DE837F4" w14:textId="77777777" w:rsidR="00654C6C" w:rsidRDefault="00654C6C" w:rsidP="004A2868">
            <w:pPr>
              <w:pStyle w:val="BFNummer-alpha-2"/>
              <w:spacing w:before="0" w:after="40"/>
              <w:ind w:left="357" w:hanging="357"/>
            </w:pPr>
            <w:r>
              <w:t>Übermittlungen von personenbezogenen Daten an ein Drittland oder an eine internationale Organisation</w:t>
            </w:r>
          </w:p>
        </w:tc>
        <w:tc>
          <w:tcPr>
            <w:tcW w:w="6583" w:type="dxa"/>
          </w:tcPr>
          <w:p w14:paraId="70B74230" w14:textId="77777777" w:rsidR="00654C6C" w:rsidRDefault="00654C6C" w:rsidP="00FE558C">
            <w:r>
              <w:t>Entfällt</w:t>
            </w:r>
          </w:p>
        </w:tc>
      </w:tr>
      <w:tr w:rsidR="00654C6C" w14:paraId="12821C6F" w14:textId="77777777" w:rsidTr="00FE558C">
        <w:tc>
          <w:tcPr>
            <w:tcW w:w="3192" w:type="dxa"/>
          </w:tcPr>
          <w:p w14:paraId="77B07334" w14:textId="77777777" w:rsidR="00654C6C" w:rsidRDefault="00654C6C" w:rsidP="004A2868">
            <w:pPr>
              <w:pStyle w:val="BFNummer-alpha-2"/>
              <w:spacing w:before="0" w:after="40"/>
              <w:ind w:left="357" w:hanging="357"/>
            </w:pPr>
            <w:r>
              <w:t>Ggfs. Widerrufsrecht bei Einwilligungen</w:t>
            </w:r>
          </w:p>
        </w:tc>
        <w:tc>
          <w:tcPr>
            <w:tcW w:w="6583" w:type="dxa"/>
          </w:tcPr>
          <w:p w14:paraId="47408D86" w14:textId="77777777" w:rsidR="00654C6C" w:rsidRDefault="00654C6C" w:rsidP="00FE558C">
            <w:r>
              <w:t>Entfällt</w:t>
            </w:r>
          </w:p>
        </w:tc>
      </w:tr>
      <w:tr w:rsidR="00654C6C" w14:paraId="48188B30" w14:textId="77777777" w:rsidTr="00FE558C">
        <w:tc>
          <w:tcPr>
            <w:tcW w:w="3192" w:type="dxa"/>
          </w:tcPr>
          <w:p w14:paraId="24897E21" w14:textId="77777777" w:rsidR="00654C6C" w:rsidRDefault="00654C6C" w:rsidP="004A2868">
            <w:pPr>
              <w:pStyle w:val="BFNummer-alpha-2"/>
              <w:spacing w:before="0" w:after="40"/>
              <w:ind w:left="357" w:hanging="357"/>
            </w:pPr>
            <w:r>
              <w:t>Dauer der Speicherung der personenbezogenen Daten</w:t>
            </w:r>
          </w:p>
        </w:tc>
        <w:tc>
          <w:tcPr>
            <w:tcW w:w="6583" w:type="dxa"/>
          </w:tcPr>
          <w:p w14:paraId="49B88D7B" w14:textId="77777777" w:rsidR="00654C6C" w:rsidRDefault="00654C6C" w:rsidP="004A2868">
            <w:r w:rsidRPr="00651EC7">
              <w:t xml:space="preserve">Wir speichern Ihre personenbezogenen Daten nur so lange, wie dies zur Erfüllung unserer gesetzlichen Aufgaben erforderlich ist. Spätestens alle 10 Jahre überprüfen wir gem. 5.1 Aussonderungsbekanntmachung die Unterlagen auf ihr weiteres Speicherbedürfnis. Spätestens nach 30 Jahren werden die Unterlagen den staatlichen Archiven angeboten oder bei Nichtannahme durch die Archive datenschutzkonform vernichtet </w:t>
            </w:r>
            <w:r w:rsidRPr="004A2868">
              <w:rPr>
                <w:i/>
              </w:rPr>
              <w:t>(6.3 und 14.1 Aussonderungsbekanntmachung).</w:t>
            </w:r>
          </w:p>
        </w:tc>
      </w:tr>
      <w:tr w:rsidR="00654C6C" w14:paraId="0252D0C7" w14:textId="77777777" w:rsidTr="00FE558C">
        <w:tc>
          <w:tcPr>
            <w:tcW w:w="3192" w:type="dxa"/>
          </w:tcPr>
          <w:p w14:paraId="5B2788FB" w14:textId="77777777" w:rsidR="00654C6C" w:rsidRDefault="00654C6C" w:rsidP="004A2868">
            <w:pPr>
              <w:pStyle w:val="BFNummer-alpha-2"/>
              <w:spacing w:before="0" w:after="40"/>
              <w:ind w:left="357" w:hanging="357"/>
            </w:pPr>
            <w:r>
              <w:t>Pflicht/Keine Pflicht zur Bereitstellung der Daten</w:t>
            </w:r>
          </w:p>
        </w:tc>
        <w:tc>
          <w:tcPr>
            <w:tcW w:w="6583" w:type="dxa"/>
          </w:tcPr>
          <w:p w14:paraId="33453D70" w14:textId="77777777" w:rsidR="00654C6C" w:rsidRPr="00155C3C" w:rsidRDefault="00654C6C" w:rsidP="004A2868">
            <w:pPr>
              <w:rPr>
                <w:spacing w:val="-10"/>
              </w:rPr>
            </w:pPr>
            <w:r w:rsidRPr="00155C3C">
              <w:rPr>
                <w:spacing w:val="-10"/>
              </w:rPr>
              <w:t>Sie sind gesetzlich verpflichtet, Ihre personenbezogenen Daten uns gegenüber anzugeben. Diese Verpflichtung ergibt sich aus § 8 Abs. 1, § 8a Abs. 1 und § 8a Abs. 3 TierSchG und § 34 i.V.m. 31 Abs. 1 TierSchVersV. Wenn Sie Ihre Daten nicht angeben, kann dies zur Folge haben, dass die Genehmigung zur Durchführung des Tierversuchs nicht erteilt bzw. dass die Durchführung untersagt wird</w:t>
            </w:r>
          </w:p>
        </w:tc>
      </w:tr>
    </w:tbl>
    <w:p w14:paraId="7042E122" w14:textId="56AFC363" w:rsidR="004A2868" w:rsidRPr="00011CA8" w:rsidRDefault="004A2868" w:rsidP="004A2868"/>
    <w:sectPr w:rsidR="004A2868" w:rsidRPr="00011CA8" w:rsidSect="00A5608D">
      <w:type w:val="continuous"/>
      <w:pgSz w:w="11906" w:h="16838" w:code="9"/>
      <w:pgMar w:top="1134" w:right="851" w:bottom="113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0F92" w14:textId="77777777" w:rsidR="00F27D87" w:rsidRPr="006E7D76" w:rsidRDefault="00F27D87" w:rsidP="006E7D76">
      <w:pPr>
        <w:pStyle w:val="Fuzeile"/>
      </w:pPr>
    </w:p>
  </w:endnote>
  <w:endnote w:type="continuationSeparator" w:id="0">
    <w:p w14:paraId="18661759" w14:textId="77777777" w:rsidR="00F27D87" w:rsidRDefault="00F27D87">
      <w:pPr>
        <w:spacing w:line="240" w:lineRule="auto"/>
      </w:pPr>
      <w:r>
        <w:continuationSeparator/>
      </w:r>
    </w:p>
    <w:p w14:paraId="1F9A6D21" w14:textId="77777777" w:rsidR="00F27D87" w:rsidRDefault="00F27D87"/>
  </w:endnote>
  <w:endnote w:type="continuationNotice" w:id="1">
    <w:p w14:paraId="34737044" w14:textId="77777777" w:rsidR="00F27D87" w:rsidRPr="006E7D76" w:rsidRDefault="00F27D87" w:rsidP="006E7D76">
      <w:pPr>
        <w:pStyle w:val="Fuzeil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zuka Mincho Pr6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6530D" w14:textId="479D22A3" w:rsidR="00E6061A" w:rsidRPr="00201A2B" w:rsidRDefault="00011CA8" w:rsidP="00D644D3">
    <w:pPr>
      <w:pStyle w:val="Fuzeile"/>
      <w:tabs>
        <w:tab w:val="clear" w:pos="4536"/>
        <w:tab w:val="clear" w:pos="9072"/>
        <w:tab w:val="left" w:pos="7027"/>
        <w:tab w:val="right" w:pos="9639"/>
      </w:tabs>
      <w:spacing w:line="240" w:lineRule="auto"/>
      <w:rPr>
        <w:color w:val="808080" w:themeColor="background1" w:themeShade="80"/>
        <w:sz w:val="16"/>
      </w:rPr>
    </w:pPr>
    <w:r>
      <w:rPr>
        <w:color w:val="808080" w:themeColor="background1" w:themeShade="80"/>
        <w:sz w:val="16"/>
      </w:rPr>
      <w:t>Tierversuchsvorhaben Änderung nach § 34/§ 37 TierSchVersV - Antrag</w:t>
    </w:r>
    <w:r w:rsidR="00E6061A">
      <w:rPr>
        <w:color w:val="808080" w:themeColor="background1" w:themeShade="80"/>
        <w:sz w:val="16"/>
      </w:rPr>
      <w:tab/>
    </w:r>
    <w:r w:rsidR="00546609">
      <w:rPr>
        <w:color w:val="808080" w:themeColor="background1" w:themeShade="80"/>
        <w:sz w:val="16"/>
      </w:rPr>
      <w:tab/>
    </w:r>
    <w:r w:rsidR="00D644D3" w:rsidRPr="00D644D3">
      <w:rPr>
        <w:color w:val="808080" w:themeColor="background1" w:themeShade="80"/>
        <w:sz w:val="16"/>
      </w:rPr>
      <w:t xml:space="preserve">Seite </w:t>
    </w:r>
    <w:r w:rsidR="00D644D3" w:rsidRPr="00D644D3">
      <w:rPr>
        <w:b/>
        <w:bCs/>
        <w:color w:val="808080" w:themeColor="background1" w:themeShade="80"/>
        <w:sz w:val="16"/>
      </w:rPr>
      <w:fldChar w:fldCharType="begin"/>
    </w:r>
    <w:r w:rsidR="00D644D3" w:rsidRPr="00D644D3">
      <w:rPr>
        <w:b/>
        <w:bCs/>
        <w:color w:val="808080" w:themeColor="background1" w:themeShade="80"/>
        <w:sz w:val="16"/>
      </w:rPr>
      <w:instrText>PAGE  \* Arabic  \* MERGEFORMAT</w:instrText>
    </w:r>
    <w:r w:rsidR="00D644D3" w:rsidRPr="00D644D3">
      <w:rPr>
        <w:b/>
        <w:bCs/>
        <w:color w:val="808080" w:themeColor="background1" w:themeShade="80"/>
        <w:sz w:val="16"/>
      </w:rPr>
      <w:fldChar w:fldCharType="separate"/>
    </w:r>
    <w:r w:rsidR="0099257E">
      <w:rPr>
        <w:b/>
        <w:bCs/>
        <w:noProof/>
        <w:color w:val="808080" w:themeColor="background1" w:themeShade="80"/>
        <w:sz w:val="16"/>
      </w:rPr>
      <w:t>3</w:t>
    </w:r>
    <w:r w:rsidR="00D644D3" w:rsidRPr="00D644D3">
      <w:rPr>
        <w:b/>
        <w:bCs/>
        <w:color w:val="808080" w:themeColor="background1" w:themeShade="80"/>
        <w:sz w:val="16"/>
      </w:rPr>
      <w:fldChar w:fldCharType="end"/>
    </w:r>
    <w:r w:rsidR="00D644D3" w:rsidRPr="00D644D3">
      <w:rPr>
        <w:color w:val="808080" w:themeColor="background1" w:themeShade="80"/>
        <w:sz w:val="16"/>
      </w:rPr>
      <w:t xml:space="preserve"> von </w:t>
    </w:r>
    <w:r w:rsidR="00D644D3" w:rsidRPr="00D644D3">
      <w:rPr>
        <w:b/>
        <w:bCs/>
        <w:color w:val="808080" w:themeColor="background1" w:themeShade="80"/>
        <w:sz w:val="16"/>
      </w:rPr>
      <w:fldChar w:fldCharType="begin"/>
    </w:r>
    <w:r w:rsidR="00D644D3" w:rsidRPr="00D644D3">
      <w:rPr>
        <w:b/>
        <w:bCs/>
        <w:color w:val="808080" w:themeColor="background1" w:themeShade="80"/>
        <w:sz w:val="16"/>
      </w:rPr>
      <w:instrText>NUMPAGES  \* Arabic  \* MERGEFORMAT</w:instrText>
    </w:r>
    <w:r w:rsidR="00D644D3" w:rsidRPr="00D644D3">
      <w:rPr>
        <w:b/>
        <w:bCs/>
        <w:color w:val="808080" w:themeColor="background1" w:themeShade="80"/>
        <w:sz w:val="16"/>
      </w:rPr>
      <w:fldChar w:fldCharType="separate"/>
    </w:r>
    <w:r w:rsidR="0099257E">
      <w:rPr>
        <w:b/>
        <w:bCs/>
        <w:noProof/>
        <w:color w:val="808080" w:themeColor="background1" w:themeShade="80"/>
        <w:sz w:val="16"/>
      </w:rPr>
      <w:t>6</w:t>
    </w:r>
    <w:r w:rsidR="00D644D3" w:rsidRPr="00D644D3">
      <w:rPr>
        <w:b/>
        <w:bCs/>
        <w:color w:val="808080" w:themeColor="background1" w:themeShade="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1395" w14:textId="77777777" w:rsidR="00E6061A" w:rsidRDefault="00E6061A" w:rsidP="00386AEC">
    <w:pPr>
      <w:pStyle w:val="Fuzeile"/>
      <w:tabs>
        <w:tab w:val="clear" w:pos="4536"/>
        <w:tab w:val="clear" w:pos="9072"/>
        <w:tab w:val="right" w:pos="9639"/>
      </w:tabs>
      <w:spacing w:line="240" w:lineRule="auto"/>
      <w:rPr>
        <w:color w:val="808080" w:themeColor="background1" w:themeShade="80"/>
        <w:sz w:val="16"/>
      </w:rPr>
    </w:pPr>
    <w:r>
      <w:rPr>
        <w:noProof/>
        <w:color w:val="808080" w:themeColor="background1" w:themeShade="80"/>
        <w:sz w:val="16"/>
      </w:rPr>
      <mc:AlternateContent>
        <mc:Choice Requires="wps">
          <w:drawing>
            <wp:anchor distT="0" distB="0" distL="114300" distR="114300" simplePos="0" relativeHeight="251660288" behindDoc="0" locked="0" layoutInCell="1" allowOverlap="1" wp14:anchorId="3E2A2524" wp14:editId="62F78334">
              <wp:simplePos x="0" y="0"/>
              <wp:positionH relativeFrom="column">
                <wp:posOffset>-412029</wp:posOffset>
              </wp:positionH>
              <wp:positionV relativeFrom="paragraph">
                <wp:posOffset>-1428500</wp:posOffset>
              </wp:positionV>
              <wp:extent cx="182720" cy="1652739"/>
              <wp:effectExtent l="0" t="0" r="8255" b="508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20" cy="16527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8DB87" w14:textId="7E6A4366" w:rsidR="00E6061A" w:rsidRPr="00274107" w:rsidRDefault="00011CA8" w:rsidP="00BB0CAE">
                          <w:pPr>
                            <w:rPr>
                              <w:sz w:val="16"/>
                              <w:szCs w:val="16"/>
                            </w:rPr>
                          </w:pPr>
                          <w:r>
                            <w:rPr>
                              <w:sz w:val="16"/>
                              <w:szCs w:val="16"/>
                            </w:rPr>
                            <w:t>rob</w:t>
                          </w:r>
                          <w:r w:rsidR="00E6061A" w:rsidRPr="00274107">
                            <w:rPr>
                              <w:sz w:val="16"/>
                              <w:szCs w:val="16"/>
                            </w:rPr>
                            <w:t>_</w:t>
                          </w:r>
                          <w:r w:rsidR="00E6061A">
                            <w:rPr>
                              <w:b/>
                              <w:sz w:val="16"/>
                              <w:szCs w:val="16"/>
                            </w:rPr>
                            <w:t>5</w:t>
                          </w:r>
                          <w:r>
                            <w:rPr>
                              <w:b/>
                              <w:sz w:val="16"/>
                              <w:szCs w:val="16"/>
                            </w:rPr>
                            <w:t>4</w:t>
                          </w:r>
                          <w:r w:rsidR="00E6061A" w:rsidRPr="00274107">
                            <w:rPr>
                              <w:sz w:val="16"/>
                              <w:szCs w:val="16"/>
                            </w:rPr>
                            <w:t>-</w:t>
                          </w:r>
                          <w:r w:rsidR="00E6061A">
                            <w:rPr>
                              <w:b/>
                              <w:sz w:val="16"/>
                              <w:szCs w:val="16"/>
                            </w:rPr>
                            <w:t>0</w:t>
                          </w:r>
                          <w:r>
                            <w:rPr>
                              <w:b/>
                              <w:sz w:val="16"/>
                              <w:szCs w:val="16"/>
                            </w:rPr>
                            <w:t>11</w:t>
                          </w:r>
                          <w:r w:rsidR="00697223">
                            <w:rPr>
                              <w:b/>
                              <w:sz w:val="16"/>
                              <w:szCs w:val="16"/>
                            </w:rPr>
                            <w:t>-zz</w:t>
                          </w:r>
                          <w:r w:rsidR="00E6061A" w:rsidRPr="00711A17">
                            <w:rPr>
                              <w:sz w:val="14"/>
                              <w:szCs w:val="16"/>
                            </w:rPr>
                            <w:t>/</w:t>
                          </w:r>
                          <w:r w:rsidR="001469F1">
                            <w:rPr>
                              <w:sz w:val="14"/>
                              <w:szCs w:val="16"/>
                            </w:rPr>
                            <w:t>11</w:t>
                          </w:r>
                          <w:r>
                            <w:rPr>
                              <w:sz w:val="14"/>
                              <w:szCs w:val="16"/>
                            </w:rPr>
                            <w:t>.24</w:t>
                          </w:r>
                        </w:p>
                      </w:txbxContent>
                    </wps:txbx>
                    <wps:bodyPr rot="0" vert="vert270" wrap="square" lIns="0" tIns="0" rIns="0" bIns="0" anchor="t" anchorCtr="0" upright="1">
                      <a:noAutofit/>
                    </wps:bodyPr>
                  </wps:wsp>
                </a:graphicData>
              </a:graphic>
            </wp:anchor>
          </w:drawing>
        </mc:Choice>
        <mc:Fallback>
          <w:pict>
            <v:shapetype w14:anchorId="3E2A2524" id="_x0000_t202" coordsize="21600,21600" o:spt="202" path="m,l,21600r21600,l21600,xe">
              <v:stroke joinstyle="miter"/>
              <v:path gradientshapeok="t" o:connecttype="rect"/>
            </v:shapetype>
            <v:shape id="Textfeld 2" o:spid="_x0000_s1026" type="#_x0000_t202" style="position:absolute;margin-left:-32.45pt;margin-top:-112.5pt;width:14.4pt;height:13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" stroked="f">
              <v:textbox style="layout-flow:vertical;mso-layout-flow-alt:bottom-to-top" inset="0,0,0,0">
                <w:txbxContent>
                  <w:p w14:paraId="18B8DB87" w14:textId="7E6A4366" w:rsidR="00E6061A" w:rsidRPr="00274107" w:rsidRDefault="00011CA8" w:rsidP="00BB0CAE">
                    <w:pPr>
                      <w:rPr>
                        <w:sz w:val="16"/>
                        <w:szCs w:val="16"/>
                      </w:rPr>
                    </w:pPr>
                    <w:r>
                      <w:rPr>
                        <w:sz w:val="16"/>
                        <w:szCs w:val="16"/>
                      </w:rPr>
                      <w:t>rob</w:t>
                    </w:r>
                    <w:r w:rsidR="00E6061A" w:rsidRPr="00274107">
                      <w:rPr>
                        <w:sz w:val="16"/>
                        <w:szCs w:val="16"/>
                      </w:rPr>
                      <w:t>_</w:t>
                    </w:r>
                    <w:r w:rsidR="00E6061A">
                      <w:rPr>
                        <w:b/>
                        <w:sz w:val="16"/>
                        <w:szCs w:val="16"/>
                      </w:rPr>
                      <w:t>5</w:t>
                    </w:r>
                    <w:r>
                      <w:rPr>
                        <w:b/>
                        <w:sz w:val="16"/>
                        <w:szCs w:val="16"/>
                      </w:rPr>
                      <w:t>4</w:t>
                    </w:r>
                    <w:r w:rsidR="00E6061A" w:rsidRPr="00274107">
                      <w:rPr>
                        <w:sz w:val="16"/>
                        <w:szCs w:val="16"/>
                      </w:rPr>
                      <w:t>-</w:t>
                    </w:r>
                    <w:r w:rsidR="00E6061A">
                      <w:rPr>
                        <w:b/>
                        <w:sz w:val="16"/>
                        <w:szCs w:val="16"/>
                      </w:rPr>
                      <w:t>0</w:t>
                    </w:r>
                    <w:r>
                      <w:rPr>
                        <w:b/>
                        <w:sz w:val="16"/>
                        <w:szCs w:val="16"/>
                      </w:rPr>
                      <w:t>11</w:t>
                    </w:r>
                    <w:r w:rsidR="00697223">
                      <w:rPr>
                        <w:b/>
                        <w:sz w:val="16"/>
                        <w:szCs w:val="16"/>
                      </w:rPr>
                      <w:t>-zz</w:t>
                    </w:r>
                    <w:r w:rsidR="00E6061A" w:rsidRPr="00711A17">
                      <w:rPr>
                        <w:sz w:val="14"/>
                        <w:szCs w:val="16"/>
                      </w:rPr>
                      <w:t>/</w:t>
                    </w:r>
                    <w:r w:rsidR="001469F1">
                      <w:rPr>
                        <w:sz w:val="14"/>
                        <w:szCs w:val="16"/>
                      </w:rPr>
                      <w:t>11</w:t>
                    </w:r>
                    <w:r>
                      <w:rPr>
                        <w:sz w:val="14"/>
                        <w:szCs w:val="16"/>
                      </w:rPr>
                      <w:t>.24</w:t>
                    </w:r>
                  </w:p>
                </w:txbxContent>
              </v:textbox>
            </v:shape>
          </w:pict>
        </mc:Fallback>
      </mc:AlternateContent>
    </w:r>
  </w:p>
  <w:p w14:paraId="1CDA0084" w14:textId="4A99BB56" w:rsidR="00E6061A" w:rsidRPr="00201A2B" w:rsidRDefault="00E6061A" w:rsidP="00386AEC">
    <w:pPr>
      <w:pStyle w:val="Fuzeile"/>
      <w:tabs>
        <w:tab w:val="clear" w:pos="4536"/>
        <w:tab w:val="clear" w:pos="9072"/>
        <w:tab w:val="right" w:pos="9639"/>
      </w:tabs>
      <w:spacing w:line="240" w:lineRule="auto"/>
      <w:rPr>
        <w:color w:val="808080" w:themeColor="background1" w:themeShade="80"/>
        <w:sz w:val="16"/>
      </w:rPr>
    </w:pPr>
    <w:r>
      <w:rPr>
        <w:color w:val="808080" w:themeColor="background1" w:themeShade="80"/>
        <w:sz w:val="16"/>
      </w:rPr>
      <w:tab/>
    </w:r>
    <w:r w:rsidR="007F6FA1" w:rsidRPr="007F6FA1">
      <w:rPr>
        <w:color w:val="808080" w:themeColor="background1" w:themeShade="80"/>
        <w:sz w:val="16"/>
      </w:rPr>
      <w:t xml:space="preserve">Seite </w:t>
    </w:r>
    <w:r w:rsidR="007F6FA1" w:rsidRPr="007F6FA1">
      <w:rPr>
        <w:b/>
        <w:bCs/>
        <w:color w:val="808080" w:themeColor="background1" w:themeShade="80"/>
        <w:sz w:val="16"/>
      </w:rPr>
      <w:fldChar w:fldCharType="begin"/>
    </w:r>
    <w:r w:rsidR="007F6FA1" w:rsidRPr="007F6FA1">
      <w:rPr>
        <w:b/>
        <w:bCs/>
        <w:color w:val="808080" w:themeColor="background1" w:themeShade="80"/>
        <w:sz w:val="16"/>
      </w:rPr>
      <w:instrText>PAGE  \* Arabic  \* MERGEFORMAT</w:instrText>
    </w:r>
    <w:r w:rsidR="007F6FA1" w:rsidRPr="007F6FA1">
      <w:rPr>
        <w:b/>
        <w:bCs/>
        <w:color w:val="808080" w:themeColor="background1" w:themeShade="80"/>
        <w:sz w:val="16"/>
      </w:rPr>
      <w:fldChar w:fldCharType="separate"/>
    </w:r>
    <w:r w:rsidR="00834E7C">
      <w:rPr>
        <w:b/>
        <w:bCs/>
        <w:noProof/>
        <w:color w:val="808080" w:themeColor="background1" w:themeShade="80"/>
        <w:sz w:val="16"/>
      </w:rPr>
      <w:t>2</w:t>
    </w:r>
    <w:r w:rsidR="007F6FA1" w:rsidRPr="007F6FA1">
      <w:rPr>
        <w:b/>
        <w:bCs/>
        <w:color w:val="808080" w:themeColor="background1" w:themeShade="80"/>
        <w:sz w:val="16"/>
      </w:rPr>
      <w:fldChar w:fldCharType="end"/>
    </w:r>
    <w:r w:rsidR="007F6FA1" w:rsidRPr="007F6FA1">
      <w:rPr>
        <w:color w:val="808080" w:themeColor="background1" w:themeShade="80"/>
        <w:sz w:val="16"/>
      </w:rPr>
      <w:t xml:space="preserve"> von </w:t>
    </w:r>
    <w:r w:rsidR="007F6FA1" w:rsidRPr="007F6FA1">
      <w:rPr>
        <w:b/>
        <w:bCs/>
        <w:color w:val="808080" w:themeColor="background1" w:themeShade="80"/>
        <w:sz w:val="16"/>
      </w:rPr>
      <w:fldChar w:fldCharType="begin"/>
    </w:r>
    <w:r w:rsidR="007F6FA1" w:rsidRPr="007F6FA1">
      <w:rPr>
        <w:b/>
        <w:bCs/>
        <w:color w:val="808080" w:themeColor="background1" w:themeShade="80"/>
        <w:sz w:val="16"/>
      </w:rPr>
      <w:instrText>NUMPAGES  \* Arabic  \* MERGEFORMAT</w:instrText>
    </w:r>
    <w:r w:rsidR="007F6FA1" w:rsidRPr="007F6FA1">
      <w:rPr>
        <w:b/>
        <w:bCs/>
        <w:color w:val="808080" w:themeColor="background1" w:themeShade="80"/>
        <w:sz w:val="16"/>
      </w:rPr>
      <w:fldChar w:fldCharType="separate"/>
    </w:r>
    <w:r w:rsidR="00834E7C">
      <w:rPr>
        <w:b/>
        <w:bCs/>
        <w:noProof/>
        <w:color w:val="808080" w:themeColor="background1" w:themeShade="80"/>
        <w:sz w:val="16"/>
      </w:rPr>
      <w:t>5</w:t>
    </w:r>
    <w:r w:rsidR="007F6FA1" w:rsidRPr="007F6FA1">
      <w:rPr>
        <w:b/>
        <w:bCs/>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16BCF" w14:textId="4C3821D2" w:rsidR="00B215AE" w:rsidRPr="00201A2B" w:rsidRDefault="00B215AE" w:rsidP="00D644D3">
    <w:pPr>
      <w:pStyle w:val="Fuzeile"/>
      <w:tabs>
        <w:tab w:val="clear" w:pos="4536"/>
        <w:tab w:val="clear" w:pos="9072"/>
        <w:tab w:val="left" w:pos="7027"/>
        <w:tab w:val="right" w:pos="9639"/>
      </w:tabs>
      <w:spacing w:line="240" w:lineRule="auto"/>
      <w:rPr>
        <w:color w:val="808080" w:themeColor="background1" w:themeShade="80"/>
        <w:sz w:val="16"/>
      </w:rPr>
    </w:pPr>
    <w:r>
      <w:rPr>
        <w:color w:val="808080" w:themeColor="background1" w:themeShade="80"/>
        <w:sz w:val="16"/>
      </w:rPr>
      <w:t>Tierversuchsvorhaben Änderung nach § 34/§ 37 TierSchVersV - Antrag</w:t>
    </w:r>
    <w:r>
      <w:rPr>
        <w:color w:val="808080" w:themeColor="background1" w:themeShade="80"/>
        <w:sz w:val="16"/>
      </w:rPr>
      <w:tab/>
    </w:r>
    <w:r>
      <w:rPr>
        <w:color w:val="808080" w:themeColor="background1" w:themeShade="80"/>
        <w:sz w:val="16"/>
      </w:rPr>
      <w:tab/>
    </w:r>
    <w:r w:rsidRPr="00D644D3">
      <w:rPr>
        <w:color w:val="808080" w:themeColor="background1" w:themeShade="80"/>
        <w:sz w:val="16"/>
      </w:rPr>
      <w:t xml:space="preserve">Seite </w:t>
    </w:r>
    <w:r w:rsidRPr="00D644D3">
      <w:rPr>
        <w:b/>
        <w:bCs/>
        <w:color w:val="808080" w:themeColor="background1" w:themeShade="80"/>
        <w:sz w:val="16"/>
      </w:rPr>
      <w:fldChar w:fldCharType="begin"/>
    </w:r>
    <w:r w:rsidRPr="00D644D3">
      <w:rPr>
        <w:b/>
        <w:bCs/>
        <w:color w:val="808080" w:themeColor="background1" w:themeShade="80"/>
        <w:sz w:val="16"/>
      </w:rPr>
      <w:instrText>PAGE  \* Arabic  \* MERGEFORMAT</w:instrText>
    </w:r>
    <w:r w:rsidRPr="00D644D3">
      <w:rPr>
        <w:b/>
        <w:bCs/>
        <w:color w:val="808080" w:themeColor="background1" w:themeShade="80"/>
        <w:sz w:val="16"/>
      </w:rPr>
      <w:fldChar w:fldCharType="separate"/>
    </w:r>
    <w:r w:rsidR="00834E7C">
      <w:rPr>
        <w:b/>
        <w:bCs/>
        <w:noProof/>
        <w:color w:val="808080" w:themeColor="background1" w:themeShade="80"/>
        <w:sz w:val="16"/>
      </w:rPr>
      <w:t>3</w:t>
    </w:r>
    <w:r w:rsidRPr="00D644D3">
      <w:rPr>
        <w:b/>
        <w:bCs/>
        <w:color w:val="808080" w:themeColor="background1" w:themeShade="80"/>
        <w:sz w:val="16"/>
      </w:rPr>
      <w:fldChar w:fldCharType="end"/>
    </w:r>
    <w:r w:rsidRPr="00D644D3">
      <w:rPr>
        <w:color w:val="808080" w:themeColor="background1" w:themeShade="80"/>
        <w:sz w:val="16"/>
      </w:rPr>
      <w:t xml:space="preserve"> von </w:t>
    </w:r>
    <w:r w:rsidRPr="00D644D3">
      <w:rPr>
        <w:b/>
        <w:bCs/>
        <w:color w:val="808080" w:themeColor="background1" w:themeShade="80"/>
        <w:sz w:val="16"/>
      </w:rPr>
      <w:fldChar w:fldCharType="begin"/>
    </w:r>
    <w:r w:rsidRPr="00D644D3">
      <w:rPr>
        <w:b/>
        <w:bCs/>
        <w:color w:val="808080" w:themeColor="background1" w:themeShade="80"/>
        <w:sz w:val="16"/>
      </w:rPr>
      <w:instrText>NUMPAGES  \* Arabic  \* MERGEFORMAT</w:instrText>
    </w:r>
    <w:r w:rsidRPr="00D644D3">
      <w:rPr>
        <w:b/>
        <w:bCs/>
        <w:color w:val="808080" w:themeColor="background1" w:themeShade="80"/>
        <w:sz w:val="16"/>
      </w:rPr>
      <w:fldChar w:fldCharType="separate"/>
    </w:r>
    <w:r w:rsidR="00834E7C">
      <w:rPr>
        <w:b/>
        <w:bCs/>
        <w:noProof/>
        <w:color w:val="808080" w:themeColor="background1" w:themeShade="80"/>
        <w:sz w:val="16"/>
      </w:rPr>
      <w:t>5</w:t>
    </w:r>
    <w:r w:rsidRPr="00D644D3">
      <w:rPr>
        <w:b/>
        <w:bCs/>
        <w:color w:val="808080" w:themeColor="background1" w:themeShade="8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E85A" w14:textId="6CEE8BB7" w:rsidR="00654C6C" w:rsidRDefault="00654C6C" w:rsidP="00386AEC">
    <w:pPr>
      <w:pStyle w:val="Fuzeile"/>
      <w:tabs>
        <w:tab w:val="clear" w:pos="4536"/>
        <w:tab w:val="clear" w:pos="9072"/>
        <w:tab w:val="right" w:pos="9639"/>
      </w:tabs>
      <w:spacing w:line="240" w:lineRule="auto"/>
      <w:rPr>
        <w:color w:val="808080" w:themeColor="background1" w:themeShade="80"/>
        <w:sz w:val="16"/>
      </w:rPr>
    </w:pPr>
  </w:p>
  <w:p w14:paraId="5C539B89" w14:textId="3FB8DD65" w:rsidR="00654C6C" w:rsidRPr="00201A2B" w:rsidRDefault="00654C6C" w:rsidP="00386AEC">
    <w:pPr>
      <w:pStyle w:val="Fuzeile"/>
      <w:tabs>
        <w:tab w:val="clear" w:pos="4536"/>
        <w:tab w:val="clear" w:pos="9072"/>
        <w:tab w:val="right" w:pos="9639"/>
      </w:tabs>
      <w:spacing w:line="240" w:lineRule="auto"/>
      <w:rPr>
        <w:color w:val="808080" w:themeColor="background1" w:themeShade="80"/>
        <w:sz w:val="16"/>
      </w:rPr>
    </w:pPr>
    <w:r>
      <w:rPr>
        <w:color w:val="808080" w:themeColor="background1" w:themeShade="80"/>
        <w:sz w:val="16"/>
      </w:rPr>
      <w:tab/>
    </w:r>
    <w:r w:rsidR="007F6FA1" w:rsidRPr="008C79E5">
      <w:rPr>
        <w:color w:val="808080" w:themeColor="background1" w:themeShade="80"/>
        <w:sz w:val="16"/>
      </w:rPr>
      <w:t xml:space="preserve">Seite </w:t>
    </w:r>
    <w:r w:rsidR="007F6FA1">
      <w:rPr>
        <w:color w:val="808080" w:themeColor="background1" w:themeShade="80"/>
        <w:sz w:val="16"/>
      </w:rPr>
      <w:fldChar w:fldCharType="begin"/>
    </w:r>
    <w:r w:rsidR="007F6FA1">
      <w:rPr>
        <w:color w:val="808080" w:themeColor="background1" w:themeShade="80"/>
        <w:sz w:val="16"/>
      </w:rPr>
      <w:instrText xml:space="preserve"> PAGE  </w:instrText>
    </w:r>
    <w:r w:rsidR="007F6FA1">
      <w:rPr>
        <w:color w:val="808080" w:themeColor="background1" w:themeShade="80"/>
        <w:sz w:val="16"/>
      </w:rPr>
      <w:fldChar w:fldCharType="separate"/>
    </w:r>
    <w:r w:rsidR="007F6FA1">
      <w:rPr>
        <w:noProof/>
        <w:color w:val="808080" w:themeColor="background1" w:themeShade="80"/>
        <w:sz w:val="16"/>
      </w:rPr>
      <w:t>1</w:t>
    </w:r>
    <w:r w:rsidR="007F6FA1">
      <w:rPr>
        <w:color w:val="808080" w:themeColor="background1" w:themeShade="80"/>
        <w:sz w:val="16"/>
      </w:rPr>
      <w:fldChar w:fldCharType="end"/>
    </w:r>
    <w:r w:rsidR="007F6FA1">
      <w:rPr>
        <w:noProof/>
        <w:color w:val="808080" w:themeColor="background1" w:themeShade="80"/>
        <w:sz w:val="16"/>
      </w:rPr>
      <mc:AlternateContent>
        <mc:Choice Requires="wps">
          <w:drawing>
            <wp:anchor distT="0" distB="0" distL="114300" distR="114300" simplePos="0" relativeHeight="251659264" behindDoc="0" locked="0" layoutInCell="1" allowOverlap="1" wp14:anchorId="1BF1D6EB" wp14:editId="27CEBB5B">
              <wp:simplePos x="0" y="0"/>
              <wp:positionH relativeFrom="column">
                <wp:posOffset>385445</wp:posOffset>
              </wp:positionH>
              <wp:positionV relativeFrom="paragraph">
                <wp:posOffset>8663940</wp:posOffset>
              </wp:positionV>
              <wp:extent cx="182880" cy="1463040"/>
              <wp:effectExtent l="0" t="0" r="7620" b="381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D7886" w14:textId="77777777" w:rsidR="007F6FA1" w:rsidRDefault="007F6FA1" w:rsidP="007F6FA1">
                          <w:pPr>
                            <w:rPr>
                              <w:sz w:val="14"/>
                            </w:rPr>
                          </w:pPr>
                          <w:r>
                            <w:rPr>
                              <w:b/>
                              <w:sz w:val="16"/>
                            </w:rPr>
                            <w:t>25</w:t>
                          </w:r>
                          <w:r>
                            <w:rPr>
                              <w:sz w:val="14"/>
                            </w:rPr>
                            <w:t>-</w:t>
                          </w:r>
                          <w:r>
                            <w:rPr>
                              <w:b/>
                              <w:sz w:val="16"/>
                            </w:rPr>
                            <w:t>246</w:t>
                          </w:r>
                          <w:r>
                            <w:rPr>
                              <w:sz w:val="14"/>
                            </w:rPr>
                            <w:t>-I/03.13 – S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1D6EB" id="_x0000_t202" coordsize="21600,21600" o:spt="202" path="m,l,21600r21600,l21600,xe">
              <v:stroke joinstyle="miter"/>
              <v:path gradientshapeok="t" o:connecttype="rect"/>
            </v:shapetype>
            <v:shape id="Textfeld 3" o:spid="_x0000_s1027" type="#_x0000_t202" style="position:absolute;margin-left:30.35pt;margin-top:682.2pt;width:14.4pt;height:1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" stroked="f">
              <v:textbox style="layout-flow:vertical;mso-layout-flow-alt:bottom-to-top" inset="0,0,0,0">
                <w:txbxContent>
                  <w:p w14:paraId="751D7886" w14:textId="77777777" w:rsidR="007F6FA1" w:rsidRDefault="007F6FA1" w:rsidP="007F6FA1">
                    <w:pPr>
                      <w:rPr>
                        <w:sz w:val="14"/>
                      </w:rPr>
                    </w:pPr>
                    <w:r>
                      <w:rPr>
                        <w:b/>
                        <w:sz w:val="16"/>
                      </w:rPr>
                      <w:t>25</w:t>
                    </w:r>
                    <w:r>
                      <w:rPr>
                        <w:sz w:val="14"/>
                      </w:rPr>
                      <w:t>-</w:t>
                    </w:r>
                    <w:r>
                      <w:rPr>
                        <w:b/>
                        <w:sz w:val="16"/>
                      </w:rPr>
                      <w:t>246</w:t>
                    </w:r>
                    <w:r>
                      <w:rPr>
                        <w:sz w:val="14"/>
                      </w:rPr>
                      <w:t>-I/03.13 – S –</w:t>
                    </w:r>
                  </w:p>
                </w:txbxContent>
              </v:textbox>
            </v:shape>
          </w:pict>
        </mc:Fallback>
      </mc:AlternateContent>
    </w:r>
    <w:r w:rsidR="007F6FA1" w:rsidRPr="008C79E5">
      <w:rPr>
        <w:color w:val="808080" w:themeColor="background1" w:themeShade="80"/>
        <w:sz w:val="16"/>
      </w:rPr>
      <w:t xml:space="preserve"> von </w:t>
    </w:r>
    <w:r w:rsidR="00F27D87">
      <w:fldChar w:fldCharType="begin"/>
    </w:r>
    <w:r w:rsidR="00F27D87">
      <w:instrText xml:space="preserve"> SECTIONPAGES  \* Arabic  \* MERGEFORMAT </w:instrText>
    </w:r>
    <w:r w:rsidR="00F27D87">
      <w:fldChar w:fldCharType="separate"/>
    </w:r>
    <w:r w:rsidR="007F6FA1" w:rsidRPr="007F6FA1">
      <w:rPr>
        <w:noProof/>
        <w:color w:val="808080" w:themeColor="background1" w:themeShade="80"/>
        <w:sz w:val="16"/>
      </w:rPr>
      <w:t>3</w:t>
    </w:r>
    <w:r w:rsidR="00F27D87">
      <w:rPr>
        <w:noProof/>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F1975" w14:textId="77777777" w:rsidR="00F27D87" w:rsidRDefault="00F27D87">
      <w:pPr>
        <w:spacing w:line="240" w:lineRule="auto"/>
      </w:pPr>
      <w:r>
        <w:separator/>
      </w:r>
    </w:p>
    <w:p w14:paraId="413057E0" w14:textId="77777777" w:rsidR="00F27D87" w:rsidRDefault="00F27D87"/>
  </w:footnote>
  <w:footnote w:type="continuationSeparator" w:id="0">
    <w:p w14:paraId="24208A5B" w14:textId="77777777" w:rsidR="00F27D87" w:rsidRDefault="00F27D87">
      <w:pPr>
        <w:spacing w:line="240" w:lineRule="auto"/>
      </w:pPr>
      <w:r>
        <w:continuationSeparator/>
      </w:r>
    </w:p>
    <w:p w14:paraId="0F688786" w14:textId="77777777" w:rsidR="00F27D87" w:rsidRDefault="00F27D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71CFD" w14:textId="77777777" w:rsidR="00B215AE" w:rsidRDefault="00B215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3AD30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29EC35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CF483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B889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A8103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F6C07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DE4B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7590818A"/>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4BE047C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05268A3"/>
    <w:multiLevelType w:val="multilevel"/>
    <w:tmpl w:val="B1325F58"/>
    <w:styleLink w:val="BFalpha2"/>
    <w:lvl w:ilvl="0">
      <w:start w:val="1"/>
      <w:numFmt w:val="decimal"/>
      <w:pStyle w:val="BFNummer-alpha-2"/>
      <w:lvlText w:val="%1."/>
      <w:lvlJc w:val="left"/>
      <w:pPr>
        <w:tabs>
          <w:tab w:val="num" w:pos="357"/>
        </w:tabs>
        <w:ind w:left="360" w:hanging="360"/>
      </w:pPr>
      <w:rPr>
        <w:rFonts w:hint="default"/>
      </w:rPr>
    </w:lvl>
    <w:lvl w:ilvl="1">
      <w:start w:val="1"/>
      <w:numFmt w:val="lowerLetter"/>
      <w:pStyle w:val="BFNummer-alpha-2-Ebene2"/>
      <w:lvlText w:val="%2)"/>
      <w:lvlJc w:val="left"/>
      <w:pPr>
        <w:tabs>
          <w:tab w:val="num" w:pos="720"/>
        </w:tabs>
        <w:ind w:left="720" w:hanging="360"/>
      </w:pPr>
      <w:rPr>
        <w:rFonts w:hint="default"/>
      </w:rPr>
    </w:lvl>
    <w:lvl w:ilvl="2">
      <w:start w:val="1"/>
      <w:numFmt w:val="bullet"/>
      <w:lvlText w:val="–"/>
      <w:lvlJc w:val="left"/>
      <w:pPr>
        <w:tabs>
          <w:tab w:val="num" w:pos="1077"/>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lowerRoman"/>
      <w:lvlText w:val="(%5)"/>
      <w:lvlJc w:val="left"/>
      <w:pPr>
        <w:tabs>
          <w:tab w:val="num" w:pos="1797"/>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10" w15:restartNumberingAfterBreak="0">
    <w:nsid w:val="01293BDF"/>
    <w:multiLevelType w:val="multilevel"/>
    <w:tmpl w:val="76A283D4"/>
    <w:numStyleLink w:val="BFmehrspiegelstrich"/>
  </w:abstractNum>
  <w:abstractNum w:abstractNumId="11" w15:restartNumberingAfterBreak="0">
    <w:nsid w:val="04846667"/>
    <w:multiLevelType w:val="multilevel"/>
    <w:tmpl w:val="4DB4532E"/>
    <w:styleLink w:val="BFGliederungEinzug12cm"/>
    <w:lvl w:ilvl="0">
      <w:start w:val="1"/>
      <w:numFmt w:val="decimal"/>
      <w:pStyle w:val="BFGliederung-NrEinzug12cm"/>
      <w:lvlText w:val="%1"/>
      <w:lvlJc w:val="left"/>
      <w:pPr>
        <w:tabs>
          <w:tab w:val="num" w:pos="680"/>
        </w:tabs>
        <w:ind w:left="680" w:hanging="680"/>
      </w:pPr>
      <w:rPr>
        <w:rFonts w:hint="default"/>
      </w:rPr>
    </w:lvl>
    <w:lvl w:ilvl="1">
      <w:start w:val="1"/>
      <w:numFmt w:val="decimal"/>
      <w:pStyle w:val="BFGliederung-NrEinzug12-Ebene2"/>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12" w15:restartNumberingAfterBreak="0">
    <w:nsid w:val="0AB61903"/>
    <w:multiLevelType w:val="multilevel"/>
    <w:tmpl w:val="11E00DEC"/>
    <w:styleLink w:val="BFGliederung-Nreingerckt"/>
    <w:lvl w:ilvl="0">
      <w:start w:val="1"/>
      <w:numFmt w:val="decimal"/>
      <w:pStyle w:val="BFGliederung-NrFlattereingerckt"/>
      <w:lvlText w:val="%1"/>
      <w:lvlJc w:val="left"/>
      <w:pPr>
        <w:tabs>
          <w:tab w:val="num" w:pos="357"/>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77"/>
        </w:tabs>
        <w:ind w:left="1080" w:hanging="360"/>
      </w:pPr>
      <w:rPr>
        <w:rFonts w:hint="default"/>
      </w:rPr>
    </w:lvl>
    <w:lvl w:ilvl="3">
      <w:start w:val="1"/>
      <w:numFmt w:val="decimal"/>
      <w:lvlText w:val="%1.%2.%3.%4"/>
      <w:lvlJc w:val="left"/>
      <w:pPr>
        <w:tabs>
          <w:tab w:val="num" w:pos="1440"/>
        </w:tabs>
        <w:ind w:left="1440" w:hanging="360"/>
      </w:pPr>
      <w:rPr>
        <w:rFonts w:hint="default"/>
      </w:rPr>
    </w:lvl>
    <w:lvl w:ilvl="4">
      <w:start w:val="1"/>
      <w:numFmt w:val="decimal"/>
      <w:lvlText w:val="%1.%2.%3.%4.%5"/>
      <w:lvlJc w:val="left"/>
      <w:pPr>
        <w:tabs>
          <w:tab w:val="num" w:pos="1797"/>
        </w:tabs>
        <w:ind w:left="1800" w:hanging="360"/>
      </w:pPr>
      <w:rPr>
        <w:rFonts w:hint="default"/>
      </w:rPr>
    </w:lvl>
    <w:lvl w:ilvl="5">
      <w:start w:val="1"/>
      <w:numFmt w:val="decimal"/>
      <w:lvlText w:val="%1.%2.%3.%4.%5.%6"/>
      <w:lvlJc w:val="left"/>
      <w:pPr>
        <w:tabs>
          <w:tab w:val="num" w:pos="2160"/>
        </w:tabs>
        <w:ind w:left="2160" w:hanging="360"/>
      </w:pPr>
      <w:rPr>
        <w:rFonts w:hint="default"/>
      </w:rPr>
    </w:lvl>
    <w:lvl w:ilvl="6">
      <w:start w:val="1"/>
      <w:numFmt w:val="decimal"/>
      <w:lvlText w:val="%1.%2.%3.%4.%5.%6.%7"/>
      <w:lvlJc w:val="left"/>
      <w:pPr>
        <w:tabs>
          <w:tab w:val="num" w:pos="2517"/>
        </w:tabs>
        <w:ind w:left="2520" w:hanging="360"/>
      </w:pPr>
      <w:rPr>
        <w:rFonts w:hint="default"/>
      </w:rPr>
    </w:lvl>
    <w:lvl w:ilvl="7">
      <w:start w:val="1"/>
      <w:numFmt w:val="decimal"/>
      <w:lvlText w:val="%1.%2.%3.%4.%5.%6.%7.%8"/>
      <w:lvlJc w:val="left"/>
      <w:pPr>
        <w:tabs>
          <w:tab w:val="num" w:pos="2880"/>
        </w:tabs>
        <w:ind w:left="2880" w:hanging="360"/>
      </w:pPr>
      <w:rPr>
        <w:rFonts w:hint="default"/>
      </w:rPr>
    </w:lvl>
    <w:lvl w:ilvl="8">
      <w:start w:val="1"/>
      <w:numFmt w:val="decimal"/>
      <w:lvlText w:val="%1.%2.%3.%4.%5.%6.%7.%8.%9"/>
      <w:lvlJc w:val="left"/>
      <w:pPr>
        <w:tabs>
          <w:tab w:val="num" w:pos="3238"/>
        </w:tabs>
        <w:ind w:left="3240" w:hanging="360"/>
      </w:pPr>
      <w:rPr>
        <w:rFonts w:hint="default"/>
      </w:rPr>
    </w:lvl>
  </w:abstractNum>
  <w:abstractNum w:abstractNumId="13" w15:restartNumberingAfterBreak="0">
    <w:nsid w:val="0B8E7573"/>
    <w:multiLevelType w:val="multilevel"/>
    <w:tmpl w:val="B1325F58"/>
    <w:numStyleLink w:val="BFalpha2"/>
  </w:abstractNum>
  <w:abstractNum w:abstractNumId="14" w15:restartNumberingAfterBreak="0">
    <w:nsid w:val="0BC53FA2"/>
    <w:multiLevelType w:val="multilevel"/>
    <w:tmpl w:val="FAEE3F08"/>
    <w:numStyleLink w:val="BFeinfacheAufzhlungneu"/>
  </w:abstractNum>
  <w:abstractNum w:abstractNumId="15" w15:restartNumberingAfterBreak="0">
    <w:nsid w:val="0CCF08F4"/>
    <w:multiLevelType w:val="multilevel"/>
    <w:tmpl w:val="3914FF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0CE8451B"/>
    <w:multiLevelType w:val="multilevel"/>
    <w:tmpl w:val="D204789C"/>
    <w:styleLink w:val="BFGliederung10ptTabelle"/>
    <w:lvl w:ilvl="0">
      <w:start w:val="1"/>
      <w:numFmt w:val="decimal"/>
      <w:pStyle w:val="BFGliederung-NrTabelle"/>
      <w:lvlText w:val="%1"/>
      <w:lvlJc w:val="left"/>
      <w:pPr>
        <w:tabs>
          <w:tab w:val="num" w:pos="425"/>
        </w:tabs>
        <w:ind w:left="425" w:hanging="425"/>
      </w:pPr>
      <w:rPr>
        <w:rFonts w:hint="default"/>
        <w:b w:val="0"/>
        <w:i w:val="0"/>
      </w:rPr>
    </w:lvl>
    <w:lvl w:ilvl="1">
      <w:start w:val="1"/>
      <w:numFmt w:val="decimal"/>
      <w:lvlText w:val="%1.%2"/>
      <w:lvlJc w:val="left"/>
      <w:pPr>
        <w:tabs>
          <w:tab w:val="num" w:pos="425"/>
        </w:tabs>
        <w:ind w:left="425" w:hanging="425"/>
      </w:pPr>
      <w:rPr>
        <w:rFonts w:hint="default"/>
        <w:b w:val="0"/>
        <w:i w:val="0"/>
      </w:rPr>
    </w:lvl>
    <w:lvl w:ilvl="2">
      <w:start w:val="1"/>
      <w:numFmt w:val="decimal"/>
      <w:lvlText w:val="%1.%2.%3"/>
      <w:lvlJc w:val="left"/>
      <w:pPr>
        <w:tabs>
          <w:tab w:val="num" w:pos="425"/>
        </w:tabs>
        <w:ind w:left="425" w:hanging="425"/>
      </w:pPr>
      <w:rPr>
        <w:rFonts w:hint="default"/>
        <w:b w:val="0"/>
        <w:i w:val="0"/>
      </w:rPr>
    </w:lvl>
    <w:lvl w:ilvl="3">
      <w:start w:val="1"/>
      <w:numFmt w:val="decimal"/>
      <w:lvlText w:val="%1.%2.%3.%4"/>
      <w:lvlJc w:val="left"/>
      <w:pPr>
        <w:tabs>
          <w:tab w:val="num" w:pos="425"/>
        </w:tabs>
        <w:ind w:left="425" w:hanging="425"/>
      </w:pPr>
      <w:rPr>
        <w:rFonts w:hint="default"/>
        <w:b w:val="0"/>
        <w:i w:val="0"/>
      </w:rPr>
    </w:lvl>
    <w:lvl w:ilvl="4">
      <w:start w:val="1"/>
      <w:numFmt w:val="decimal"/>
      <w:lvlText w:val="%1.%2.%3.%4.%5"/>
      <w:lvlJc w:val="left"/>
      <w:pPr>
        <w:tabs>
          <w:tab w:val="num" w:pos="425"/>
        </w:tabs>
        <w:ind w:left="425" w:hanging="425"/>
      </w:pPr>
      <w:rPr>
        <w:rFonts w:hint="default"/>
        <w:b w:val="0"/>
        <w:i w:val="0"/>
      </w:rPr>
    </w:lvl>
    <w:lvl w:ilvl="5">
      <w:start w:val="1"/>
      <w:numFmt w:val="decimal"/>
      <w:lvlText w:val="%1.%2.%3.%4.%5.%6"/>
      <w:lvlJc w:val="left"/>
      <w:pPr>
        <w:tabs>
          <w:tab w:val="num" w:pos="425"/>
        </w:tabs>
        <w:ind w:left="425" w:hanging="425"/>
      </w:pPr>
      <w:rPr>
        <w:rFonts w:hint="default"/>
        <w:b w:val="0"/>
        <w:i w:val="0"/>
      </w:rPr>
    </w:lvl>
    <w:lvl w:ilvl="6">
      <w:start w:val="1"/>
      <w:numFmt w:val="decimal"/>
      <w:lvlText w:val="%1.%2.%3.%4.%5.%6.%7"/>
      <w:lvlJc w:val="left"/>
      <w:pPr>
        <w:tabs>
          <w:tab w:val="num" w:pos="425"/>
        </w:tabs>
        <w:ind w:left="425" w:hanging="425"/>
      </w:pPr>
      <w:rPr>
        <w:rFonts w:hint="default"/>
        <w:b w:val="0"/>
        <w:i w:val="0"/>
      </w:rPr>
    </w:lvl>
    <w:lvl w:ilvl="7">
      <w:start w:val="1"/>
      <w:numFmt w:val="decimal"/>
      <w:lvlText w:val="%1.%2.%3.%4.%5.%6.%7.%8"/>
      <w:lvlJc w:val="left"/>
      <w:pPr>
        <w:tabs>
          <w:tab w:val="num" w:pos="425"/>
        </w:tabs>
        <w:ind w:left="425" w:hanging="425"/>
      </w:pPr>
      <w:rPr>
        <w:rFonts w:hint="default"/>
        <w:b w:val="0"/>
        <w:i w:val="0"/>
      </w:rPr>
    </w:lvl>
    <w:lvl w:ilvl="8">
      <w:start w:val="1"/>
      <w:numFmt w:val="decimal"/>
      <w:lvlText w:val="%1.%2.%3.%4.%5.%6.%7.%8.%9"/>
      <w:lvlJc w:val="left"/>
      <w:pPr>
        <w:tabs>
          <w:tab w:val="num" w:pos="425"/>
        </w:tabs>
        <w:ind w:left="425" w:hanging="425"/>
      </w:pPr>
      <w:rPr>
        <w:rFonts w:hint="default"/>
        <w:b w:val="0"/>
        <w:i w:val="0"/>
      </w:rPr>
    </w:lvl>
  </w:abstractNum>
  <w:abstractNum w:abstractNumId="17" w15:restartNumberingAfterBreak="0">
    <w:nsid w:val="1060758C"/>
    <w:multiLevelType w:val="multilevel"/>
    <w:tmpl w:val="3410D5C4"/>
    <w:styleLink w:val="BFNummerierung-2"/>
    <w:lvl w:ilvl="0">
      <w:start w:val="1"/>
      <w:numFmt w:val="decimal"/>
      <w:pStyle w:val="BFNummerierung-20"/>
      <w:lvlText w:val="%1"/>
      <w:lvlJc w:val="left"/>
      <w:pPr>
        <w:tabs>
          <w:tab w:val="num" w:pos="425"/>
        </w:tabs>
        <w:ind w:left="425" w:hanging="425"/>
      </w:pPr>
      <w:rPr>
        <w:rFonts w:hint="default"/>
        <w:b/>
        <w:i w:val="0"/>
      </w:rPr>
    </w:lvl>
    <w:lvl w:ilvl="1">
      <w:start w:val="1"/>
      <w:numFmt w:val="decimal"/>
      <w:pStyle w:val="BFNummerierung2-Ebene2"/>
      <w:lvlText w:val="%1.%2"/>
      <w:lvlJc w:val="left"/>
      <w:pPr>
        <w:tabs>
          <w:tab w:val="num" w:pos="425"/>
        </w:tabs>
        <w:ind w:left="425" w:hanging="425"/>
      </w:pPr>
      <w:rPr>
        <w:rFonts w:hint="default"/>
        <w:b/>
        <w:i w:val="0"/>
      </w:rPr>
    </w:lvl>
    <w:lvl w:ilvl="2">
      <w:start w:val="1"/>
      <w:numFmt w:val="decimal"/>
      <w:lvlText w:val="%1.%2.%3"/>
      <w:lvlJc w:val="left"/>
      <w:pPr>
        <w:tabs>
          <w:tab w:val="num" w:pos="425"/>
        </w:tabs>
        <w:ind w:left="425" w:hanging="425"/>
      </w:pPr>
      <w:rPr>
        <w:rFonts w:hint="default"/>
        <w:b/>
        <w:i w:val="0"/>
      </w:rPr>
    </w:lvl>
    <w:lvl w:ilvl="3">
      <w:start w:val="1"/>
      <w:numFmt w:val="decimal"/>
      <w:lvlText w:val="%1.%2.%3.%4"/>
      <w:lvlJc w:val="left"/>
      <w:pPr>
        <w:tabs>
          <w:tab w:val="num" w:pos="425"/>
        </w:tabs>
        <w:ind w:left="425" w:hanging="425"/>
      </w:pPr>
      <w:rPr>
        <w:rFonts w:hint="default"/>
        <w:b/>
        <w:i w:val="0"/>
      </w:rPr>
    </w:lvl>
    <w:lvl w:ilvl="4">
      <w:start w:val="1"/>
      <w:numFmt w:val="decimal"/>
      <w:lvlText w:val="%1.%2.%3.%4.%5"/>
      <w:lvlJc w:val="left"/>
      <w:pPr>
        <w:tabs>
          <w:tab w:val="num" w:pos="397"/>
        </w:tabs>
        <w:ind w:left="425" w:hanging="425"/>
      </w:pPr>
      <w:rPr>
        <w:rFonts w:hint="default"/>
        <w:b/>
        <w:i w:val="0"/>
      </w:rPr>
    </w:lvl>
    <w:lvl w:ilvl="5">
      <w:start w:val="1"/>
      <w:numFmt w:val="decimal"/>
      <w:lvlText w:val="%1.%2.%3.%4.%5.%6"/>
      <w:lvlJc w:val="left"/>
      <w:pPr>
        <w:tabs>
          <w:tab w:val="num" w:pos="397"/>
        </w:tabs>
        <w:ind w:left="425" w:hanging="425"/>
      </w:pPr>
      <w:rPr>
        <w:rFonts w:hint="default"/>
        <w:b/>
        <w:i w:val="0"/>
      </w:rPr>
    </w:lvl>
    <w:lvl w:ilvl="6">
      <w:start w:val="1"/>
      <w:numFmt w:val="decimal"/>
      <w:lvlText w:val="%1.%2.%3.%4.%5.%6.%7"/>
      <w:lvlJc w:val="left"/>
      <w:pPr>
        <w:tabs>
          <w:tab w:val="num" w:pos="397"/>
        </w:tabs>
        <w:ind w:left="425" w:hanging="425"/>
      </w:pPr>
      <w:rPr>
        <w:rFonts w:hint="default"/>
        <w:b/>
        <w:i w:val="0"/>
      </w:rPr>
    </w:lvl>
    <w:lvl w:ilvl="7">
      <w:start w:val="1"/>
      <w:numFmt w:val="decimal"/>
      <w:lvlText w:val="%1.%2.%3.%4.%5.%6.%7.%8"/>
      <w:lvlJc w:val="left"/>
      <w:pPr>
        <w:tabs>
          <w:tab w:val="num" w:pos="397"/>
        </w:tabs>
        <w:ind w:left="425" w:hanging="425"/>
      </w:pPr>
      <w:rPr>
        <w:rFonts w:hint="default"/>
        <w:b/>
        <w:i w:val="0"/>
      </w:rPr>
    </w:lvl>
    <w:lvl w:ilvl="8">
      <w:start w:val="1"/>
      <w:numFmt w:val="decimal"/>
      <w:lvlText w:val="%1.%2.%3.%4.%5.%6.%7.%8.%9"/>
      <w:lvlJc w:val="left"/>
      <w:pPr>
        <w:tabs>
          <w:tab w:val="num" w:pos="397"/>
        </w:tabs>
        <w:ind w:left="425" w:hanging="425"/>
      </w:pPr>
      <w:rPr>
        <w:rFonts w:hint="default"/>
        <w:b/>
        <w:i w:val="0"/>
      </w:rPr>
    </w:lvl>
  </w:abstractNum>
  <w:abstractNum w:abstractNumId="18" w15:restartNumberingAfterBreak="0">
    <w:nsid w:val="20C01622"/>
    <w:multiLevelType w:val="multilevel"/>
    <w:tmpl w:val="B2E201C6"/>
    <w:styleLink w:val="BFListenummerisch"/>
    <w:lvl w:ilvl="0">
      <w:start w:val="1"/>
      <w:numFmt w:val="decimal"/>
      <w:lvlText w:val="%1"/>
      <w:lvlJc w:val="left"/>
      <w:pPr>
        <w:tabs>
          <w:tab w:val="num" w:pos="794"/>
        </w:tabs>
        <w:ind w:left="794" w:hanging="794"/>
      </w:pPr>
      <w:rPr>
        <w:rFonts w:asciiTheme="minorHAnsi" w:hAnsiTheme="minorHAnsi" w:hint="default"/>
        <w:b w:val="0"/>
        <w:i w:val="0"/>
        <w:sz w:val="20"/>
      </w:rPr>
    </w:lvl>
    <w:lvl w:ilvl="1">
      <w:start w:val="1"/>
      <w:numFmt w:val="decimal"/>
      <w:lvlText w:val="%1.%2"/>
      <w:lvlJc w:val="left"/>
      <w:pPr>
        <w:tabs>
          <w:tab w:val="num" w:pos="794"/>
        </w:tabs>
        <w:ind w:left="794" w:hanging="794"/>
      </w:pPr>
      <w:rPr>
        <w:rFonts w:asciiTheme="minorHAnsi" w:hAnsiTheme="minorHAnsi" w:hint="default"/>
        <w:b w:val="0"/>
        <w:i w:val="0"/>
        <w:sz w:val="20"/>
      </w:rPr>
    </w:lvl>
    <w:lvl w:ilvl="2">
      <w:start w:val="1"/>
      <w:numFmt w:val="decimal"/>
      <w:lvlText w:val="%1.%2.%3"/>
      <w:lvlJc w:val="left"/>
      <w:pPr>
        <w:tabs>
          <w:tab w:val="num" w:pos="794"/>
        </w:tabs>
        <w:ind w:left="794" w:hanging="794"/>
      </w:pPr>
      <w:rPr>
        <w:rFonts w:asciiTheme="minorHAnsi" w:hAnsiTheme="minorHAnsi" w:hint="default"/>
        <w:b w:val="0"/>
        <w:i w:val="0"/>
        <w:sz w:val="20"/>
      </w:rPr>
    </w:lvl>
    <w:lvl w:ilvl="3">
      <w:start w:val="1"/>
      <w:numFmt w:val="decimal"/>
      <w:lvlText w:val="%1.%2.%3.%4"/>
      <w:lvlJc w:val="left"/>
      <w:pPr>
        <w:tabs>
          <w:tab w:val="num" w:pos="794"/>
        </w:tabs>
        <w:ind w:left="794" w:hanging="794"/>
      </w:pPr>
      <w:rPr>
        <w:rFonts w:asciiTheme="minorHAnsi" w:hAnsiTheme="minorHAnsi" w:hint="default"/>
        <w:b w:val="0"/>
        <w:i w:val="0"/>
        <w:sz w:val="20"/>
      </w:rPr>
    </w:lvl>
    <w:lvl w:ilvl="4">
      <w:start w:val="1"/>
      <w:numFmt w:val="decimal"/>
      <w:lvlText w:val="%1.%2.%3.%4.%5"/>
      <w:lvlJc w:val="left"/>
      <w:pPr>
        <w:tabs>
          <w:tab w:val="num" w:pos="794"/>
        </w:tabs>
        <w:ind w:left="794" w:hanging="794"/>
      </w:pPr>
      <w:rPr>
        <w:rFonts w:asciiTheme="minorHAnsi" w:hAnsiTheme="minorHAnsi" w:hint="default"/>
        <w:b w:val="0"/>
        <w:i w:val="0"/>
        <w:sz w:val="20"/>
      </w:rPr>
    </w:lvl>
    <w:lvl w:ilvl="5">
      <w:start w:val="1"/>
      <w:numFmt w:val="decimal"/>
      <w:lvlText w:val="%1.%2.%3.%4.%5.%6"/>
      <w:lvlJc w:val="left"/>
      <w:pPr>
        <w:tabs>
          <w:tab w:val="num" w:pos="794"/>
        </w:tabs>
        <w:ind w:left="794" w:hanging="794"/>
      </w:pPr>
      <w:rPr>
        <w:rFonts w:hint="default"/>
      </w:rPr>
    </w:lvl>
    <w:lvl w:ilvl="6">
      <w:start w:val="1"/>
      <w:numFmt w:val="decimal"/>
      <w:lvlText w:val="%1.%2.%3.%4.%5.%6.%7"/>
      <w:lvlJc w:val="left"/>
      <w:pPr>
        <w:tabs>
          <w:tab w:val="num" w:pos="794"/>
        </w:tabs>
        <w:ind w:left="794" w:hanging="794"/>
      </w:pPr>
      <w:rPr>
        <w:rFonts w:hint="default"/>
      </w:rPr>
    </w:lvl>
    <w:lvl w:ilvl="7">
      <w:start w:val="1"/>
      <w:numFmt w:val="decimal"/>
      <w:lvlText w:val="%1.%2.%3.%4.%5.%6.%7.%8"/>
      <w:lvlJc w:val="left"/>
      <w:pPr>
        <w:tabs>
          <w:tab w:val="num" w:pos="794"/>
        </w:tabs>
        <w:ind w:left="794" w:hanging="794"/>
      </w:pPr>
      <w:rPr>
        <w:rFonts w:hint="default"/>
      </w:rPr>
    </w:lvl>
    <w:lvl w:ilvl="8">
      <w:start w:val="1"/>
      <w:numFmt w:val="decimal"/>
      <w:lvlText w:val="%1.%2.%3.%4.%5.%6.%7.%8.%9"/>
      <w:lvlJc w:val="left"/>
      <w:pPr>
        <w:tabs>
          <w:tab w:val="num" w:pos="794"/>
        </w:tabs>
        <w:ind w:left="794" w:hanging="794"/>
      </w:pPr>
      <w:rPr>
        <w:rFonts w:hint="default"/>
      </w:rPr>
    </w:lvl>
  </w:abstractNum>
  <w:abstractNum w:abstractNumId="19" w15:restartNumberingAfterBreak="0">
    <w:nsid w:val="25DB6D40"/>
    <w:multiLevelType w:val="multilevel"/>
    <w:tmpl w:val="E098D986"/>
    <w:styleLink w:val="BFmehrzeiligpunkt"/>
    <w:lvl w:ilvl="0">
      <w:start w:val="1"/>
      <w:numFmt w:val="bullet"/>
      <w:pStyle w:val="BFAufzhlungmehrzeiligPunk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2B186FB1"/>
    <w:multiLevelType w:val="multilevel"/>
    <w:tmpl w:val="76A283D4"/>
    <w:styleLink w:val="BFmehrspiegelstrich"/>
    <w:lvl w:ilvl="0">
      <w:numFmt w:val="bullet"/>
      <w:pStyle w:val="BFAufzhlungmehrzeiligSpiegelstrich"/>
      <w:lvlText w:val="‒"/>
      <w:lvlJc w:val="left"/>
      <w:pPr>
        <w:ind w:left="357" w:hanging="357"/>
      </w:pPr>
      <w:rPr>
        <w:rFonts w:ascii="Arial" w:hAnsi="Arial" w:hint="default"/>
        <w:b w:val="0"/>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3A03B23"/>
    <w:multiLevelType w:val="multilevel"/>
    <w:tmpl w:val="4DB4532E"/>
    <w:numStyleLink w:val="BFGliederungEinzug12cm"/>
  </w:abstractNum>
  <w:abstractNum w:abstractNumId="22" w15:restartNumberingAfterBreak="0">
    <w:nsid w:val="36337C80"/>
    <w:multiLevelType w:val="multilevel"/>
    <w:tmpl w:val="3410D5C4"/>
    <w:numStyleLink w:val="BFNummerierung-2"/>
  </w:abstractNum>
  <w:abstractNum w:abstractNumId="23" w15:restartNumberingAfterBreak="0">
    <w:nsid w:val="3E4D504A"/>
    <w:multiLevelType w:val="multilevel"/>
    <w:tmpl w:val="11E00DEC"/>
    <w:numStyleLink w:val="BFGliederung-Nreingerckt"/>
  </w:abstractNum>
  <w:abstractNum w:abstractNumId="24" w15:restartNumberingAfterBreak="0">
    <w:nsid w:val="3FC947A8"/>
    <w:multiLevelType w:val="multilevel"/>
    <w:tmpl w:val="D204789C"/>
    <w:numStyleLink w:val="BFGliederung10ptTabelle"/>
  </w:abstractNum>
  <w:abstractNum w:abstractNumId="25" w15:restartNumberingAfterBreak="0">
    <w:nsid w:val="406B05F7"/>
    <w:multiLevelType w:val="multilevel"/>
    <w:tmpl w:val="D61C8886"/>
    <w:styleLink w:val="BFListealphanumerisch"/>
    <w:lvl w:ilvl="0">
      <w:start w:val="1"/>
      <w:numFmt w:val="upperLetter"/>
      <w:lvlText w:val="%1"/>
      <w:lvlJc w:val="left"/>
      <w:pPr>
        <w:tabs>
          <w:tab w:val="num" w:pos="357"/>
        </w:tabs>
        <w:ind w:left="360" w:hanging="360"/>
      </w:pPr>
      <w:rPr>
        <w:rFonts w:hint="default"/>
        <w:b/>
        <w:i w:val="0"/>
        <w:sz w:val="24"/>
      </w:rPr>
    </w:lvl>
    <w:lvl w:ilvl="1">
      <w:start w:val="1"/>
      <w:numFmt w:val="upperRoman"/>
      <w:lvlText w:val="%2."/>
      <w:lvlJc w:val="left"/>
      <w:pPr>
        <w:tabs>
          <w:tab w:val="num" w:pos="720"/>
        </w:tabs>
        <w:ind w:left="720" w:hanging="360"/>
      </w:pPr>
      <w:rPr>
        <w:rFonts w:hint="default"/>
        <w:b/>
        <w:i w:val="0"/>
      </w:rPr>
    </w:lvl>
    <w:lvl w:ilvl="2">
      <w:start w:val="1"/>
      <w:numFmt w:val="decimal"/>
      <w:lvlText w:val="%3."/>
      <w:lvlJc w:val="left"/>
      <w:pPr>
        <w:tabs>
          <w:tab w:val="num" w:pos="1077"/>
        </w:tabs>
        <w:ind w:left="1080" w:hanging="360"/>
      </w:pPr>
      <w:rPr>
        <w:rFonts w:hint="default"/>
        <w:b/>
        <w:i w:val="0"/>
      </w:rPr>
    </w:lvl>
    <w:lvl w:ilvl="3">
      <w:start w:val="1"/>
      <w:numFmt w:val="lowerLetter"/>
      <w:lvlText w:val="%4)"/>
      <w:lvlJc w:val="left"/>
      <w:pPr>
        <w:tabs>
          <w:tab w:val="num" w:pos="1440"/>
        </w:tabs>
        <w:ind w:left="1440" w:hanging="360"/>
      </w:pPr>
      <w:rPr>
        <w:rFonts w:hint="default"/>
        <w:b/>
        <w:i w:val="0"/>
      </w:rPr>
    </w:lvl>
    <w:lvl w:ilvl="4">
      <w:start w:val="1"/>
      <w:numFmt w:val="lowerRoman"/>
      <w:lvlText w:val="(%5)"/>
      <w:lvlJc w:val="left"/>
      <w:pPr>
        <w:tabs>
          <w:tab w:val="num" w:pos="1797"/>
        </w:tabs>
        <w:ind w:left="1800" w:hanging="360"/>
      </w:pPr>
      <w:rPr>
        <w:rFonts w:hint="default"/>
        <w:b/>
        <w:i w:val="0"/>
      </w:rPr>
    </w:lvl>
    <w:lvl w:ilvl="5">
      <w:start w:val="1"/>
      <w:numFmt w:val="ordinal"/>
      <w:lvlText w:val="(%6)"/>
      <w:lvlJc w:val="left"/>
      <w:pPr>
        <w:ind w:left="2160" w:hanging="360"/>
      </w:pPr>
      <w:rPr>
        <w:rFonts w:hint="default"/>
        <w:b/>
        <w:i w:val="0"/>
      </w:rPr>
    </w:lvl>
    <w:lvl w:ilvl="6">
      <w:start w:val="1"/>
      <w:numFmt w:val="decimal"/>
      <w:lvlText w:val="%7."/>
      <w:lvlJc w:val="left"/>
      <w:pPr>
        <w:ind w:left="2520" w:hanging="360"/>
      </w:pPr>
      <w:rPr>
        <w:rFonts w:hint="default"/>
        <w:b/>
        <w:i w:val="0"/>
      </w:rPr>
    </w:lvl>
    <w:lvl w:ilvl="7">
      <w:start w:val="1"/>
      <w:numFmt w:val="lowerLetter"/>
      <w:lvlText w:val="%8."/>
      <w:lvlJc w:val="left"/>
      <w:pPr>
        <w:ind w:left="2880" w:hanging="360"/>
      </w:pPr>
      <w:rPr>
        <w:rFonts w:hint="default"/>
        <w:b/>
        <w:i w:val="0"/>
      </w:rPr>
    </w:lvl>
    <w:lvl w:ilvl="8">
      <w:start w:val="1"/>
      <w:numFmt w:val="lowerRoman"/>
      <w:lvlText w:val="%9."/>
      <w:lvlJc w:val="left"/>
      <w:pPr>
        <w:ind w:left="3240" w:hanging="360"/>
      </w:pPr>
      <w:rPr>
        <w:rFonts w:hint="default"/>
        <w:b/>
        <w:i w:val="0"/>
      </w:rPr>
    </w:lvl>
  </w:abstractNum>
  <w:abstractNum w:abstractNumId="26" w15:restartNumberingAfterBreak="0">
    <w:nsid w:val="42C95560"/>
    <w:multiLevelType w:val="multilevel"/>
    <w:tmpl w:val="FAEE3F08"/>
    <w:styleLink w:val="BFeinfacheAufzhlungneu"/>
    <w:lvl w:ilvl="0">
      <w:numFmt w:val="bullet"/>
      <w:pStyle w:val="BFAufzhlungeinfach"/>
      <w:lvlText w:val="‒"/>
      <w:lvlJc w:val="left"/>
      <w:pPr>
        <w:tabs>
          <w:tab w:val="num" w:pos="357"/>
        </w:tabs>
        <w:ind w:left="360" w:hanging="360"/>
      </w:pPr>
      <w:rPr>
        <w:rFonts w:ascii="Arial" w:hAnsi="Arial" w:hint="default"/>
        <w:b/>
      </w:rPr>
    </w:lvl>
    <w:lvl w:ilvl="1">
      <w:start w:val="1"/>
      <w:numFmt w:val="bullet"/>
      <w:lvlText w:val=""/>
      <w:lvlJc w:val="left"/>
      <w:pPr>
        <w:tabs>
          <w:tab w:val="num" w:pos="692"/>
        </w:tabs>
        <w:ind w:left="692" w:hanging="335"/>
      </w:pPr>
      <w:rPr>
        <w:rFonts w:ascii="Symbol" w:hAnsi="Symbol" w:hint="default"/>
      </w:rPr>
    </w:lvl>
    <w:lvl w:ilvl="2">
      <w:start w:val="1"/>
      <w:numFmt w:val="bullet"/>
      <w:lvlText w:val="o"/>
      <w:lvlJc w:val="left"/>
      <w:pPr>
        <w:tabs>
          <w:tab w:val="num" w:pos="1015"/>
        </w:tabs>
        <w:ind w:left="1015" w:hanging="323"/>
      </w:pPr>
      <w:rPr>
        <w:rFonts w:ascii="Courier New" w:hAnsi="Courier New" w:hint="default"/>
      </w:rPr>
    </w:lvl>
    <w:lvl w:ilvl="3">
      <w:start w:val="1"/>
      <w:numFmt w:val="bullet"/>
      <w:lvlText w:val=""/>
      <w:lvlJc w:val="left"/>
      <w:pPr>
        <w:tabs>
          <w:tab w:val="num" w:pos="1378"/>
        </w:tabs>
        <w:ind w:left="1378" w:hanging="363"/>
      </w:pPr>
      <w:rPr>
        <w:rFonts w:ascii="Wingdings 2" w:hAnsi="Wingdings 2" w:hint="default"/>
      </w:rPr>
    </w:lvl>
    <w:lvl w:ilvl="4">
      <w:start w:val="1"/>
      <w:numFmt w:val="bullet"/>
      <w:lvlText w:val="□"/>
      <w:lvlJc w:val="left"/>
      <w:pPr>
        <w:tabs>
          <w:tab w:val="num" w:pos="1729"/>
        </w:tabs>
        <w:ind w:left="1729" w:hanging="351"/>
      </w:pPr>
      <w:rPr>
        <w:rFonts w:ascii="Times New Roman" w:hAnsi="Times New Roman" w:cs="Times New Roman" w:hint="default"/>
      </w:rPr>
    </w:lvl>
    <w:lvl w:ilvl="5">
      <w:start w:val="1"/>
      <w:numFmt w:val="bullet"/>
      <w:lvlText w:val=""/>
      <w:lvlJc w:val="left"/>
      <w:pPr>
        <w:tabs>
          <w:tab w:val="num" w:pos="2092"/>
        </w:tabs>
        <w:ind w:left="2092" w:hanging="363"/>
      </w:pPr>
      <w:rPr>
        <w:rFonts w:ascii="Wingdings 2" w:hAnsi="Wingdings 2" w:hint="default"/>
      </w:rPr>
    </w:lvl>
    <w:lvl w:ilvl="6">
      <w:start w:val="1"/>
      <w:numFmt w:val="bullet"/>
      <w:lvlText w:val=""/>
      <w:lvlJc w:val="left"/>
      <w:pPr>
        <w:tabs>
          <w:tab w:val="num" w:pos="2444"/>
        </w:tabs>
        <w:ind w:left="2444" w:hanging="352"/>
      </w:pPr>
      <w:rPr>
        <w:rFonts w:ascii="Wingdings 2" w:hAnsi="Wingdings 2" w:hint="default"/>
      </w:rPr>
    </w:lvl>
    <w:lvl w:ilvl="7">
      <w:start w:val="1"/>
      <w:numFmt w:val="bullet"/>
      <w:lvlText w:val="◙"/>
      <w:lvlJc w:val="left"/>
      <w:pPr>
        <w:tabs>
          <w:tab w:val="num" w:pos="2778"/>
        </w:tabs>
        <w:ind w:left="2778" w:hanging="334"/>
      </w:pPr>
      <w:rPr>
        <w:rFonts w:ascii="Times New Roman" w:hAnsi="Times New Roman" w:cs="Times New Roman" w:hint="default"/>
      </w:rPr>
    </w:lvl>
    <w:lvl w:ilvl="8">
      <w:start w:val="1"/>
      <w:numFmt w:val="bullet"/>
      <w:lvlText w:val="◘"/>
      <w:lvlJc w:val="left"/>
      <w:pPr>
        <w:tabs>
          <w:tab w:val="num" w:pos="3136"/>
        </w:tabs>
        <w:ind w:left="3136" w:hanging="358"/>
      </w:pPr>
      <w:rPr>
        <w:rFonts w:ascii="Times New Roman" w:hAnsi="Times New Roman" w:cs="Times New Roman" w:hint="default"/>
      </w:rPr>
    </w:lvl>
  </w:abstractNum>
  <w:abstractNum w:abstractNumId="27" w15:restartNumberingAfterBreak="0">
    <w:nsid w:val="4B553082"/>
    <w:multiLevelType w:val="hybridMultilevel"/>
    <w:tmpl w:val="5FACD0E6"/>
    <w:lvl w:ilvl="0" w:tplc="83BC4CB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523C3E"/>
    <w:multiLevelType w:val="multilevel"/>
    <w:tmpl w:val="BA5864D4"/>
    <w:lvl w:ilvl="0">
      <w:start w:val="1"/>
      <w:numFmt w:val="decimal"/>
      <w:lvlText w:val="%1"/>
      <w:lvlJc w:val="left"/>
      <w:pPr>
        <w:ind w:left="624" w:hanging="624"/>
      </w:pPr>
      <w:rPr>
        <w:rFonts w:asciiTheme="minorHAnsi" w:hAnsiTheme="minorHAnsi" w:hint="default"/>
        <w:color w:val="000000" w:themeColor="text1"/>
        <w:sz w:val="20"/>
      </w:rPr>
    </w:lvl>
    <w:lvl w:ilvl="1">
      <w:start w:val="1"/>
      <w:numFmt w:val="decimal"/>
      <w:pStyle w:val="berschrift3"/>
      <w:lvlText w:val="%1.%2"/>
      <w:lvlJc w:val="left"/>
      <w:pPr>
        <w:ind w:left="624" w:hanging="624"/>
      </w:pPr>
      <w:rPr>
        <w:rFonts w:hint="default"/>
      </w:rPr>
    </w:lvl>
    <w:lvl w:ilvl="2">
      <w:start w:val="1"/>
      <w:numFmt w:val="decimal"/>
      <w:pStyle w:val="berschrift4"/>
      <w:lvlText w:val="%1.%2.%3"/>
      <w:lvlJc w:val="left"/>
      <w:pPr>
        <w:ind w:left="624" w:hanging="624"/>
      </w:pPr>
      <w:rPr>
        <w:rFonts w:hint="default"/>
        <w:b w:val="0"/>
        <w:i w:val="0"/>
        <w:color w:val="000000" w:themeColor="text1"/>
        <w:sz w:val="20"/>
      </w:rPr>
    </w:lvl>
    <w:lvl w:ilvl="3">
      <w:start w:val="1"/>
      <w:numFmt w:val="decimal"/>
      <w:pStyle w:val="berschrift5"/>
      <w:lvlText w:val="%1.%2.%3.%4"/>
      <w:lvlJc w:val="left"/>
      <w:pPr>
        <w:ind w:left="624" w:hanging="624"/>
      </w:pPr>
      <w:rPr>
        <w:rFonts w:hint="default"/>
      </w:rPr>
    </w:lvl>
    <w:lvl w:ilvl="4">
      <w:start w:val="1"/>
      <w:numFmt w:val="decimal"/>
      <w:pStyle w:val="berschrift6"/>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29" w15:restartNumberingAfterBreak="0">
    <w:nsid w:val="69B935DC"/>
    <w:multiLevelType w:val="multilevel"/>
    <w:tmpl w:val="E7F68408"/>
    <w:styleLink w:val="BFListealphanumerischSortieru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5"/>
  </w:num>
  <w:num w:numId="11">
    <w:abstractNumId w:val="28"/>
  </w:num>
  <w:num w:numId="12">
    <w:abstractNumId w:val="16"/>
  </w:num>
  <w:num w:numId="13">
    <w:abstractNumId w:val="11"/>
  </w:num>
  <w:num w:numId="14">
    <w:abstractNumId w:val="12"/>
  </w:num>
  <w:num w:numId="15">
    <w:abstractNumId w:val="25"/>
  </w:num>
  <w:num w:numId="16">
    <w:abstractNumId w:val="29"/>
  </w:num>
  <w:num w:numId="17">
    <w:abstractNumId w:val="18"/>
  </w:num>
  <w:num w:numId="18">
    <w:abstractNumId w:val="17"/>
  </w:num>
  <w:num w:numId="19">
    <w:abstractNumId w:val="26"/>
  </w:num>
  <w:num w:numId="20">
    <w:abstractNumId w:val="23"/>
  </w:num>
  <w:num w:numId="21">
    <w:abstractNumId w:val="20"/>
  </w:num>
  <w:num w:numId="22">
    <w:abstractNumId w:val="10"/>
  </w:num>
  <w:num w:numId="23">
    <w:abstractNumId w:val="19"/>
  </w:num>
  <w:num w:numId="24">
    <w:abstractNumId w:val="9"/>
  </w:num>
  <w:num w:numId="25">
    <w:abstractNumId w:val="13"/>
  </w:num>
  <w:num w:numId="26">
    <w:abstractNumId w:val="14"/>
  </w:num>
  <w:num w:numId="27">
    <w:abstractNumId w:val="24"/>
  </w:num>
  <w:num w:numId="28">
    <w:abstractNumId w:val="21"/>
  </w:num>
  <w:num w:numId="29">
    <w:abstractNumId w:val="22"/>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7B04" w:allStyles="0" w:customStyles="0" w:latentStyles="1" w:stylesInUse="0" w:headingStyles="0" w:numberingStyles="0" w:tableStyles="0" w:directFormattingOnRuns="1" w:directFormattingOnParagraphs="1" w:directFormattingOnNumbering="0" w:directFormattingOnTables="1" w:clearFormatting="1" w:top3HeadingStyles="1" w:visibleStyles="1" w:alternateStyleNames="0"/>
  <w:stylePaneSortMethod w:val="0000"/>
  <w:documentProtection w:edit="forms" w:enforcement="1" w:cryptProviderType="rsaAES" w:cryptAlgorithmClass="hash" w:cryptAlgorithmType="typeAny" w:cryptAlgorithmSid="14" w:cryptSpinCount="100000" w:hash="PohDorvp5lVkLEtZaNxw0FueB6TZTPbPs1aAWhtE42TKGIm8+/HEyTwzSdN+V4bbTUROATETHs2c2+9aaxrUlg==" w:salt="14QQrm1f2qdxMGGE2Zzojg=="/>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2D"/>
    <w:rsid w:val="000024AC"/>
    <w:rsid w:val="00004263"/>
    <w:rsid w:val="00011068"/>
    <w:rsid w:val="00011CA8"/>
    <w:rsid w:val="00012E3A"/>
    <w:rsid w:val="00012F3D"/>
    <w:rsid w:val="00013115"/>
    <w:rsid w:val="00013B1D"/>
    <w:rsid w:val="000172B0"/>
    <w:rsid w:val="0002111B"/>
    <w:rsid w:val="00024200"/>
    <w:rsid w:val="00025D79"/>
    <w:rsid w:val="000336BC"/>
    <w:rsid w:val="00034124"/>
    <w:rsid w:val="00034E4C"/>
    <w:rsid w:val="00035BFB"/>
    <w:rsid w:val="000361CC"/>
    <w:rsid w:val="0004278C"/>
    <w:rsid w:val="00042B60"/>
    <w:rsid w:val="000434E4"/>
    <w:rsid w:val="000444B9"/>
    <w:rsid w:val="00047B36"/>
    <w:rsid w:val="000519C0"/>
    <w:rsid w:val="00054622"/>
    <w:rsid w:val="00054F7D"/>
    <w:rsid w:val="00055AB3"/>
    <w:rsid w:val="00056677"/>
    <w:rsid w:val="00057154"/>
    <w:rsid w:val="00057A72"/>
    <w:rsid w:val="00062A01"/>
    <w:rsid w:val="000635D4"/>
    <w:rsid w:val="0006409A"/>
    <w:rsid w:val="00064799"/>
    <w:rsid w:val="00067325"/>
    <w:rsid w:val="00070E0E"/>
    <w:rsid w:val="00072BBB"/>
    <w:rsid w:val="00072E2D"/>
    <w:rsid w:val="00073945"/>
    <w:rsid w:val="00076BAE"/>
    <w:rsid w:val="00076EA0"/>
    <w:rsid w:val="00080CC2"/>
    <w:rsid w:val="00084EFA"/>
    <w:rsid w:val="00087266"/>
    <w:rsid w:val="00087F62"/>
    <w:rsid w:val="000929EC"/>
    <w:rsid w:val="00097FFE"/>
    <w:rsid w:val="000A1989"/>
    <w:rsid w:val="000A39F3"/>
    <w:rsid w:val="000A5287"/>
    <w:rsid w:val="000A6A74"/>
    <w:rsid w:val="000A6CFB"/>
    <w:rsid w:val="000A717A"/>
    <w:rsid w:val="000A79DE"/>
    <w:rsid w:val="000B179E"/>
    <w:rsid w:val="000B4AF8"/>
    <w:rsid w:val="000C0607"/>
    <w:rsid w:val="000C27CF"/>
    <w:rsid w:val="000C29A4"/>
    <w:rsid w:val="000C2CB1"/>
    <w:rsid w:val="000D1CC7"/>
    <w:rsid w:val="000D4560"/>
    <w:rsid w:val="000E08E2"/>
    <w:rsid w:val="000E1AC4"/>
    <w:rsid w:val="000E3EC2"/>
    <w:rsid w:val="000E492B"/>
    <w:rsid w:val="000F3461"/>
    <w:rsid w:val="000F34A8"/>
    <w:rsid w:val="000F410E"/>
    <w:rsid w:val="000F66FC"/>
    <w:rsid w:val="000F6DBC"/>
    <w:rsid w:val="000F7542"/>
    <w:rsid w:val="0010003B"/>
    <w:rsid w:val="00103312"/>
    <w:rsid w:val="00104225"/>
    <w:rsid w:val="001077CB"/>
    <w:rsid w:val="00111D2E"/>
    <w:rsid w:val="00115C43"/>
    <w:rsid w:val="00117B56"/>
    <w:rsid w:val="0012001B"/>
    <w:rsid w:val="001207E8"/>
    <w:rsid w:val="00120E19"/>
    <w:rsid w:val="00121E53"/>
    <w:rsid w:val="001228F0"/>
    <w:rsid w:val="00127067"/>
    <w:rsid w:val="00137AB7"/>
    <w:rsid w:val="00144E6F"/>
    <w:rsid w:val="001465E2"/>
    <w:rsid w:val="001469F1"/>
    <w:rsid w:val="00146CF1"/>
    <w:rsid w:val="00147BDE"/>
    <w:rsid w:val="00150148"/>
    <w:rsid w:val="001541B5"/>
    <w:rsid w:val="00154BC8"/>
    <w:rsid w:val="00155C3C"/>
    <w:rsid w:val="00157EFA"/>
    <w:rsid w:val="00160769"/>
    <w:rsid w:val="001636B1"/>
    <w:rsid w:val="00163D23"/>
    <w:rsid w:val="001652C7"/>
    <w:rsid w:val="001666F8"/>
    <w:rsid w:val="00166B3A"/>
    <w:rsid w:val="0017234F"/>
    <w:rsid w:val="001742A3"/>
    <w:rsid w:val="00174FBC"/>
    <w:rsid w:val="001839FC"/>
    <w:rsid w:val="00185196"/>
    <w:rsid w:val="00187D9A"/>
    <w:rsid w:val="00190E0B"/>
    <w:rsid w:val="001911E5"/>
    <w:rsid w:val="00195D8C"/>
    <w:rsid w:val="001A094F"/>
    <w:rsid w:val="001A0D9F"/>
    <w:rsid w:val="001A27E1"/>
    <w:rsid w:val="001A346B"/>
    <w:rsid w:val="001A3883"/>
    <w:rsid w:val="001A3A81"/>
    <w:rsid w:val="001A48F2"/>
    <w:rsid w:val="001B0693"/>
    <w:rsid w:val="001B51C2"/>
    <w:rsid w:val="001B5ECE"/>
    <w:rsid w:val="001B6A11"/>
    <w:rsid w:val="001C1222"/>
    <w:rsid w:val="001C41D5"/>
    <w:rsid w:val="001C4C61"/>
    <w:rsid w:val="001D0AC7"/>
    <w:rsid w:val="001D3DF7"/>
    <w:rsid w:val="001E1613"/>
    <w:rsid w:val="001E3562"/>
    <w:rsid w:val="001E6687"/>
    <w:rsid w:val="001F4491"/>
    <w:rsid w:val="001F6EB6"/>
    <w:rsid w:val="0020088B"/>
    <w:rsid w:val="00201A2B"/>
    <w:rsid w:val="00203199"/>
    <w:rsid w:val="00205101"/>
    <w:rsid w:val="002061B2"/>
    <w:rsid w:val="00206EF0"/>
    <w:rsid w:val="002072F9"/>
    <w:rsid w:val="002100FA"/>
    <w:rsid w:val="00211210"/>
    <w:rsid w:val="00212953"/>
    <w:rsid w:val="00216921"/>
    <w:rsid w:val="002169C4"/>
    <w:rsid w:val="00216D0B"/>
    <w:rsid w:val="00216EBC"/>
    <w:rsid w:val="00220665"/>
    <w:rsid w:val="002221E2"/>
    <w:rsid w:val="0022270B"/>
    <w:rsid w:val="002248E7"/>
    <w:rsid w:val="002320CF"/>
    <w:rsid w:val="00232D39"/>
    <w:rsid w:val="00232F8C"/>
    <w:rsid w:val="00237BDB"/>
    <w:rsid w:val="00240FDE"/>
    <w:rsid w:val="0024112A"/>
    <w:rsid w:val="00242E69"/>
    <w:rsid w:val="002475E9"/>
    <w:rsid w:val="00251B70"/>
    <w:rsid w:val="0025395C"/>
    <w:rsid w:val="0025513B"/>
    <w:rsid w:val="00255D49"/>
    <w:rsid w:val="002615B3"/>
    <w:rsid w:val="002640AD"/>
    <w:rsid w:val="002647DD"/>
    <w:rsid w:val="00265CA1"/>
    <w:rsid w:val="00271708"/>
    <w:rsid w:val="00271886"/>
    <w:rsid w:val="00271CC6"/>
    <w:rsid w:val="00273A4E"/>
    <w:rsid w:val="00274107"/>
    <w:rsid w:val="00274A3B"/>
    <w:rsid w:val="00274B48"/>
    <w:rsid w:val="002753C7"/>
    <w:rsid w:val="002778E4"/>
    <w:rsid w:val="002779CA"/>
    <w:rsid w:val="00281AB5"/>
    <w:rsid w:val="00282AAF"/>
    <w:rsid w:val="00284E81"/>
    <w:rsid w:val="0028627C"/>
    <w:rsid w:val="00286FC5"/>
    <w:rsid w:val="00290F01"/>
    <w:rsid w:val="0029556F"/>
    <w:rsid w:val="00297508"/>
    <w:rsid w:val="002A17A4"/>
    <w:rsid w:val="002A28D2"/>
    <w:rsid w:val="002A474D"/>
    <w:rsid w:val="002A65D5"/>
    <w:rsid w:val="002B4693"/>
    <w:rsid w:val="002B4EBE"/>
    <w:rsid w:val="002B59B4"/>
    <w:rsid w:val="002B5D91"/>
    <w:rsid w:val="002B64FE"/>
    <w:rsid w:val="002B73F0"/>
    <w:rsid w:val="002B7AD7"/>
    <w:rsid w:val="002C0408"/>
    <w:rsid w:val="002C1E0A"/>
    <w:rsid w:val="002C1E0C"/>
    <w:rsid w:val="002C23C2"/>
    <w:rsid w:val="002C24CC"/>
    <w:rsid w:val="002C2606"/>
    <w:rsid w:val="002C27FD"/>
    <w:rsid w:val="002C4D97"/>
    <w:rsid w:val="002C5C4C"/>
    <w:rsid w:val="002D15AB"/>
    <w:rsid w:val="002E0995"/>
    <w:rsid w:val="002E0E4D"/>
    <w:rsid w:val="002E1E63"/>
    <w:rsid w:val="002E2089"/>
    <w:rsid w:val="002E496F"/>
    <w:rsid w:val="002E5FDC"/>
    <w:rsid w:val="002F1727"/>
    <w:rsid w:val="002F49BF"/>
    <w:rsid w:val="002F4A28"/>
    <w:rsid w:val="002F5D42"/>
    <w:rsid w:val="002F7114"/>
    <w:rsid w:val="0030203A"/>
    <w:rsid w:val="0030273C"/>
    <w:rsid w:val="003028A1"/>
    <w:rsid w:val="003043F6"/>
    <w:rsid w:val="00307C73"/>
    <w:rsid w:val="003109AD"/>
    <w:rsid w:val="003140C8"/>
    <w:rsid w:val="003150E8"/>
    <w:rsid w:val="00315A45"/>
    <w:rsid w:val="00323C75"/>
    <w:rsid w:val="00324E07"/>
    <w:rsid w:val="00327893"/>
    <w:rsid w:val="00330BCF"/>
    <w:rsid w:val="00343DB2"/>
    <w:rsid w:val="00346AFC"/>
    <w:rsid w:val="00346B2A"/>
    <w:rsid w:val="00352498"/>
    <w:rsid w:val="0035570A"/>
    <w:rsid w:val="00355D38"/>
    <w:rsid w:val="003569D4"/>
    <w:rsid w:val="00356D3D"/>
    <w:rsid w:val="00361C94"/>
    <w:rsid w:val="0036222C"/>
    <w:rsid w:val="0036519E"/>
    <w:rsid w:val="00365421"/>
    <w:rsid w:val="0036642E"/>
    <w:rsid w:val="003679C8"/>
    <w:rsid w:val="0037138B"/>
    <w:rsid w:val="0037214B"/>
    <w:rsid w:val="00374072"/>
    <w:rsid w:val="00381C64"/>
    <w:rsid w:val="00381E1E"/>
    <w:rsid w:val="00386AEC"/>
    <w:rsid w:val="00386E4B"/>
    <w:rsid w:val="00395A1C"/>
    <w:rsid w:val="003A0955"/>
    <w:rsid w:val="003A234D"/>
    <w:rsid w:val="003A29BE"/>
    <w:rsid w:val="003A661C"/>
    <w:rsid w:val="003A7E94"/>
    <w:rsid w:val="003B3079"/>
    <w:rsid w:val="003B4438"/>
    <w:rsid w:val="003B46AE"/>
    <w:rsid w:val="003B4836"/>
    <w:rsid w:val="003C0304"/>
    <w:rsid w:val="003C1835"/>
    <w:rsid w:val="003C1F23"/>
    <w:rsid w:val="003C55C8"/>
    <w:rsid w:val="003C6D60"/>
    <w:rsid w:val="003C7617"/>
    <w:rsid w:val="003D10F4"/>
    <w:rsid w:val="003D1B55"/>
    <w:rsid w:val="003D3283"/>
    <w:rsid w:val="003D39B7"/>
    <w:rsid w:val="003D3BB4"/>
    <w:rsid w:val="003D54C0"/>
    <w:rsid w:val="003D65DA"/>
    <w:rsid w:val="003D73E6"/>
    <w:rsid w:val="003E16C3"/>
    <w:rsid w:val="003E63FB"/>
    <w:rsid w:val="003E6F21"/>
    <w:rsid w:val="003E77C5"/>
    <w:rsid w:val="003F5192"/>
    <w:rsid w:val="003F5526"/>
    <w:rsid w:val="003F6794"/>
    <w:rsid w:val="003F6AED"/>
    <w:rsid w:val="00402620"/>
    <w:rsid w:val="00404895"/>
    <w:rsid w:val="00404CF3"/>
    <w:rsid w:val="00411216"/>
    <w:rsid w:val="00413CC4"/>
    <w:rsid w:val="0041499F"/>
    <w:rsid w:val="00415A57"/>
    <w:rsid w:val="00420804"/>
    <w:rsid w:val="00430530"/>
    <w:rsid w:val="00433A36"/>
    <w:rsid w:val="0043617B"/>
    <w:rsid w:val="00437724"/>
    <w:rsid w:val="00441673"/>
    <w:rsid w:val="00452521"/>
    <w:rsid w:val="00455542"/>
    <w:rsid w:val="00456A64"/>
    <w:rsid w:val="00457EA8"/>
    <w:rsid w:val="00460387"/>
    <w:rsid w:val="004605D7"/>
    <w:rsid w:val="00460CC1"/>
    <w:rsid w:val="00464596"/>
    <w:rsid w:val="0046536B"/>
    <w:rsid w:val="004679BC"/>
    <w:rsid w:val="00472208"/>
    <w:rsid w:val="00474D33"/>
    <w:rsid w:val="004820EB"/>
    <w:rsid w:val="00482838"/>
    <w:rsid w:val="00484FBC"/>
    <w:rsid w:val="00485807"/>
    <w:rsid w:val="0049144F"/>
    <w:rsid w:val="004A2868"/>
    <w:rsid w:val="004A4458"/>
    <w:rsid w:val="004B0386"/>
    <w:rsid w:val="004B5A25"/>
    <w:rsid w:val="004B5CCA"/>
    <w:rsid w:val="004C075F"/>
    <w:rsid w:val="004C4B4E"/>
    <w:rsid w:val="004C615D"/>
    <w:rsid w:val="004C7D27"/>
    <w:rsid w:val="004D0988"/>
    <w:rsid w:val="004D0B7C"/>
    <w:rsid w:val="004D3C11"/>
    <w:rsid w:val="004D3C17"/>
    <w:rsid w:val="004D56F4"/>
    <w:rsid w:val="004D7590"/>
    <w:rsid w:val="004E0D4F"/>
    <w:rsid w:val="004E19C8"/>
    <w:rsid w:val="004E451F"/>
    <w:rsid w:val="004E4BB5"/>
    <w:rsid w:val="004F16C5"/>
    <w:rsid w:val="004F24CC"/>
    <w:rsid w:val="004F27CA"/>
    <w:rsid w:val="004F4BED"/>
    <w:rsid w:val="004F4CCD"/>
    <w:rsid w:val="004F4EE3"/>
    <w:rsid w:val="004F7133"/>
    <w:rsid w:val="005008B1"/>
    <w:rsid w:val="00501E13"/>
    <w:rsid w:val="00505641"/>
    <w:rsid w:val="00517781"/>
    <w:rsid w:val="005236E9"/>
    <w:rsid w:val="00524E34"/>
    <w:rsid w:val="00531BCF"/>
    <w:rsid w:val="00532A99"/>
    <w:rsid w:val="00532F99"/>
    <w:rsid w:val="0053361B"/>
    <w:rsid w:val="00534A94"/>
    <w:rsid w:val="00546609"/>
    <w:rsid w:val="0054680B"/>
    <w:rsid w:val="00551DBF"/>
    <w:rsid w:val="005556D1"/>
    <w:rsid w:val="005600FD"/>
    <w:rsid w:val="00560345"/>
    <w:rsid w:val="00560390"/>
    <w:rsid w:val="00561F8E"/>
    <w:rsid w:val="005678D8"/>
    <w:rsid w:val="0057095A"/>
    <w:rsid w:val="00574E36"/>
    <w:rsid w:val="005768F3"/>
    <w:rsid w:val="00581189"/>
    <w:rsid w:val="00582130"/>
    <w:rsid w:val="0059012C"/>
    <w:rsid w:val="00594FE3"/>
    <w:rsid w:val="005A0504"/>
    <w:rsid w:val="005A0B93"/>
    <w:rsid w:val="005A21C2"/>
    <w:rsid w:val="005A271A"/>
    <w:rsid w:val="005A3976"/>
    <w:rsid w:val="005A5542"/>
    <w:rsid w:val="005A6124"/>
    <w:rsid w:val="005A6B4F"/>
    <w:rsid w:val="005B4835"/>
    <w:rsid w:val="005B65B2"/>
    <w:rsid w:val="005B6E4F"/>
    <w:rsid w:val="005C0949"/>
    <w:rsid w:val="005C4220"/>
    <w:rsid w:val="005D05C1"/>
    <w:rsid w:val="005D52AE"/>
    <w:rsid w:val="005E0FA1"/>
    <w:rsid w:val="005E5A1B"/>
    <w:rsid w:val="005E7CB2"/>
    <w:rsid w:val="005F111D"/>
    <w:rsid w:val="005F2525"/>
    <w:rsid w:val="005F26C7"/>
    <w:rsid w:val="005F79E0"/>
    <w:rsid w:val="00602D99"/>
    <w:rsid w:val="00607F58"/>
    <w:rsid w:val="006151CC"/>
    <w:rsid w:val="00615F9F"/>
    <w:rsid w:val="00624A0A"/>
    <w:rsid w:val="00626145"/>
    <w:rsid w:val="00627761"/>
    <w:rsid w:val="0063125A"/>
    <w:rsid w:val="006323E1"/>
    <w:rsid w:val="00636507"/>
    <w:rsid w:val="006371CF"/>
    <w:rsid w:val="00650138"/>
    <w:rsid w:val="0065051D"/>
    <w:rsid w:val="00651C5E"/>
    <w:rsid w:val="00652829"/>
    <w:rsid w:val="00653EE5"/>
    <w:rsid w:val="00654C6C"/>
    <w:rsid w:val="006558F8"/>
    <w:rsid w:val="00656614"/>
    <w:rsid w:val="006601F8"/>
    <w:rsid w:val="00662BB7"/>
    <w:rsid w:val="00662CE8"/>
    <w:rsid w:val="0066455A"/>
    <w:rsid w:val="00665DFB"/>
    <w:rsid w:val="0066677A"/>
    <w:rsid w:val="00671A86"/>
    <w:rsid w:val="00673D99"/>
    <w:rsid w:val="0067526E"/>
    <w:rsid w:val="00676376"/>
    <w:rsid w:val="0067770D"/>
    <w:rsid w:val="00682035"/>
    <w:rsid w:val="006844D2"/>
    <w:rsid w:val="0068459A"/>
    <w:rsid w:val="006900C8"/>
    <w:rsid w:val="006936A6"/>
    <w:rsid w:val="00693BD6"/>
    <w:rsid w:val="00697223"/>
    <w:rsid w:val="006A0C70"/>
    <w:rsid w:val="006A62EB"/>
    <w:rsid w:val="006A6C54"/>
    <w:rsid w:val="006B0252"/>
    <w:rsid w:val="006B12D4"/>
    <w:rsid w:val="006B1BFA"/>
    <w:rsid w:val="006B33CE"/>
    <w:rsid w:val="006B375A"/>
    <w:rsid w:val="006B3A04"/>
    <w:rsid w:val="006B5AEB"/>
    <w:rsid w:val="006B7C6A"/>
    <w:rsid w:val="006C1E95"/>
    <w:rsid w:val="006C1F80"/>
    <w:rsid w:val="006C2185"/>
    <w:rsid w:val="006C3A49"/>
    <w:rsid w:val="006C4A6E"/>
    <w:rsid w:val="006C5888"/>
    <w:rsid w:val="006C6016"/>
    <w:rsid w:val="006D3B70"/>
    <w:rsid w:val="006D7721"/>
    <w:rsid w:val="006E06E9"/>
    <w:rsid w:val="006E369A"/>
    <w:rsid w:val="006E3708"/>
    <w:rsid w:val="006E7D76"/>
    <w:rsid w:val="006F1DFD"/>
    <w:rsid w:val="006F276A"/>
    <w:rsid w:val="006F6802"/>
    <w:rsid w:val="006F7CBE"/>
    <w:rsid w:val="00701ADD"/>
    <w:rsid w:val="00710791"/>
    <w:rsid w:val="00711A17"/>
    <w:rsid w:val="0071251D"/>
    <w:rsid w:val="007166AA"/>
    <w:rsid w:val="00717988"/>
    <w:rsid w:val="00717C51"/>
    <w:rsid w:val="00720A4B"/>
    <w:rsid w:val="007308B7"/>
    <w:rsid w:val="00732599"/>
    <w:rsid w:val="00735381"/>
    <w:rsid w:val="00735391"/>
    <w:rsid w:val="00737D10"/>
    <w:rsid w:val="0074046C"/>
    <w:rsid w:val="00740775"/>
    <w:rsid w:val="00747CE1"/>
    <w:rsid w:val="00754A99"/>
    <w:rsid w:val="00755518"/>
    <w:rsid w:val="0075632C"/>
    <w:rsid w:val="007567A1"/>
    <w:rsid w:val="00756F02"/>
    <w:rsid w:val="00757516"/>
    <w:rsid w:val="00763D5B"/>
    <w:rsid w:val="007650C7"/>
    <w:rsid w:val="00765482"/>
    <w:rsid w:val="0076595A"/>
    <w:rsid w:val="00767721"/>
    <w:rsid w:val="00770285"/>
    <w:rsid w:val="0077128F"/>
    <w:rsid w:val="00775C86"/>
    <w:rsid w:val="00777087"/>
    <w:rsid w:val="00777584"/>
    <w:rsid w:val="0078070C"/>
    <w:rsid w:val="00780B89"/>
    <w:rsid w:val="0078107E"/>
    <w:rsid w:val="00782891"/>
    <w:rsid w:val="007A33A5"/>
    <w:rsid w:val="007B1BEB"/>
    <w:rsid w:val="007B71D7"/>
    <w:rsid w:val="007B7D20"/>
    <w:rsid w:val="007B7E80"/>
    <w:rsid w:val="007C13C3"/>
    <w:rsid w:val="007C39C6"/>
    <w:rsid w:val="007C52C0"/>
    <w:rsid w:val="007D223D"/>
    <w:rsid w:val="007D2985"/>
    <w:rsid w:val="007D4D60"/>
    <w:rsid w:val="007D59B8"/>
    <w:rsid w:val="007D7188"/>
    <w:rsid w:val="007D7ABE"/>
    <w:rsid w:val="007E0CAB"/>
    <w:rsid w:val="007E56CD"/>
    <w:rsid w:val="007E7D38"/>
    <w:rsid w:val="007F524D"/>
    <w:rsid w:val="007F6FA1"/>
    <w:rsid w:val="00800011"/>
    <w:rsid w:val="00801235"/>
    <w:rsid w:val="00801FE7"/>
    <w:rsid w:val="00802BCD"/>
    <w:rsid w:val="008077DE"/>
    <w:rsid w:val="00810836"/>
    <w:rsid w:val="00810EDF"/>
    <w:rsid w:val="0081543B"/>
    <w:rsid w:val="00815B43"/>
    <w:rsid w:val="00817BBA"/>
    <w:rsid w:val="00821233"/>
    <w:rsid w:val="0082286F"/>
    <w:rsid w:val="00830D60"/>
    <w:rsid w:val="00832B63"/>
    <w:rsid w:val="00834E7C"/>
    <w:rsid w:val="00835C15"/>
    <w:rsid w:val="00837E77"/>
    <w:rsid w:val="0084291E"/>
    <w:rsid w:val="00851FAE"/>
    <w:rsid w:val="0085251C"/>
    <w:rsid w:val="00853E6C"/>
    <w:rsid w:val="00854411"/>
    <w:rsid w:val="008575CF"/>
    <w:rsid w:val="00861A1E"/>
    <w:rsid w:val="008655C1"/>
    <w:rsid w:val="0086686E"/>
    <w:rsid w:val="00866BCA"/>
    <w:rsid w:val="008705AE"/>
    <w:rsid w:val="008816BC"/>
    <w:rsid w:val="0088316A"/>
    <w:rsid w:val="00884737"/>
    <w:rsid w:val="0088768B"/>
    <w:rsid w:val="00890537"/>
    <w:rsid w:val="00892186"/>
    <w:rsid w:val="00894970"/>
    <w:rsid w:val="008A06E3"/>
    <w:rsid w:val="008A229E"/>
    <w:rsid w:val="008A592B"/>
    <w:rsid w:val="008B0589"/>
    <w:rsid w:val="008B2116"/>
    <w:rsid w:val="008B46E7"/>
    <w:rsid w:val="008B4F61"/>
    <w:rsid w:val="008B5F2A"/>
    <w:rsid w:val="008B696B"/>
    <w:rsid w:val="008B6C68"/>
    <w:rsid w:val="008B6F41"/>
    <w:rsid w:val="008C0146"/>
    <w:rsid w:val="008C609B"/>
    <w:rsid w:val="008D4768"/>
    <w:rsid w:val="008D47E6"/>
    <w:rsid w:val="008D64B4"/>
    <w:rsid w:val="008D79C6"/>
    <w:rsid w:val="008E136E"/>
    <w:rsid w:val="008E50D2"/>
    <w:rsid w:val="008F0501"/>
    <w:rsid w:val="008F0AF7"/>
    <w:rsid w:val="008F3AB3"/>
    <w:rsid w:val="008F701E"/>
    <w:rsid w:val="00906B8F"/>
    <w:rsid w:val="00906C5E"/>
    <w:rsid w:val="009111BA"/>
    <w:rsid w:val="0091370A"/>
    <w:rsid w:val="00914CD6"/>
    <w:rsid w:val="00916DE6"/>
    <w:rsid w:val="009216DC"/>
    <w:rsid w:val="00922DDD"/>
    <w:rsid w:val="00923C45"/>
    <w:rsid w:val="009309B4"/>
    <w:rsid w:val="00933A78"/>
    <w:rsid w:val="00940CEC"/>
    <w:rsid w:val="0094179D"/>
    <w:rsid w:val="009431DB"/>
    <w:rsid w:val="009440DE"/>
    <w:rsid w:val="0094559D"/>
    <w:rsid w:val="00951D4C"/>
    <w:rsid w:val="00951F1C"/>
    <w:rsid w:val="009536C6"/>
    <w:rsid w:val="00954B26"/>
    <w:rsid w:val="00956C2A"/>
    <w:rsid w:val="0095744F"/>
    <w:rsid w:val="009625E3"/>
    <w:rsid w:val="009678DF"/>
    <w:rsid w:val="00967BA6"/>
    <w:rsid w:val="00971D15"/>
    <w:rsid w:val="00971E92"/>
    <w:rsid w:val="00980158"/>
    <w:rsid w:val="009831FD"/>
    <w:rsid w:val="009905D9"/>
    <w:rsid w:val="00991904"/>
    <w:rsid w:val="0099206C"/>
    <w:rsid w:val="0099257E"/>
    <w:rsid w:val="00994623"/>
    <w:rsid w:val="0099479D"/>
    <w:rsid w:val="00994F91"/>
    <w:rsid w:val="00995FB3"/>
    <w:rsid w:val="00997C26"/>
    <w:rsid w:val="009A175E"/>
    <w:rsid w:val="009A2E1A"/>
    <w:rsid w:val="009A4F86"/>
    <w:rsid w:val="009A5B61"/>
    <w:rsid w:val="009A67B6"/>
    <w:rsid w:val="009B27F7"/>
    <w:rsid w:val="009B5020"/>
    <w:rsid w:val="009B510E"/>
    <w:rsid w:val="009B57A1"/>
    <w:rsid w:val="009C28B4"/>
    <w:rsid w:val="009C4617"/>
    <w:rsid w:val="009C70AD"/>
    <w:rsid w:val="009C7216"/>
    <w:rsid w:val="009D2770"/>
    <w:rsid w:val="009E1077"/>
    <w:rsid w:val="009E39E1"/>
    <w:rsid w:val="009F00BB"/>
    <w:rsid w:val="009F0A37"/>
    <w:rsid w:val="009F39BE"/>
    <w:rsid w:val="009F3A74"/>
    <w:rsid w:val="009F4813"/>
    <w:rsid w:val="009F51A6"/>
    <w:rsid w:val="009F5C88"/>
    <w:rsid w:val="009F6C95"/>
    <w:rsid w:val="009F7812"/>
    <w:rsid w:val="00A00419"/>
    <w:rsid w:val="00A01178"/>
    <w:rsid w:val="00A01B21"/>
    <w:rsid w:val="00A02EF7"/>
    <w:rsid w:val="00A04CF3"/>
    <w:rsid w:val="00A06BA3"/>
    <w:rsid w:val="00A06EC9"/>
    <w:rsid w:val="00A13B1D"/>
    <w:rsid w:val="00A1538F"/>
    <w:rsid w:val="00A15979"/>
    <w:rsid w:val="00A16D71"/>
    <w:rsid w:val="00A171AE"/>
    <w:rsid w:val="00A2080C"/>
    <w:rsid w:val="00A224FF"/>
    <w:rsid w:val="00A22BC0"/>
    <w:rsid w:val="00A2780E"/>
    <w:rsid w:val="00A2790D"/>
    <w:rsid w:val="00A31F56"/>
    <w:rsid w:val="00A379E9"/>
    <w:rsid w:val="00A50A1A"/>
    <w:rsid w:val="00A50AEE"/>
    <w:rsid w:val="00A5333A"/>
    <w:rsid w:val="00A54F50"/>
    <w:rsid w:val="00A556A0"/>
    <w:rsid w:val="00A5608D"/>
    <w:rsid w:val="00A57638"/>
    <w:rsid w:val="00A600CA"/>
    <w:rsid w:val="00A604DC"/>
    <w:rsid w:val="00A61BF9"/>
    <w:rsid w:val="00A628BD"/>
    <w:rsid w:val="00A64603"/>
    <w:rsid w:val="00A66643"/>
    <w:rsid w:val="00A66C61"/>
    <w:rsid w:val="00A70A72"/>
    <w:rsid w:val="00A71AC1"/>
    <w:rsid w:val="00A72FAC"/>
    <w:rsid w:val="00A738E5"/>
    <w:rsid w:val="00A779E8"/>
    <w:rsid w:val="00A84BDE"/>
    <w:rsid w:val="00A9654E"/>
    <w:rsid w:val="00AA1BF6"/>
    <w:rsid w:val="00AA1FDD"/>
    <w:rsid w:val="00AB1679"/>
    <w:rsid w:val="00AB23EA"/>
    <w:rsid w:val="00AB5FC8"/>
    <w:rsid w:val="00AB668E"/>
    <w:rsid w:val="00AC1F25"/>
    <w:rsid w:val="00AC291C"/>
    <w:rsid w:val="00AC2AC7"/>
    <w:rsid w:val="00AC3F2C"/>
    <w:rsid w:val="00AC5925"/>
    <w:rsid w:val="00AC6E93"/>
    <w:rsid w:val="00AD47C4"/>
    <w:rsid w:val="00AE1AC1"/>
    <w:rsid w:val="00AE2F24"/>
    <w:rsid w:val="00AE57FC"/>
    <w:rsid w:val="00AE7849"/>
    <w:rsid w:val="00AF00AE"/>
    <w:rsid w:val="00AF1D73"/>
    <w:rsid w:val="00AF576F"/>
    <w:rsid w:val="00B005B8"/>
    <w:rsid w:val="00B02041"/>
    <w:rsid w:val="00B02D53"/>
    <w:rsid w:val="00B05CDB"/>
    <w:rsid w:val="00B06EA4"/>
    <w:rsid w:val="00B14948"/>
    <w:rsid w:val="00B215AE"/>
    <w:rsid w:val="00B224EA"/>
    <w:rsid w:val="00B2350D"/>
    <w:rsid w:val="00B2565F"/>
    <w:rsid w:val="00B27CF5"/>
    <w:rsid w:val="00B3289D"/>
    <w:rsid w:val="00B3341C"/>
    <w:rsid w:val="00B359EF"/>
    <w:rsid w:val="00B360D1"/>
    <w:rsid w:val="00B36F18"/>
    <w:rsid w:val="00B377A1"/>
    <w:rsid w:val="00B37F0B"/>
    <w:rsid w:val="00B4268D"/>
    <w:rsid w:val="00B45AB8"/>
    <w:rsid w:val="00B46CFA"/>
    <w:rsid w:val="00B5156D"/>
    <w:rsid w:val="00B519B1"/>
    <w:rsid w:val="00B5263F"/>
    <w:rsid w:val="00B62364"/>
    <w:rsid w:val="00B63890"/>
    <w:rsid w:val="00B64682"/>
    <w:rsid w:val="00B677DB"/>
    <w:rsid w:val="00B70D2C"/>
    <w:rsid w:val="00B70DC7"/>
    <w:rsid w:val="00B71283"/>
    <w:rsid w:val="00B72B2C"/>
    <w:rsid w:val="00B75D3B"/>
    <w:rsid w:val="00B80B47"/>
    <w:rsid w:val="00B80CA6"/>
    <w:rsid w:val="00B82EF6"/>
    <w:rsid w:val="00B845E9"/>
    <w:rsid w:val="00B85C57"/>
    <w:rsid w:val="00B92DF6"/>
    <w:rsid w:val="00BA06C1"/>
    <w:rsid w:val="00BB0959"/>
    <w:rsid w:val="00BB0A42"/>
    <w:rsid w:val="00BB0CAE"/>
    <w:rsid w:val="00BB54EA"/>
    <w:rsid w:val="00BB6844"/>
    <w:rsid w:val="00BB6C18"/>
    <w:rsid w:val="00BC04FE"/>
    <w:rsid w:val="00BC29B3"/>
    <w:rsid w:val="00BC65AF"/>
    <w:rsid w:val="00BD67A6"/>
    <w:rsid w:val="00BD7762"/>
    <w:rsid w:val="00BD7D60"/>
    <w:rsid w:val="00BD7E62"/>
    <w:rsid w:val="00BE693E"/>
    <w:rsid w:val="00BF3053"/>
    <w:rsid w:val="00BF3FF8"/>
    <w:rsid w:val="00BF43EC"/>
    <w:rsid w:val="00BF7E1C"/>
    <w:rsid w:val="00C01C2D"/>
    <w:rsid w:val="00C05377"/>
    <w:rsid w:val="00C077DC"/>
    <w:rsid w:val="00C106DA"/>
    <w:rsid w:val="00C10979"/>
    <w:rsid w:val="00C117CC"/>
    <w:rsid w:val="00C15099"/>
    <w:rsid w:val="00C21AA8"/>
    <w:rsid w:val="00C25A26"/>
    <w:rsid w:val="00C27119"/>
    <w:rsid w:val="00C30428"/>
    <w:rsid w:val="00C33B0A"/>
    <w:rsid w:val="00C403F8"/>
    <w:rsid w:val="00C40615"/>
    <w:rsid w:val="00C41248"/>
    <w:rsid w:val="00C44AE3"/>
    <w:rsid w:val="00C55597"/>
    <w:rsid w:val="00C57DD9"/>
    <w:rsid w:val="00C60F33"/>
    <w:rsid w:val="00C66856"/>
    <w:rsid w:val="00C8059A"/>
    <w:rsid w:val="00C81212"/>
    <w:rsid w:val="00C835A8"/>
    <w:rsid w:val="00C84A18"/>
    <w:rsid w:val="00C93011"/>
    <w:rsid w:val="00CA1BAE"/>
    <w:rsid w:val="00CA46CB"/>
    <w:rsid w:val="00CB40F2"/>
    <w:rsid w:val="00CB46C6"/>
    <w:rsid w:val="00CB6EF3"/>
    <w:rsid w:val="00CB7119"/>
    <w:rsid w:val="00CB7170"/>
    <w:rsid w:val="00CB7EA9"/>
    <w:rsid w:val="00CB7FB4"/>
    <w:rsid w:val="00CC67D8"/>
    <w:rsid w:val="00CD09BB"/>
    <w:rsid w:val="00CD17B9"/>
    <w:rsid w:val="00CD2081"/>
    <w:rsid w:val="00CD3D63"/>
    <w:rsid w:val="00CD480E"/>
    <w:rsid w:val="00CD48E4"/>
    <w:rsid w:val="00CD733E"/>
    <w:rsid w:val="00CE1AB7"/>
    <w:rsid w:val="00CE729D"/>
    <w:rsid w:val="00CF5EAC"/>
    <w:rsid w:val="00CF79F1"/>
    <w:rsid w:val="00D00A09"/>
    <w:rsid w:val="00D0162E"/>
    <w:rsid w:val="00D02CB7"/>
    <w:rsid w:val="00D036EB"/>
    <w:rsid w:val="00D03FFD"/>
    <w:rsid w:val="00D054D3"/>
    <w:rsid w:val="00D07661"/>
    <w:rsid w:val="00D11AED"/>
    <w:rsid w:val="00D166E8"/>
    <w:rsid w:val="00D23AF2"/>
    <w:rsid w:val="00D23FC1"/>
    <w:rsid w:val="00D240BA"/>
    <w:rsid w:val="00D34229"/>
    <w:rsid w:val="00D34629"/>
    <w:rsid w:val="00D3505B"/>
    <w:rsid w:val="00D37F90"/>
    <w:rsid w:val="00D432FE"/>
    <w:rsid w:val="00D44CED"/>
    <w:rsid w:val="00D45A8E"/>
    <w:rsid w:val="00D46B8D"/>
    <w:rsid w:val="00D51379"/>
    <w:rsid w:val="00D51954"/>
    <w:rsid w:val="00D53544"/>
    <w:rsid w:val="00D53B94"/>
    <w:rsid w:val="00D6011C"/>
    <w:rsid w:val="00D62518"/>
    <w:rsid w:val="00D628C0"/>
    <w:rsid w:val="00D63FF9"/>
    <w:rsid w:val="00D644D3"/>
    <w:rsid w:val="00D65476"/>
    <w:rsid w:val="00D71021"/>
    <w:rsid w:val="00D7103A"/>
    <w:rsid w:val="00D806E4"/>
    <w:rsid w:val="00D811C1"/>
    <w:rsid w:val="00D8588D"/>
    <w:rsid w:val="00D85EA1"/>
    <w:rsid w:val="00D87256"/>
    <w:rsid w:val="00DA056B"/>
    <w:rsid w:val="00DA56DB"/>
    <w:rsid w:val="00DA6BAE"/>
    <w:rsid w:val="00DB05ED"/>
    <w:rsid w:val="00DB100E"/>
    <w:rsid w:val="00DB18D2"/>
    <w:rsid w:val="00DB4CAB"/>
    <w:rsid w:val="00DB5147"/>
    <w:rsid w:val="00DB5F2C"/>
    <w:rsid w:val="00DC03BF"/>
    <w:rsid w:val="00DC3129"/>
    <w:rsid w:val="00DD37CE"/>
    <w:rsid w:val="00DD3DBD"/>
    <w:rsid w:val="00DE0361"/>
    <w:rsid w:val="00DE03CC"/>
    <w:rsid w:val="00DE285A"/>
    <w:rsid w:val="00DE4A4E"/>
    <w:rsid w:val="00DE710A"/>
    <w:rsid w:val="00DE77EC"/>
    <w:rsid w:val="00DF057D"/>
    <w:rsid w:val="00DF1B82"/>
    <w:rsid w:val="00DF28F4"/>
    <w:rsid w:val="00DF2BBC"/>
    <w:rsid w:val="00DF30FF"/>
    <w:rsid w:val="00DF5876"/>
    <w:rsid w:val="00DF77BA"/>
    <w:rsid w:val="00E03932"/>
    <w:rsid w:val="00E05F71"/>
    <w:rsid w:val="00E06790"/>
    <w:rsid w:val="00E06903"/>
    <w:rsid w:val="00E07423"/>
    <w:rsid w:val="00E07D80"/>
    <w:rsid w:val="00E11CA7"/>
    <w:rsid w:val="00E15164"/>
    <w:rsid w:val="00E246F3"/>
    <w:rsid w:val="00E32884"/>
    <w:rsid w:val="00E35F5C"/>
    <w:rsid w:val="00E4148A"/>
    <w:rsid w:val="00E42607"/>
    <w:rsid w:val="00E454A8"/>
    <w:rsid w:val="00E463AF"/>
    <w:rsid w:val="00E52EDB"/>
    <w:rsid w:val="00E553F2"/>
    <w:rsid w:val="00E55A55"/>
    <w:rsid w:val="00E56B4A"/>
    <w:rsid w:val="00E56FB6"/>
    <w:rsid w:val="00E57836"/>
    <w:rsid w:val="00E578EA"/>
    <w:rsid w:val="00E6061A"/>
    <w:rsid w:val="00E62747"/>
    <w:rsid w:val="00E63A40"/>
    <w:rsid w:val="00E649AE"/>
    <w:rsid w:val="00E64D31"/>
    <w:rsid w:val="00E664AC"/>
    <w:rsid w:val="00E77F40"/>
    <w:rsid w:val="00E84B23"/>
    <w:rsid w:val="00E914E3"/>
    <w:rsid w:val="00E93424"/>
    <w:rsid w:val="00E941A1"/>
    <w:rsid w:val="00E943CB"/>
    <w:rsid w:val="00E95A70"/>
    <w:rsid w:val="00E97343"/>
    <w:rsid w:val="00E97AEA"/>
    <w:rsid w:val="00EA01A0"/>
    <w:rsid w:val="00EA24D4"/>
    <w:rsid w:val="00EA6686"/>
    <w:rsid w:val="00EA728E"/>
    <w:rsid w:val="00EB00BA"/>
    <w:rsid w:val="00EB3235"/>
    <w:rsid w:val="00EB4594"/>
    <w:rsid w:val="00EB5938"/>
    <w:rsid w:val="00EB5BD6"/>
    <w:rsid w:val="00EB72C5"/>
    <w:rsid w:val="00EC52D1"/>
    <w:rsid w:val="00EC6157"/>
    <w:rsid w:val="00EC66FB"/>
    <w:rsid w:val="00EC6C8F"/>
    <w:rsid w:val="00EC7EA8"/>
    <w:rsid w:val="00ED65F7"/>
    <w:rsid w:val="00EE11E5"/>
    <w:rsid w:val="00EE25E9"/>
    <w:rsid w:val="00EE355D"/>
    <w:rsid w:val="00EE3CD5"/>
    <w:rsid w:val="00EE6899"/>
    <w:rsid w:val="00EF10E3"/>
    <w:rsid w:val="00EF2F06"/>
    <w:rsid w:val="00EF302B"/>
    <w:rsid w:val="00EF57C3"/>
    <w:rsid w:val="00EF5B11"/>
    <w:rsid w:val="00F02B1B"/>
    <w:rsid w:val="00F03694"/>
    <w:rsid w:val="00F07747"/>
    <w:rsid w:val="00F10A98"/>
    <w:rsid w:val="00F11FE8"/>
    <w:rsid w:val="00F1247D"/>
    <w:rsid w:val="00F1343B"/>
    <w:rsid w:val="00F145DF"/>
    <w:rsid w:val="00F1525B"/>
    <w:rsid w:val="00F16303"/>
    <w:rsid w:val="00F2042B"/>
    <w:rsid w:val="00F23C4B"/>
    <w:rsid w:val="00F24FFB"/>
    <w:rsid w:val="00F26E45"/>
    <w:rsid w:val="00F27789"/>
    <w:rsid w:val="00F27D87"/>
    <w:rsid w:val="00F30AA6"/>
    <w:rsid w:val="00F32FB3"/>
    <w:rsid w:val="00F33717"/>
    <w:rsid w:val="00F3399B"/>
    <w:rsid w:val="00F3683A"/>
    <w:rsid w:val="00F42827"/>
    <w:rsid w:val="00F45B77"/>
    <w:rsid w:val="00F45D56"/>
    <w:rsid w:val="00F51D77"/>
    <w:rsid w:val="00F5394F"/>
    <w:rsid w:val="00F5680B"/>
    <w:rsid w:val="00F61BDC"/>
    <w:rsid w:val="00F6448A"/>
    <w:rsid w:val="00F64684"/>
    <w:rsid w:val="00F64BEC"/>
    <w:rsid w:val="00F65FE1"/>
    <w:rsid w:val="00F729A6"/>
    <w:rsid w:val="00F73B4C"/>
    <w:rsid w:val="00F86E30"/>
    <w:rsid w:val="00F87C5C"/>
    <w:rsid w:val="00F95D8A"/>
    <w:rsid w:val="00F95D9C"/>
    <w:rsid w:val="00F96426"/>
    <w:rsid w:val="00F96F00"/>
    <w:rsid w:val="00FA05D4"/>
    <w:rsid w:val="00FA0FC4"/>
    <w:rsid w:val="00FB006D"/>
    <w:rsid w:val="00FB1877"/>
    <w:rsid w:val="00FB32E5"/>
    <w:rsid w:val="00FB4E45"/>
    <w:rsid w:val="00FB52B9"/>
    <w:rsid w:val="00FB60C3"/>
    <w:rsid w:val="00FB6C66"/>
    <w:rsid w:val="00FC6CB8"/>
    <w:rsid w:val="00FD2C5C"/>
    <w:rsid w:val="00FD4846"/>
    <w:rsid w:val="00FD4D07"/>
    <w:rsid w:val="00FD73FF"/>
    <w:rsid w:val="00FE38F4"/>
    <w:rsid w:val="00FE4EE3"/>
    <w:rsid w:val="00FF036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73AAFB"/>
  <w15:docId w15:val="{C0CD7DFF-09C9-4EFF-821A-EF870778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themeColor="text1"/>
        <w:lang w:val="de-DE" w:eastAsia="de-DE" w:bidi="ar-SA"/>
      </w:rPr>
    </w:rPrDefault>
    <w:pPrDefault>
      <w:pPr>
        <w:spacing w:line="276" w:lineRule="auto"/>
      </w:pPr>
    </w:pPrDefault>
  </w:docDefaults>
  <w:latentStyles w:defLockedState="0" w:defUIPriority="0" w:defSemiHidden="0" w:defUnhideWhenUsed="0" w:defQFormat="0" w:count="371">
    <w:lsdException w:name="Normal" w:qFormat="1"/>
    <w:lsdException w:name="heading 1" w:uiPriority="89"/>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79" w:unhideWhenUsed="1"/>
    <w:lsdException w:name="header" w:semiHidden="1" w:unhideWhenUsed="1"/>
    <w:lsdException w:name="footer" w:semiHidden="1" w:uiPriority="1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79" w:unhideWhenUsed="1"/>
    <w:lsdException w:name="annotation reference" w:semiHidden="1" w:uiPriority="79" w:unhideWhenUsed="1"/>
    <w:lsdException w:name="line number" w:semiHidden="1" w:uiPriority="89" w:unhideWhenUsed="1"/>
    <w:lsdException w:name="page number" w:semiHidden="1" w:uiPriority="79" w:unhideWhenUsed="1"/>
    <w:lsdException w:name="endnote reference" w:semiHidden="1" w:uiPriority="1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9" w:unhideWhenUsed="1"/>
    <w:lsdException w:name="FollowedHyperlink" w:semiHidden="1" w:uiPriority="99" w:unhideWhenUsed="1"/>
    <w:lsdException w:name="Strong" w:semiHidden="1" w:uiPriority="79" w:unhideWhenUsed="1"/>
    <w:lsdException w:name="Emphasis" w:semiHidden="1" w:uiPriority="7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79" w:unhideWhenUsed="1"/>
    <w:lsdException w:name="Intense Emphasis" w:semiHidden="1" w:uiPriority="79" w:unhideWhenUsed="1"/>
    <w:lsdException w:name="Subtle Reference" w:semiHidden="1" w:uiPriority="79" w:unhideWhenUsed="1"/>
    <w:lsdException w:name="Intense Reference" w:semiHidden="1" w:uiPriority="79" w:unhideWhenUsed="1"/>
    <w:lsdException w:name="Book Title" w:semiHidden="1" w:uiPriority="79"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410E"/>
  </w:style>
  <w:style w:type="paragraph" w:styleId="berschrift1">
    <w:name w:val="heading 1"/>
    <w:basedOn w:val="Standard"/>
    <w:next w:val="Standard"/>
    <w:link w:val="berschrift1Zchn"/>
    <w:uiPriority w:val="89"/>
    <w:unhideWhenUsed/>
    <w:rsid w:val="0086686E"/>
    <w:pPr>
      <w:outlineLvl w:val="0"/>
    </w:pPr>
    <w:rPr>
      <w:b/>
      <w:sz w:val="28"/>
      <w:szCs w:val="28"/>
    </w:rPr>
  </w:style>
  <w:style w:type="paragraph" w:styleId="berschrift2">
    <w:name w:val="heading 2"/>
    <w:basedOn w:val="Standard"/>
    <w:next w:val="Standard"/>
    <w:link w:val="berschrift2Zchn"/>
    <w:uiPriority w:val="89"/>
    <w:unhideWhenUsed/>
    <w:rsid w:val="005A3976"/>
    <w:pPr>
      <w:spacing w:before="200" w:after="60"/>
      <w:outlineLvl w:val="1"/>
    </w:pPr>
    <w:rPr>
      <w:b/>
    </w:rPr>
  </w:style>
  <w:style w:type="paragraph" w:styleId="berschrift3">
    <w:name w:val="heading 3"/>
    <w:basedOn w:val="Standard"/>
    <w:next w:val="Standard"/>
    <w:link w:val="berschrift3Zchn"/>
    <w:uiPriority w:val="89"/>
    <w:unhideWhenUsed/>
    <w:rsid w:val="005A3976"/>
    <w:pPr>
      <w:keepNext/>
      <w:keepLines/>
      <w:numPr>
        <w:ilvl w:val="1"/>
        <w:numId w:val="11"/>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89"/>
    <w:unhideWhenUsed/>
    <w:rsid w:val="005A3976"/>
    <w:pPr>
      <w:keepNext/>
      <w:keepLines/>
      <w:numPr>
        <w:ilvl w:val="2"/>
        <w:numId w:val="1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19"/>
    <w:semiHidden/>
    <w:unhideWhenUsed/>
    <w:qFormat/>
    <w:rsid w:val="005A3976"/>
    <w:pPr>
      <w:keepNext/>
      <w:keepLines/>
      <w:numPr>
        <w:ilvl w:val="3"/>
        <w:numId w:val="1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19"/>
    <w:semiHidden/>
    <w:unhideWhenUsed/>
    <w:qFormat/>
    <w:rsid w:val="005A3976"/>
    <w:pPr>
      <w:keepNext/>
      <w:keepLines/>
      <w:numPr>
        <w:ilvl w:val="4"/>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19"/>
    <w:semiHidden/>
    <w:unhideWhenUsed/>
    <w:qFormat/>
    <w:rsid w:val="0086686E"/>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19"/>
    <w:semiHidden/>
    <w:unhideWhenUsed/>
    <w:qFormat/>
    <w:rsid w:val="0086686E"/>
    <w:pPr>
      <w:keepNext/>
      <w:keepLines/>
      <w:numPr>
        <w:ilvl w:val="7"/>
        <w:numId w:val="10"/>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19"/>
    <w:semiHidden/>
    <w:unhideWhenUsed/>
    <w:qFormat/>
    <w:rsid w:val="0086686E"/>
    <w:pPr>
      <w:keepNext/>
      <w:keepLines/>
      <w:numPr>
        <w:ilvl w:val="8"/>
        <w:numId w:val="10"/>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89"/>
    <w:rsid w:val="002D15AB"/>
    <w:rPr>
      <w:b/>
      <w:sz w:val="28"/>
      <w:szCs w:val="28"/>
    </w:rPr>
  </w:style>
  <w:style w:type="paragraph" w:styleId="Untertitel">
    <w:name w:val="Subtitle"/>
    <w:basedOn w:val="Standard"/>
    <w:next w:val="Standard"/>
    <w:link w:val="UntertitelZchn"/>
    <w:uiPriority w:val="89"/>
    <w:unhideWhenUsed/>
    <w:rsid w:val="006C5888"/>
    <w:pPr>
      <w:spacing w:after="300"/>
    </w:pPr>
    <w:rPr>
      <w:b/>
    </w:rPr>
  </w:style>
  <w:style w:type="character" w:customStyle="1" w:styleId="UntertitelZchn">
    <w:name w:val="Untertitel Zchn"/>
    <w:basedOn w:val="Absatz-Standardschriftart"/>
    <w:link w:val="Untertitel"/>
    <w:uiPriority w:val="89"/>
    <w:rsid w:val="002D15AB"/>
    <w:rPr>
      <w:b/>
    </w:rPr>
  </w:style>
  <w:style w:type="character" w:customStyle="1" w:styleId="berschrift3Zchn">
    <w:name w:val="Überschrift 3 Zchn"/>
    <w:basedOn w:val="Absatz-Standardschriftart"/>
    <w:link w:val="berschrift3"/>
    <w:uiPriority w:val="89"/>
    <w:rsid w:val="002D15A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89"/>
    <w:rsid w:val="002D15AB"/>
    <w:rPr>
      <w:rFonts w:asciiTheme="majorHAnsi" w:eastAsiaTheme="majorEastAsia" w:hAnsiTheme="majorHAnsi" w:cstheme="majorBidi"/>
      <w:b/>
      <w:bCs/>
      <w:i/>
      <w:iCs/>
      <w:color w:val="4F81BD" w:themeColor="accent1"/>
    </w:rPr>
  </w:style>
  <w:style w:type="paragraph" w:styleId="Verzeichnis1">
    <w:name w:val="toc 1"/>
    <w:basedOn w:val="Indexberschrift"/>
    <w:next w:val="Index1"/>
    <w:autoRedefine/>
    <w:uiPriority w:val="19"/>
    <w:semiHidden/>
    <w:rsid w:val="00E463AF"/>
    <w:pPr>
      <w:tabs>
        <w:tab w:val="right" w:leader="dot" w:pos="8919"/>
      </w:tabs>
      <w:spacing w:before="540" w:line="360" w:lineRule="auto"/>
      <w:ind w:left="709" w:hanging="709"/>
    </w:pPr>
    <w:rPr>
      <w:b w:val="0"/>
      <w:bCs w:val="0"/>
      <w:noProof/>
      <w:color w:val="000000"/>
    </w:rPr>
  </w:style>
  <w:style w:type="paragraph" w:styleId="Index1">
    <w:name w:val="index 1"/>
    <w:basedOn w:val="Standard"/>
    <w:next w:val="Standard"/>
    <w:autoRedefine/>
    <w:uiPriority w:val="19"/>
    <w:semiHidden/>
    <w:rsid w:val="00E463AF"/>
    <w:pPr>
      <w:ind w:left="220" w:hanging="220"/>
    </w:pPr>
  </w:style>
  <w:style w:type="paragraph" w:styleId="Verzeichnis2">
    <w:name w:val="toc 2"/>
    <w:basedOn w:val="Verzeichnis1"/>
    <w:next w:val="Verzeichnis3"/>
    <w:autoRedefine/>
    <w:uiPriority w:val="19"/>
    <w:semiHidden/>
    <w:rsid w:val="00E463AF"/>
    <w:pPr>
      <w:spacing w:before="160" w:after="160"/>
    </w:pPr>
    <w:rPr>
      <w:iCs/>
    </w:rPr>
  </w:style>
  <w:style w:type="paragraph" w:styleId="Indexberschrift">
    <w:name w:val="index heading"/>
    <w:basedOn w:val="Standard"/>
    <w:next w:val="Index1"/>
    <w:uiPriority w:val="19"/>
    <w:semiHidden/>
    <w:rsid w:val="00E463AF"/>
    <w:rPr>
      <w:rFonts w:cs="Arial"/>
      <w:b/>
      <w:bCs/>
    </w:rPr>
  </w:style>
  <w:style w:type="paragraph" w:styleId="Verzeichnis3">
    <w:name w:val="toc 3"/>
    <w:basedOn w:val="Verzeichnis2"/>
    <w:next w:val="Verzeichnis4"/>
    <w:autoRedefine/>
    <w:uiPriority w:val="19"/>
    <w:semiHidden/>
    <w:rsid w:val="00E463AF"/>
  </w:style>
  <w:style w:type="paragraph" w:styleId="Verzeichnis4">
    <w:name w:val="toc 4"/>
    <w:basedOn w:val="Standard"/>
    <w:next w:val="Standard"/>
    <w:autoRedefine/>
    <w:uiPriority w:val="19"/>
    <w:semiHidden/>
    <w:rsid w:val="00E463AF"/>
    <w:pPr>
      <w:ind w:left="660"/>
    </w:pPr>
  </w:style>
  <w:style w:type="paragraph" w:styleId="Kopfzeile">
    <w:name w:val="header"/>
    <w:basedOn w:val="Standard"/>
    <w:link w:val="KopfzeileZchn"/>
    <w:uiPriority w:val="79"/>
    <w:unhideWhenUsed/>
    <w:rsid w:val="00DB5F2C"/>
    <w:pPr>
      <w:tabs>
        <w:tab w:val="center" w:pos="4536"/>
        <w:tab w:val="right" w:pos="9072"/>
      </w:tabs>
    </w:pPr>
  </w:style>
  <w:style w:type="character" w:customStyle="1" w:styleId="KopfzeileZchn">
    <w:name w:val="Kopfzeile Zchn"/>
    <w:basedOn w:val="Absatz-Standardschriftart"/>
    <w:link w:val="Kopfzeile"/>
    <w:uiPriority w:val="79"/>
    <w:rsid w:val="002D15AB"/>
  </w:style>
  <w:style w:type="paragraph" w:styleId="Fuzeile">
    <w:name w:val="footer"/>
    <w:basedOn w:val="Standard"/>
    <w:link w:val="FuzeileZchn"/>
    <w:uiPriority w:val="79"/>
    <w:unhideWhenUsed/>
    <w:rsid w:val="00DB5F2C"/>
    <w:pPr>
      <w:tabs>
        <w:tab w:val="center" w:pos="4536"/>
        <w:tab w:val="right" w:pos="9072"/>
      </w:tabs>
    </w:pPr>
  </w:style>
  <w:style w:type="character" w:customStyle="1" w:styleId="FuzeileZchn">
    <w:name w:val="Fußzeile Zchn"/>
    <w:basedOn w:val="Absatz-Standardschriftart"/>
    <w:link w:val="Fuzeile"/>
    <w:uiPriority w:val="79"/>
    <w:rsid w:val="002D15AB"/>
  </w:style>
  <w:style w:type="paragraph" w:customStyle="1" w:styleId="BFberschrift3">
    <w:name w:val="BF_Überschrift 3"/>
    <w:basedOn w:val="berschrift3"/>
    <w:next w:val="Standard"/>
    <w:link w:val="BFberschrift3Zchn"/>
    <w:rsid w:val="00DB18D2"/>
    <w:pPr>
      <w:keepLines w:val="0"/>
      <w:numPr>
        <w:ilvl w:val="0"/>
        <w:numId w:val="0"/>
      </w:numPr>
    </w:pPr>
    <w:rPr>
      <w:color w:val="000000" w:themeColor="text1"/>
    </w:rPr>
  </w:style>
  <w:style w:type="character" w:customStyle="1" w:styleId="berschrift2Zchn">
    <w:name w:val="Überschrift 2 Zchn"/>
    <w:basedOn w:val="Absatz-Standardschriftart"/>
    <w:link w:val="berschrift2"/>
    <w:uiPriority w:val="89"/>
    <w:rsid w:val="002D15AB"/>
    <w:rPr>
      <w:b/>
    </w:rPr>
  </w:style>
  <w:style w:type="character" w:customStyle="1" w:styleId="berschrift5Zchn">
    <w:name w:val="Überschrift 5 Zchn"/>
    <w:basedOn w:val="Absatz-Standardschriftart"/>
    <w:link w:val="berschrift5"/>
    <w:uiPriority w:val="19"/>
    <w:semiHidden/>
    <w:rsid w:val="00F5680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19"/>
    <w:semiHidden/>
    <w:rsid w:val="00F5680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19"/>
    <w:semiHidden/>
    <w:rsid w:val="00F5680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19"/>
    <w:semiHidden/>
    <w:rsid w:val="00F5680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19"/>
    <w:semiHidden/>
    <w:rsid w:val="00F5680B"/>
    <w:rPr>
      <w:rFonts w:asciiTheme="majorHAnsi" w:eastAsiaTheme="majorEastAsia" w:hAnsiTheme="majorHAnsi" w:cstheme="majorBidi"/>
      <w:i/>
      <w:iCs/>
      <w:color w:val="404040" w:themeColor="text1" w:themeTint="BF"/>
    </w:rPr>
  </w:style>
  <w:style w:type="numbering" w:customStyle="1" w:styleId="BFmehrspiegelstrich">
    <w:name w:val="BF_mehr_spiegelstrich"/>
    <w:uiPriority w:val="99"/>
    <w:rsid w:val="00F27789"/>
    <w:pPr>
      <w:numPr>
        <w:numId w:val="21"/>
      </w:numPr>
    </w:pPr>
  </w:style>
  <w:style w:type="paragraph" w:styleId="Listenfortsetzung">
    <w:name w:val="List Continue"/>
    <w:basedOn w:val="Standard"/>
    <w:uiPriority w:val="79"/>
    <w:unhideWhenUsed/>
    <w:rsid w:val="001C41D5"/>
    <w:pPr>
      <w:spacing w:after="120"/>
      <w:ind w:left="283"/>
      <w:contextualSpacing/>
    </w:pPr>
  </w:style>
  <w:style w:type="paragraph" w:styleId="Listenfortsetzung2">
    <w:name w:val="List Continue 2"/>
    <w:basedOn w:val="Listenfortsetzung"/>
    <w:uiPriority w:val="79"/>
    <w:unhideWhenUsed/>
    <w:rsid w:val="001C41D5"/>
    <w:pPr>
      <w:ind w:left="431"/>
    </w:pPr>
    <w:rPr>
      <w:b/>
    </w:rPr>
  </w:style>
  <w:style w:type="table" w:customStyle="1" w:styleId="BFTabelle">
    <w:name w:val="BF Tabelle"/>
    <w:basedOn w:val="NormaleTabelle"/>
    <w:uiPriority w:val="99"/>
    <w:rsid w:val="00DB18D2"/>
    <w:pPr>
      <w:spacing w:line="240" w:lineRule="auto"/>
    </w:pPr>
    <w:rPr>
      <w:rFonts w:cstheme="minorHAnsi"/>
    </w:rPr>
    <w:tblPr>
      <w:tblBorders>
        <w:left w:val="single" w:sz="4" w:space="0" w:color="auto"/>
        <w:bottom w:val="single" w:sz="4" w:space="0" w:color="auto"/>
        <w:right w:val="single" w:sz="4" w:space="0" w:color="auto"/>
        <w:insideV w:val="single" w:sz="4" w:space="0" w:color="auto"/>
      </w:tblBorders>
      <w:tblCellMar>
        <w:left w:w="68" w:type="dxa"/>
        <w:bottom w:w="17" w:type="dxa"/>
        <w:right w:w="68" w:type="dxa"/>
      </w:tblCellMar>
    </w:tblPr>
    <w:trPr>
      <w:tblHeader/>
    </w:trPr>
  </w:style>
  <w:style w:type="table" w:styleId="Tabellenraster">
    <w:name w:val="Table Grid"/>
    <w:basedOn w:val="NormaleTabelle"/>
    <w:rsid w:val="001077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Fmehrzeiligpunkt">
    <w:name w:val="BF_mehrzeilig_punkt"/>
    <w:uiPriority w:val="99"/>
    <w:rsid w:val="00F27789"/>
    <w:pPr>
      <w:numPr>
        <w:numId w:val="23"/>
      </w:numPr>
    </w:pPr>
  </w:style>
  <w:style w:type="paragraph" w:styleId="Anrede">
    <w:name w:val="Salutation"/>
    <w:basedOn w:val="Standard"/>
    <w:next w:val="Standard"/>
    <w:link w:val="AnredeZchn"/>
    <w:uiPriority w:val="99"/>
    <w:unhideWhenUsed/>
    <w:rsid w:val="00A04CF3"/>
  </w:style>
  <w:style w:type="character" w:customStyle="1" w:styleId="AnredeZchn">
    <w:name w:val="Anrede Zchn"/>
    <w:basedOn w:val="Absatz-Standardschriftart"/>
    <w:link w:val="Anrede"/>
    <w:uiPriority w:val="99"/>
    <w:rsid w:val="002D15AB"/>
  </w:style>
  <w:style w:type="paragraph" w:styleId="Aufzhlungszeichen">
    <w:name w:val="List Bullet"/>
    <w:basedOn w:val="Standard"/>
    <w:uiPriority w:val="99"/>
    <w:unhideWhenUsed/>
    <w:rsid w:val="00A04CF3"/>
    <w:pPr>
      <w:numPr>
        <w:numId w:val="1"/>
      </w:numPr>
      <w:contextualSpacing/>
    </w:pPr>
  </w:style>
  <w:style w:type="paragraph" w:styleId="Aufzhlungszeichen3">
    <w:name w:val="List Bullet 3"/>
    <w:basedOn w:val="Standard"/>
    <w:uiPriority w:val="99"/>
    <w:unhideWhenUsed/>
    <w:rsid w:val="00A04CF3"/>
    <w:pPr>
      <w:numPr>
        <w:numId w:val="2"/>
      </w:numPr>
      <w:contextualSpacing/>
    </w:pPr>
  </w:style>
  <w:style w:type="paragraph" w:styleId="Aufzhlungszeichen4">
    <w:name w:val="List Bullet 4"/>
    <w:basedOn w:val="Standard"/>
    <w:uiPriority w:val="99"/>
    <w:unhideWhenUsed/>
    <w:rsid w:val="00A04CF3"/>
    <w:pPr>
      <w:numPr>
        <w:numId w:val="3"/>
      </w:numPr>
      <w:contextualSpacing/>
    </w:pPr>
  </w:style>
  <w:style w:type="paragraph" w:styleId="Aufzhlungszeichen5">
    <w:name w:val="List Bullet 5"/>
    <w:basedOn w:val="Standard"/>
    <w:uiPriority w:val="99"/>
    <w:unhideWhenUsed/>
    <w:rsid w:val="00A04CF3"/>
    <w:pPr>
      <w:numPr>
        <w:numId w:val="4"/>
      </w:numPr>
      <w:contextualSpacing/>
    </w:pPr>
  </w:style>
  <w:style w:type="paragraph" w:styleId="Beschriftung">
    <w:name w:val="caption"/>
    <w:basedOn w:val="Standard"/>
    <w:next w:val="Standard"/>
    <w:uiPriority w:val="19"/>
    <w:semiHidden/>
    <w:unhideWhenUsed/>
    <w:qFormat/>
    <w:rsid w:val="00A04CF3"/>
    <w:pPr>
      <w:spacing w:after="200" w:line="240" w:lineRule="auto"/>
    </w:pPr>
    <w:rPr>
      <w:b/>
      <w:bCs/>
      <w:color w:val="4F81BD" w:themeColor="accent1"/>
      <w:sz w:val="18"/>
      <w:szCs w:val="18"/>
    </w:rPr>
  </w:style>
  <w:style w:type="paragraph" w:styleId="Blocktext">
    <w:name w:val="Block Text"/>
    <w:basedOn w:val="Standard"/>
    <w:uiPriority w:val="79"/>
    <w:unhideWhenUsed/>
    <w:rsid w:val="00A04CF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Datum">
    <w:name w:val="Date"/>
    <w:basedOn w:val="Standard"/>
    <w:next w:val="Standard"/>
    <w:link w:val="DatumZchn"/>
    <w:uiPriority w:val="79"/>
    <w:unhideWhenUsed/>
    <w:rsid w:val="00A04CF3"/>
  </w:style>
  <w:style w:type="character" w:customStyle="1" w:styleId="DatumZchn">
    <w:name w:val="Datum Zchn"/>
    <w:basedOn w:val="Absatz-Standardschriftart"/>
    <w:link w:val="Datum"/>
    <w:uiPriority w:val="79"/>
    <w:rsid w:val="002D15AB"/>
  </w:style>
  <w:style w:type="paragraph" w:styleId="Dokumentstruktur">
    <w:name w:val="Document Map"/>
    <w:basedOn w:val="Standard"/>
    <w:link w:val="DokumentstrukturZchn"/>
    <w:uiPriority w:val="79"/>
    <w:unhideWhenUsed/>
    <w:rsid w:val="00A04CF3"/>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79"/>
    <w:rsid w:val="002D15AB"/>
    <w:rPr>
      <w:rFonts w:ascii="Tahoma" w:hAnsi="Tahoma" w:cs="Tahoma"/>
      <w:sz w:val="16"/>
      <w:szCs w:val="16"/>
    </w:rPr>
  </w:style>
  <w:style w:type="paragraph" w:styleId="E-Mail-Signatur">
    <w:name w:val="E-mail Signature"/>
    <w:basedOn w:val="Standard"/>
    <w:link w:val="E-Mail-SignaturZchn"/>
    <w:uiPriority w:val="79"/>
    <w:unhideWhenUsed/>
    <w:rsid w:val="00A04CF3"/>
    <w:pPr>
      <w:spacing w:line="240" w:lineRule="auto"/>
    </w:pPr>
  </w:style>
  <w:style w:type="character" w:customStyle="1" w:styleId="E-Mail-SignaturZchn">
    <w:name w:val="E-Mail-Signatur Zchn"/>
    <w:basedOn w:val="Absatz-Standardschriftart"/>
    <w:link w:val="E-Mail-Signatur"/>
    <w:uiPriority w:val="79"/>
    <w:rsid w:val="002D15AB"/>
  </w:style>
  <w:style w:type="paragraph" w:styleId="Endnotentext">
    <w:name w:val="endnote text"/>
    <w:basedOn w:val="Standard"/>
    <w:link w:val="EndnotentextZchn"/>
    <w:uiPriority w:val="79"/>
    <w:unhideWhenUsed/>
    <w:rsid w:val="00A04CF3"/>
    <w:pPr>
      <w:spacing w:line="240" w:lineRule="auto"/>
    </w:pPr>
  </w:style>
  <w:style w:type="character" w:customStyle="1" w:styleId="EndnotentextZchn">
    <w:name w:val="Endnotentext Zchn"/>
    <w:basedOn w:val="Absatz-Standardschriftart"/>
    <w:link w:val="Endnotentext"/>
    <w:uiPriority w:val="79"/>
    <w:rsid w:val="002D15AB"/>
  </w:style>
  <w:style w:type="paragraph" w:styleId="Fu-Endnotenberschrift">
    <w:name w:val="Note Heading"/>
    <w:basedOn w:val="Standard"/>
    <w:next w:val="Standard"/>
    <w:link w:val="Fu-EndnotenberschriftZchn"/>
    <w:uiPriority w:val="79"/>
    <w:unhideWhenUsed/>
    <w:rsid w:val="00A04CF3"/>
    <w:pPr>
      <w:spacing w:line="240" w:lineRule="auto"/>
    </w:pPr>
  </w:style>
  <w:style w:type="character" w:customStyle="1" w:styleId="Fu-EndnotenberschriftZchn">
    <w:name w:val="Fuß/-Endnotenüberschrift Zchn"/>
    <w:basedOn w:val="Absatz-Standardschriftart"/>
    <w:link w:val="Fu-Endnotenberschrift"/>
    <w:uiPriority w:val="79"/>
    <w:rsid w:val="002D15AB"/>
  </w:style>
  <w:style w:type="paragraph" w:styleId="Funotentext">
    <w:name w:val="footnote text"/>
    <w:basedOn w:val="Standard"/>
    <w:link w:val="FunotentextZchn"/>
    <w:uiPriority w:val="79"/>
    <w:unhideWhenUsed/>
    <w:rsid w:val="00A04CF3"/>
    <w:pPr>
      <w:spacing w:line="240" w:lineRule="auto"/>
    </w:pPr>
  </w:style>
  <w:style w:type="character" w:customStyle="1" w:styleId="FunotentextZchn">
    <w:name w:val="Fußnotentext Zchn"/>
    <w:basedOn w:val="Absatz-Standardschriftart"/>
    <w:link w:val="Funotentext"/>
    <w:uiPriority w:val="79"/>
    <w:rsid w:val="002D15AB"/>
  </w:style>
  <w:style w:type="paragraph" w:styleId="Gruformel">
    <w:name w:val="Closing"/>
    <w:basedOn w:val="Standard"/>
    <w:link w:val="GruformelZchn"/>
    <w:uiPriority w:val="79"/>
    <w:unhideWhenUsed/>
    <w:rsid w:val="00A04CF3"/>
    <w:pPr>
      <w:spacing w:line="240" w:lineRule="auto"/>
      <w:ind w:left="4252"/>
    </w:pPr>
  </w:style>
  <w:style w:type="character" w:customStyle="1" w:styleId="GruformelZchn">
    <w:name w:val="Grußformel Zchn"/>
    <w:basedOn w:val="Absatz-Standardschriftart"/>
    <w:link w:val="Gruformel"/>
    <w:uiPriority w:val="79"/>
    <w:rsid w:val="002D15AB"/>
  </w:style>
  <w:style w:type="paragraph" w:styleId="HTMLAdresse">
    <w:name w:val="HTML Address"/>
    <w:basedOn w:val="Standard"/>
    <w:link w:val="HTMLAdresseZchn"/>
    <w:uiPriority w:val="79"/>
    <w:unhideWhenUsed/>
    <w:rsid w:val="00A04CF3"/>
    <w:pPr>
      <w:spacing w:line="240" w:lineRule="auto"/>
    </w:pPr>
    <w:rPr>
      <w:i/>
      <w:iCs/>
    </w:rPr>
  </w:style>
  <w:style w:type="character" w:customStyle="1" w:styleId="HTMLAdresseZchn">
    <w:name w:val="HTML Adresse Zchn"/>
    <w:basedOn w:val="Absatz-Standardschriftart"/>
    <w:link w:val="HTMLAdresse"/>
    <w:uiPriority w:val="79"/>
    <w:rsid w:val="002D15AB"/>
    <w:rPr>
      <w:i/>
      <w:iCs/>
    </w:rPr>
  </w:style>
  <w:style w:type="paragraph" w:styleId="HTMLVorformatiert">
    <w:name w:val="HTML Preformatted"/>
    <w:basedOn w:val="Standard"/>
    <w:link w:val="HTMLVorformatiertZchn"/>
    <w:uiPriority w:val="79"/>
    <w:unhideWhenUsed/>
    <w:rsid w:val="00A04CF3"/>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79"/>
    <w:rsid w:val="002D15AB"/>
    <w:rPr>
      <w:rFonts w:ascii="Consolas" w:hAnsi="Consolas" w:cs="Consolas"/>
    </w:rPr>
  </w:style>
  <w:style w:type="paragraph" w:styleId="Index2">
    <w:name w:val="index 2"/>
    <w:basedOn w:val="Standard"/>
    <w:next w:val="Standard"/>
    <w:autoRedefine/>
    <w:uiPriority w:val="79"/>
    <w:unhideWhenUsed/>
    <w:rsid w:val="00A04CF3"/>
    <w:pPr>
      <w:spacing w:line="240" w:lineRule="auto"/>
      <w:ind w:left="400" w:hanging="200"/>
    </w:pPr>
  </w:style>
  <w:style w:type="paragraph" w:styleId="Index3">
    <w:name w:val="index 3"/>
    <w:basedOn w:val="Standard"/>
    <w:next w:val="Standard"/>
    <w:autoRedefine/>
    <w:uiPriority w:val="79"/>
    <w:unhideWhenUsed/>
    <w:rsid w:val="00A04CF3"/>
    <w:pPr>
      <w:spacing w:line="240" w:lineRule="auto"/>
      <w:ind w:left="600" w:hanging="200"/>
    </w:pPr>
  </w:style>
  <w:style w:type="paragraph" w:styleId="Index4">
    <w:name w:val="index 4"/>
    <w:basedOn w:val="Standard"/>
    <w:next w:val="Standard"/>
    <w:autoRedefine/>
    <w:uiPriority w:val="79"/>
    <w:unhideWhenUsed/>
    <w:rsid w:val="00A04CF3"/>
    <w:pPr>
      <w:spacing w:line="240" w:lineRule="auto"/>
      <w:ind w:left="800" w:hanging="200"/>
    </w:pPr>
  </w:style>
  <w:style w:type="paragraph" w:styleId="Index5">
    <w:name w:val="index 5"/>
    <w:basedOn w:val="Standard"/>
    <w:next w:val="Standard"/>
    <w:autoRedefine/>
    <w:uiPriority w:val="79"/>
    <w:unhideWhenUsed/>
    <w:rsid w:val="00A04CF3"/>
    <w:pPr>
      <w:spacing w:line="240" w:lineRule="auto"/>
      <w:ind w:left="1000" w:hanging="200"/>
    </w:pPr>
  </w:style>
  <w:style w:type="paragraph" w:styleId="Index6">
    <w:name w:val="index 6"/>
    <w:basedOn w:val="Standard"/>
    <w:next w:val="Standard"/>
    <w:autoRedefine/>
    <w:uiPriority w:val="79"/>
    <w:unhideWhenUsed/>
    <w:rsid w:val="00A04CF3"/>
    <w:pPr>
      <w:spacing w:line="240" w:lineRule="auto"/>
      <w:ind w:left="1200" w:hanging="200"/>
    </w:pPr>
  </w:style>
  <w:style w:type="paragraph" w:styleId="Index7">
    <w:name w:val="index 7"/>
    <w:basedOn w:val="Standard"/>
    <w:next w:val="Standard"/>
    <w:autoRedefine/>
    <w:uiPriority w:val="79"/>
    <w:unhideWhenUsed/>
    <w:rsid w:val="00A04CF3"/>
    <w:pPr>
      <w:spacing w:line="240" w:lineRule="auto"/>
      <w:ind w:left="1400" w:hanging="200"/>
    </w:pPr>
  </w:style>
  <w:style w:type="paragraph" w:styleId="Index8">
    <w:name w:val="index 8"/>
    <w:basedOn w:val="Standard"/>
    <w:next w:val="Standard"/>
    <w:autoRedefine/>
    <w:uiPriority w:val="79"/>
    <w:unhideWhenUsed/>
    <w:rsid w:val="00A04CF3"/>
    <w:pPr>
      <w:spacing w:line="240" w:lineRule="auto"/>
      <w:ind w:left="1600" w:hanging="200"/>
    </w:pPr>
  </w:style>
  <w:style w:type="paragraph" w:styleId="Index9">
    <w:name w:val="index 9"/>
    <w:basedOn w:val="Standard"/>
    <w:next w:val="Standard"/>
    <w:autoRedefine/>
    <w:uiPriority w:val="79"/>
    <w:unhideWhenUsed/>
    <w:rsid w:val="00A04CF3"/>
    <w:pPr>
      <w:spacing w:line="240" w:lineRule="auto"/>
      <w:ind w:left="1800" w:hanging="200"/>
    </w:pPr>
  </w:style>
  <w:style w:type="paragraph" w:styleId="Inhaltsverzeichnisberschrift">
    <w:name w:val="TOC Heading"/>
    <w:basedOn w:val="berschrift1"/>
    <w:next w:val="Standard"/>
    <w:uiPriority w:val="39"/>
    <w:semiHidden/>
    <w:unhideWhenUsed/>
    <w:qFormat/>
    <w:rsid w:val="00A04CF3"/>
    <w:pPr>
      <w:keepNext/>
      <w:keepLines/>
      <w:spacing w:before="480"/>
      <w:outlineLvl w:val="9"/>
    </w:pPr>
    <w:rPr>
      <w:rFonts w:asciiTheme="majorHAnsi" w:eastAsiaTheme="majorEastAsia" w:hAnsiTheme="majorHAnsi" w:cstheme="majorBidi"/>
      <w:bCs/>
      <w:color w:val="365F91" w:themeColor="accent1" w:themeShade="BF"/>
    </w:rPr>
  </w:style>
  <w:style w:type="paragraph" w:styleId="IntensivesZitat">
    <w:name w:val="Intense Quote"/>
    <w:basedOn w:val="Standard"/>
    <w:next w:val="Standard"/>
    <w:link w:val="IntensivesZitatZchn"/>
    <w:uiPriority w:val="79"/>
    <w:unhideWhenUsed/>
    <w:rsid w:val="00A04CF3"/>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79"/>
    <w:rsid w:val="002D15AB"/>
    <w:rPr>
      <w:b/>
      <w:bCs/>
      <w:i/>
      <w:iCs/>
      <w:color w:val="4F81BD" w:themeColor="accent1"/>
    </w:rPr>
  </w:style>
  <w:style w:type="paragraph" w:styleId="KeinLeerraum">
    <w:name w:val="No Spacing"/>
    <w:uiPriority w:val="79"/>
    <w:unhideWhenUsed/>
    <w:rsid w:val="00A04CF3"/>
    <w:pPr>
      <w:spacing w:line="240" w:lineRule="auto"/>
    </w:pPr>
  </w:style>
  <w:style w:type="paragraph" w:styleId="Kommentartext">
    <w:name w:val="annotation text"/>
    <w:basedOn w:val="Standard"/>
    <w:link w:val="KommentartextZchn"/>
    <w:uiPriority w:val="79"/>
    <w:unhideWhenUsed/>
    <w:rsid w:val="00A04CF3"/>
    <w:pPr>
      <w:spacing w:line="240" w:lineRule="auto"/>
    </w:pPr>
  </w:style>
  <w:style w:type="character" w:customStyle="1" w:styleId="KommentartextZchn">
    <w:name w:val="Kommentartext Zchn"/>
    <w:basedOn w:val="Absatz-Standardschriftart"/>
    <w:link w:val="Kommentartext"/>
    <w:uiPriority w:val="79"/>
    <w:rsid w:val="002D15AB"/>
  </w:style>
  <w:style w:type="paragraph" w:styleId="Kommentarthema">
    <w:name w:val="annotation subject"/>
    <w:basedOn w:val="Kommentartext"/>
    <w:next w:val="Kommentartext"/>
    <w:link w:val="KommentarthemaZchn"/>
    <w:uiPriority w:val="79"/>
    <w:unhideWhenUsed/>
    <w:rsid w:val="00A04CF3"/>
    <w:rPr>
      <w:b/>
      <w:bCs/>
    </w:rPr>
  </w:style>
  <w:style w:type="character" w:customStyle="1" w:styleId="KommentarthemaZchn">
    <w:name w:val="Kommentarthema Zchn"/>
    <w:basedOn w:val="KommentartextZchn"/>
    <w:link w:val="Kommentarthema"/>
    <w:uiPriority w:val="79"/>
    <w:rsid w:val="002D15AB"/>
    <w:rPr>
      <w:b/>
      <w:bCs/>
    </w:rPr>
  </w:style>
  <w:style w:type="paragraph" w:styleId="Liste">
    <w:name w:val="List"/>
    <w:basedOn w:val="Standard"/>
    <w:uiPriority w:val="79"/>
    <w:unhideWhenUsed/>
    <w:rsid w:val="00A04CF3"/>
    <w:pPr>
      <w:ind w:left="283" w:hanging="283"/>
      <w:contextualSpacing/>
    </w:pPr>
  </w:style>
  <w:style w:type="paragraph" w:styleId="Liste2">
    <w:name w:val="List 2"/>
    <w:basedOn w:val="Standard"/>
    <w:uiPriority w:val="79"/>
    <w:unhideWhenUsed/>
    <w:rsid w:val="00A04CF3"/>
    <w:pPr>
      <w:ind w:left="566" w:hanging="283"/>
      <w:contextualSpacing/>
    </w:pPr>
  </w:style>
  <w:style w:type="paragraph" w:styleId="Liste3">
    <w:name w:val="List 3"/>
    <w:basedOn w:val="Standard"/>
    <w:uiPriority w:val="79"/>
    <w:unhideWhenUsed/>
    <w:rsid w:val="00A04CF3"/>
    <w:pPr>
      <w:ind w:left="849" w:hanging="283"/>
      <w:contextualSpacing/>
    </w:pPr>
  </w:style>
  <w:style w:type="paragraph" w:styleId="Liste4">
    <w:name w:val="List 4"/>
    <w:basedOn w:val="Standard"/>
    <w:uiPriority w:val="79"/>
    <w:unhideWhenUsed/>
    <w:rsid w:val="00A04CF3"/>
    <w:pPr>
      <w:ind w:left="1132" w:hanging="283"/>
      <w:contextualSpacing/>
    </w:pPr>
  </w:style>
  <w:style w:type="paragraph" w:styleId="Liste5">
    <w:name w:val="List 5"/>
    <w:basedOn w:val="Standard"/>
    <w:uiPriority w:val="79"/>
    <w:unhideWhenUsed/>
    <w:rsid w:val="00A04CF3"/>
    <w:pPr>
      <w:ind w:left="1415" w:hanging="283"/>
      <w:contextualSpacing/>
    </w:pPr>
  </w:style>
  <w:style w:type="paragraph" w:styleId="Listenabsatz">
    <w:name w:val="List Paragraph"/>
    <w:basedOn w:val="Standard"/>
    <w:uiPriority w:val="79"/>
    <w:unhideWhenUsed/>
    <w:qFormat/>
    <w:rsid w:val="00A04CF3"/>
    <w:pPr>
      <w:ind w:left="720"/>
      <w:contextualSpacing/>
    </w:pPr>
  </w:style>
  <w:style w:type="paragraph" w:styleId="Listenfortsetzung3">
    <w:name w:val="List Continue 3"/>
    <w:basedOn w:val="Standard"/>
    <w:uiPriority w:val="79"/>
    <w:unhideWhenUsed/>
    <w:rsid w:val="00A04CF3"/>
    <w:pPr>
      <w:spacing w:after="120"/>
      <w:ind w:left="849"/>
      <w:contextualSpacing/>
    </w:pPr>
  </w:style>
  <w:style w:type="paragraph" w:styleId="Listenfortsetzung4">
    <w:name w:val="List Continue 4"/>
    <w:basedOn w:val="Standard"/>
    <w:uiPriority w:val="79"/>
    <w:unhideWhenUsed/>
    <w:rsid w:val="00A04CF3"/>
    <w:pPr>
      <w:spacing w:after="120"/>
      <w:ind w:left="1132"/>
      <w:contextualSpacing/>
    </w:pPr>
  </w:style>
  <w:style w:type="paragraph" w:styleId="Listenfortsetzung5">
    <w:name w:val="List Continue 5"/>
    <w:basedOn w:val="Standard"/>
    <w:uiPriority w:val="79"/>
    <w:unhideWhenUsed/>
    <w:rsid w:val="00A04CF3"/>
    <w:pPr>
      <w:spacing w:after="120"/>
      <w:ind w:left="1415"/>
      <w:contextualSpacing/>
    </w:pPr>
  </w:style>
  <w:style w:type="paragraph" w:styleId="Listennummer">
    <w:name w:val="List Number"/>
    <w:basedOn w:val="Standard"/>
    <w:uiPriority w:val="79"/>
    <w:unhideWhenUsed/>
    <w:rsid w:val="00A04CF3"/>
    <w:pPr>
      <w:numPr>
        <w:numId w:val="5"/>
      </w:numPr>
      <w:contextualSpacing/>
    </w:pPr>
  </w:style>
  <w:style w:type="paragraph" w:styleId="Listennummer2">
    <w:name w:val="List Number 2"/>
    <w:basedOn w:val="Standard"/>
    <w:uiPriority w:val="79"/>
    <w:unhideWhenUsed/>
    <w:rsid w:val="00A04CF3"/>
    <w:pPr>
      <w:numPr>
        <w:numId w:val="6"/>
      </w:numPr>
      <w:contextualSpacing/>
    </w:pPr>
  </w:style>
  <w:style w:type="paragraph" w:styleId="Listennummer3">
    <w:name w:val="List Number 3"/>
    <w:basedOn w:val="Standard"/>
    <w:uiPriority w:val="79"/>
    <w:unhideWhenUsed/>
    <w:rsid w:val="00A04CF3"/>
    <w:pPr>
      <w:numPr>
        <w:numId w:val="7"/>
      </w:numPr>
      <w:contextualSpacing/>
    </w:pPr>
  </w:style>
  <w:style w:type="paragraph" w:styleId="Listennummer4">
    <w:name w:val="List Number 4"/>
    <w:basedOn w:val="Standard"/>
    <w:uiPriority w:val="79"/>
    <w:unhideWhenUsed/>
    <w:rsid w:val="00A04CF3"/>
    <w:pPr>
      <w:numPr>
        <w:numId w:val="8"/>
      </w:numPr>
      <w:contextualSpacing/>
    </w:pPr>
  </w:style>
  <w:style w:type="paragraph" w:styleId="Listennummer5">
    <w:name w:val="List Number 5"/>
    <w:basedOn w:val="Standard"/>
    <w:uiPriority w:val="79"/>
    <w:unhideWhenUsed/>
    <w:rsid w:val="00A04CF3"/>
    <w:pPr>
      <w:numPr>
        <w:numId w:val="9"/>
      </w:numPr>
      <w:contextualSpacing/>
    </w:pPr>
  </w:style>
  <w:style w:type="paragraph" w:styleId="Literaturverzeichnis">
    <w:name w:val="Bibliography"/>
    <w:basedOn w:val="Standard"/>
    <w:next w:val="Standard"/>
    <w:uiPriority w:val="37"/>
    <w:semiHidden/>
    <w:unhideWhenUsed/>
    <w:rsid w:val="00A04CF3"/>
  </w:style>
  <w:style w:type="paragraph" w:styleId="Makrotext">
    <w:name w:val="macro"/>
    <w:link w:val="MakrotextZchn"/>
    <w:uiPriority w:val="79"/>
    <w:unhideWhenUsed/>
    <w:rsid w:val="00A04CF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uiPriority w:val="79"/>
    <w:rsid w:val="002D15AB"/>
    <w:rPr>
      <w:rFonts w:ascii="Consolas" w:hAnsi="Consolas" w:cs="Consolas"/>
    </w:rPr>
  </w:style>
  <w:style w:type="paragraph" w:styleId="Nachrichtenkopf">
    <w:name w:val="Message Header"/>
    <w:basedOn w:val="Standard"/>
    <w:link w:val="NachrichtenkopfZchn"/>
    <w:uiPriority w:val="79"/>
    <w:unhideWhenUsed/>
    <w:rsid w:val="00A04C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79"/>
    <w:rsid w:val="002D15A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79"/>
    <w:unhideWhenUsed/>
    <w:rsid w:val="00A04CF3"/>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79"/>
    <w:rsid w:val="002D15AB"/>
    <w:rPr>
      <w:rFonts w:ascii="Consolas" w:hAnsi="Consolas" w:cs="Consolas"/>
      <w:sz w:val="21"/>
      <w:szCs w:val="21"/>
    </w:rPr>
  </w:style>
  <w:style w:type="paragraph" w:styleId="Rechtsgrundlagenverzeichnis">
    <w:name w:val="table of authorities"/>
    <w:basedOn w:val="Standard"/>
    <w:next w:val="Standard"/>
    <w:uiPriority w:val="79"/>
    <w:unhideWhenUsed/>
    <w:rsid w:val="00A04CF3"/>
    <w:pPr>
      <w:ind w:left="200" w:hanging="200"/>
    </w:pPr>
  </w:style>
  <w:style w:type="paragraph" w:styleId="RGV-berschrift">
    <w:name w:val="toa heading"/>
    <w:basedOn w:val="Standard"/>
    <w:next w:val="Standard"/>
    <w:uiPriority w:val="79"/>
    <w:unhideWhenUsed/>
    <w:rsid w:val="00A04CF3"/>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79"/>
    <w:unhideWhenUsed/>
    <w:rsid w:val="00A04CF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79"/>
    <w:rsid w:val="002D15AB"/>
    <w:rPr>
      <w:rFonts w:ascii="Tahoma" w:hAnsi="Tahoma" w:cs="Tahoma"/>
      <w:sz w:val="16"/>
      <w:szCs w:val="16"/>
    </w:rPr>
  </w:style>
  <w:style w:type="paragraph" w:styleId="StandardWeb">
    <w:name w:val="Normal (Web)"/>
    <w:basedOn w:val="Standard"/>
    <w:uiPriority w:val="99"/>
    <w:rsid w:val="00A04CF3"/>
    <w:rPr>
      <w:rFonts w:ascii="Times New Roman" w:hAnsi="Times New Roman"/>
      <w:sz w:val="24"/>
      <w:szCs w:val="24"/>
    </w:rPr>
  </w:style>
  <w:style w:type="paragraph" w:styleId="Standardeinzug">
    <w:name w:val="Normal Indent"/>
    <w:basedOn w:val="Standard"/>
    <w:uiPriority w:val="19"/>
    <w:unhideWhenUsed/>
    <w:rsid w:val="00A04CF3"/>
    <w:pPr>
      <w:ind w:left="708"/>
    </w:pPr>
  </w:style>
  <w:style w:type="paragraph" w:styleId="Textkrper">
    <w:name w:val="Body Text"/>
    <w:basedOn w:val="Standard"/>
    <w:link w:val="TextkrperZchn"/>
    <w:uiPriority w:val="89"/>
    <w:unhideWhenUsed/>
    <w:rsid w:val="00A04CF3"/>
    <w:pPr>
      <w:spacing w:after="120"/>
    </w:pPr>
  </w:style>
  <w:style w:type="character" w:customStyle="1" w:styleId="TextkrperZchn">
    <w:name w:val="Textkörper Zchn"/>
    <w:basedOn w:val="Absatz-Standardschriftart"/>
    <w:link w:val="Textkrper"/>
    <w:uiPriority w:val="89"/>
    <w:rsid w:val="002D15AB"/>
  </w:style>
  <w:style w:type="paragraph" w:styleId="Textkrper2">
    <w:name w:val="Body Text 2"/>
    <w:basedOn w:val="Standard"/>
    <w:link w:val="Textkrper2Zchn"/>
    <w:uiPriority w:val="89"/>
    <w:unhideWhenUsed/>
    <w:rsid w:val="00A04CF3"/>
    <w:pPr>
      <w:spacing w:after="120" w:line="480" w:lineRule="auto"/>
    </w:pPr>
  </w:style>
  <w:style w:type="character" w:customStyle="1" w:styleId="Textkrper2Zchn">
    <w:name w:val="Textkörper 2 Zchn"/>
    <w:basedOn w:val="Absatz-Standardschriftart"/>
    <w:link w:val="Textkrper2"/>
    <w:uiPriority w:val="89"/>
    <w:rsid w:val="002D15AB"/>
  </w:style>
  <w:style w:type="paragraph" w:styleId="Textkrper3">
    <w:name w:val="Body Text 3"/>
    <w:basedOn w:val="Standard"/>
    <w:link w:val="Textkrper3Zchn"/>
    <w:uiPriority w:val="89"/>
    <w:unhideWhenUsed/>
    <w:rsid w:val="00A04CF3"/>
    <w:pPr>
      <w:spacing w:after="120"/>
    </w:pPr>
    <w:rPr>
      <w:sz w:val="16"/>
      <w:szCs w:val="16"/>
    </w:rPr>
  </w:style>
  <w:style w:type="character" w:customStyle="1" w:styleId="Textkrper3Zchn">
    <w:name w:val="Textkörper 3 Zchn"/>
    <w:basedOn w:val="Absatz-Standardschriftart"/>
    <w:link w:val="Textkrper3"/>
    <w:uiPriority w:val="89"/>
    <w:rsid w:val="002D15AB"/>
    <w:rPr>
      <w:sz w:val="16"/>
      <w:szCs w:val="16"/>
    </w:rPr>
  </w:style>
  <w:style w:type="paragraph" w:styleId="Textkrper-Einzug2">
    <w:name w:val="Body Text Indent 2"/>
    <w:basedOn w:val="Standard"/>
    <w:link w:val="Textkrper-Einzug2Zchn"/>
    <w:uiPriority w:val="89"/>
    <w:unhideWhenUsed/>
    <w:rsid w:val="00A04CF3"/>
    <w:pPr>
      <w:spacing w:after="120" w:line="480" w:lineRule="auto"/>
      <w:ind w:left="283"/>
    </w:pPr>
  </w:style>
  <w:style w:type="character" w:customStyle="1" w:styleId="Textkrper-Einzug2Zchn">
    <w:name w:val="Textkörper-Einzug 2 Zchn"/>
    <w:basedOn w:val="Absatz-Standardschriftart"/>
    <w:link w:val="Textkrper-Einzug2"/>
    <w:uiPriority w:val="89"/>
    <w:rsid w:val="002D15AB"/>
  </w:style>
  <w:style w:type="paragraph" w:styleId="Textkrper-Einzug3">
    <w:name w:val="Body Text Indent 3"/>
    <w:basedOn w:val="Standard"/>
    <w:link w:val="Textkrper-Einzug3Zchn"/>
    <w:uiPriority w:val="89"/>
    <w:unhideWhenUsed/>
    <w:rsid w:val="00A04CF3"/>
    <w:pPr>
      <w:spacing w:after="120"/>
      <w:ind w:left="283"/>
    </w:pPr>
    <w:rPr>
      <w:sz w:val="16"/>
      <w:szCs w:val="16"/>
    </w:rPr>
  </w:style>
  <w:style w:type="character" w:customStyle="1" w:styleId="Textkrper-Einzug3Zchn">
    <w:name w:val="Textkörper-Einzug 3 Zchn"/>
    <w:basedOn w:val="Absatz-Standardschriftart"/>
    <w:link w:val="Textkrper-Einzug3"/>
    <w:uiPriority w:val="89"/>
    <w:rsid w:val="002D15AB"/>
    <w:rPr>
      <w:sz w:val="16"/>
      <w:szCs w:val="16"/>
    </w:rPr>
  </w:style>
  <w:style w:type="paragraph" w:styleId="Textkrper-Erstzeileneinzug">
    <w:name w:val="Body Text First Indent"/>
    <w:basedOn w:val="Textkrper"/>
    <w:link w:val="Textkrper-ErstzeileneinzugZchn"/>
    <w:uiPriority w:val="89"/>
    <w:unhideWhenUsed/>
    <w:rsid w:val="00A04CF3"/>
    <w:pPr>
      <w:spacing w:after="0"/>
      <w:ind w:firstLine="360"/>
    </w:pPr>
  </w:style>
  <w:style w:type="character" w:customStyle="1" w:styleId="Textkrper-ErstzeileneinzugZchn">
    <w:name w:val="Textkörper-Erstzeileneinzug Zchn"/>
    <w:basedOn w:val="TextkrperZchn"/>
    <w:link w:val="Textkrper-Erstzeileneinzug"/>
    <w:uiPriority w:val="89"/>
    <w:rsid w:val="002D15AB"/>
  </w:style>
  <w:style w:type="paragraph" w:styleId="Textkrper-Zeileneinzug">
    <w:name w:val="Body Text Indent"/>
    <w:basedOn w:val="Standard"/>
    <w:link w:val="Textkrper-ZeileneinzugZchn"/>
    <w:uiPriority w:val="89"/>
    <w:unhideWhenUsed/>
    <w:rsid w:val="00A04CF3"/>
    <w:pPr>
      <w:spacing w:after="120"/>
      <w:ind w:left="283"/>
    </w:pPr>
  </w:style>
  <w:style w:type="character" w:customStyle="1" w:styleId="Textkrper-ZeileneinzugZchn">
    <w:name w:val="Textkörper-Zeileneinzug Zchn"/>
    <w:basedOn w:val="Absatz-Standardschriftart"/>
    <w:link w:val="Textkrper-Zeileneinzug"/>
    <w:uiPriority w:val="89"/>
    <w:rsid w:val="002D15AB"/>
  </w:style>
  <w:style w:type="paragraph" w:styleId="Textkrper-Erstzeileneinzug2">
    <w:name w:val="Body Text First Indent 2"/>
    <w:basedOn w:val="Textkrper-Zeileneinzug"/>
    <w:link w:val="Textkrper-Erstzeileneinzug2Zchn"/>
    <w:uiPriority w:val="89"/>
    <w:unhideWhenUsed/>
    <w:rsid w:val="00A04CF3"/>
    <w:pPr>
      <w:spacing w:after="0"/>
      <w:ind w:left="360" w:firstLine="360"/>
    </w:pPr>
  </w:style>
  <w:style w:type="character" w:customStyle="1" w:styleId="Textkrper-Erstzeileneinzug2Zchn">
    <w:name w:val="Textkörper-Erstzeileneinzug 2 Zchn"/>
    <w:basedOn w:val="Textkrper-ZeileneinzugZchn"/>
    <w:link w:val="Textkrper-Erstzeileneinzug2"/>
    <w:uiPriority w:val="89"/>
    <w:rsid w:val="002D15AB"/>
  </w:style>
  <w:style w:type="paragraph" w:styleId="Titel">
    <w:name w:val="Title"/>
    <w:basedOn w:val="Standard"/>
    <w:next w:val="Standard"/>
    <w:link w:val="TitelZchn"/>
    <w:uiPriority w:val="89"/>
    <w:unhideWhenUsed/>
    <w:rsid w:val="00A04C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89"/>
    <w:rsid w:val="002D15AB"/>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uiPriority w:val="89"/>
    <w:unhideWhenUsed/>
    <w:rsid w:val="00A04CF3"/>
    <w:pPr>
      <w:spacing w:line="240" w:lineRule="auto"/>
    </w:pPr>
    <w:rPr>
      <w:rFonts w:asciiTheme="majorHAnsi" w:eastAsiaTheme="majorEastAsia" w:hAnsiTheme="majorHAnsi" w:cstheme="majorBidi"/>
    </w:rPr>
  </w:style>
  <w:style w:type="paragraph" w:styleId="Umschlagadresse">
    <w:name w:val="envelope address"/>
    <w:basedOn w:val="Standard"/>
    <w:uiPriority w:val="89"/>
    <w:unhideWhenUsed/>
    <w:rsid w:val="00A04CF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89"/>
    <w:unhideWhenUsed/>
    <w:rsid w:val="00A04CF3"/>
    <w:pPr>
      <w:spacing w:line="240" w:lineRule="auto"/>
      <w:ind w:left="4252"/>
    </w:pPr>
  </w:style>
  <w:style w:type="character" w:customStyle="1" w:styleId="UnterschriftZchn">
    <w:name w:val="Unterschrift Zchn"/>
    <w:basedOn w:val="Absatz-Standardschriftart"/>
    <w:link w:val="Unterschrift"/>
    <w:uiPriority w:val="89"/>
    <w:rsid w:val="002D15AB"/>
  </w:style>
  <w:style w:type="paragraph" w:styleId="Verzeichnis5">
    <w:name w:val="toc 5"/>
    <w:basedOn w:val="Standard"/>
    <w:next w:val="Standard"/>
    <w:autoRedefine/>
    <w:uiPriority w:val="89"/>
    <w:unhideWhenUsed/>
    <w:rsid w:val="00A04CF3"/>
    <w:pPr>
      <w:spacing w:after="100"/>
      <w:ind w:left="800"/>
    </w:pPr>
  </w:style>
  <w:style w:type="paragraph" w:styleId="Verzeichnis6">
    <w:name w:val="toc 6"/>
    <w:basedOn w:val="Standard"/>
    <w:next w:val="Standard"/>
    <w:autoRedefine/>
    <w:uiPriority w:val="89"/>
    <w:unhideWhenUsed/>
    <w:rsid w:val="00A04CF3"/>
    <w:pPr>
      <w:spacing w:after="100"/>
      <w:ind w:left="1000"/>
    </w:pPr>
  </w:style>
  <w:style w:type="paragraph" w:styleId="Verzeichnis7">
    <w:name w:val="toc 7"/>
    <w:basedOn w:val="Standard"/>
    <w:next w:val="Standard"/>
    <w:autoRedefine/>
    <w:uiPriority w:val="89"/>
    <w:unhideWhenUsed/>
    <w:rsid w:val="00A04CF3"/>
    <w:pPr>
      <w:spacing w:after="100"/>
      <w:ind w:left="1200"/>
    </w:pPr>
  </w:style>
  <w:style w:type="paragraph" w:styleId="Verzeichnis8">
    <w:name w:val="toc 8"/>
    <w:basedOn w:val="Standard"/>
    <w:next w:val="Standard"/>
    <w:autoRedefine/>
    <w:uiPriority w:val="89"/>
    <w:unhideWhenUsed/>
    <w:rsid w:val="00A04CF3"/>
    <w:pPr>
      <w:spacing w:after="100"/>
      <w:ind w:left="1400"/>
    </w:pPr>
  </w:style>
  <w:style w:type="paragraph" w:styleId="Verzeichnis9">
    <w:name w:val="toc 9"/>
    <w:basedOn w:val="Standard"/>
    <w:next w:val="Standard"/>
    <w:autoRedefine/>
    <w:uiPriority w:val="89"/>
    <w:unhideWhenUsed/>
    <w:rsid w:val="00A04CF3"/>
    <w:pPr>
      <w:spacing w:after="100"/>
      <w:ind w:left="1600"/>
    </w:pPr>
  </w:style>
  <w:style w:type="paragraph" w:styleId="Zitat">
    <w:name w:val="Quote"/>
    <w:basedOn w:val="Standard"/>
    <w:next w:val="Standard"/>
    <w:link w:val="ZitatZchn"/>
    <w:uiPriority w:val="89"/>
    <w:unhideWhenUsed/>
    <w:rsid w:val="00A04CF3"/>
    <w:rPr>
      <w:i/>
      <w:iCs/>
    </w:rPr>
  </w:style>
  <w:style w:type="character" w:customStyle="1" w:styleId="ZitatZchn">
    <w:name w:val="Zitat Zchn"/>
    <w:basedOn w:val="Absatz-Standardschriftart"/>
    <w:link w:val="Zitat"/>
    <w:uiPriority w:val="89"/>
    <w:rsid w:val="002D15AB"/>
    <w:rPr>
      <w:i/>
      <w:iCs/>
    </w:rPr>
  </w:style>
  <w:style w:type="paragraph" w:customStyle="1" w:styleId="BFTabellenabstand">
    <w:name w:val="BF_Tabellenabstand"/>
    <w:basedOn w:val="Standard"/>
    <w:qFormat/>
    <w:rsid w:val="00DB18D2"/>
    <w:pPr>
      <w:spacing w:line="240" w:lineRule="auto"/>
    </w:pPr>
    <w:rPr>
      <w:rFonts w:ascii="Arial" w:hAnsi="Arial" w:cstheme="minorHAnsi"/>
      <w:color w:val="auto"/>
      <w:sz w:val="8"/>
      <w:szCs w:val="24"/>
    </w:rPr>
  </w:style>
  <w:style w:type="paragraph" w:customStyle="1" w:styleId="BFHinweisText">
    <w:name w:val="BF_Hinweis Text"/>
    <w:basedOn w:val="Standard"/>
    <w:next w:val="Standard"/>
    <w:link w:val="BFHinweisTextZchn"/>
    <w:rsid w:val="00DB18D2"/>
    <w:rPr>
      <w:rFonts w:cstheme="minorHAnsi"/>
      <w:sz w:val="16"/>
    </w:rPr>
  </w:style>
  <w:style w:type="character" w:customStyle="1" w:styleId="BFHinweisTextZchn">
    <w:name w:val="BF_Hinweis Text Zchn"/>
    <w:basedOn w:val="Absatz-Standardschriftart"/>
    <w:link w:val="BFHinweisText"/>
    <w:rsid w:val="00A54F50"/>
    <w:rPr>
      <w:rFonts w:cstheme="minorHAnsi"/>
      <w:sz w:val="16"/>
    </w:rPr>
  </w:style>
  <w:style w:type="paragraph" w:customStyle="1" w:styleId="BFberschrift2">
    <w:name w:val="BF_Überschrift 2"/>
    <w:basedOn w:val="berschrift2"/>
    <w:next w:val="Standard"/>
    <w:link w:val="BFberschrift2Zchn"/>
    <w:qFormat/>
    <w:rsid w:val="00117B56"/>
    <w:pPr>
      <w:keepNext/>
      <w:spacing w:before="400"/>
    </w:pPr>
    <w:rPr>
      <w:rFonts w:asciiTheme="majorHAnsi" w:hAnsiTheme="majorHAnsi" w:cstheme="majorHAnsi"/>
      <w:bCs/>
    </w:rPr>
  </w:style>
  <w:style w:type="character" w:customStyle="1" w:styleId="BFberschrift2Zchn">
    <w:name w:val="BF_Überschrift 2 Zchn"/>
    <w:basedOn w:val="berschrift2Zchn"/>
    <w:link w:val="BFberschrift2"/>
    <w:rsid w:val="002D15AB"/>
    <w:rPr>
      <w:rFonts w:asciiTheme="majorHAnsi" w:hAnsiTheme="majorHAnsi" w:cstheme="majorHAnsi"/>
      <w:b/>
      <w:bCs/>
    </w:rPr>
  </w:style>
  <w:style w:type="table" w:customStyle="1" w:styleId="BFTabelleblind">
    <w:name w:val="BF Tabelle blind"/>
    <w:basedOn w:val="NormaleTabelle"/>
    <w:uiPriority w:val="99"/>
    <w:rsid w:val="00DB18D2"/>
    <w:pPr>
      <w:spacing w:line="240" w:lineRule="auto"/>
    </w:pPr>
    <w:rPr>
      <w:rFonts w:cstheme="minorHAnsi"/>
    </w:rPr>
    <w:tblPr>
      <w:tblCellMar>
        <w:left w:w="68" w:type="dxa"/>
        <w:bottom w:w="17" w:type="dxa"/>
        <w:right w:w="68" w:type="dxa"/>
      </w:tblCellMar>
    </w:tblPr>
  </w:style>
  <w:style w:type="paragraph" w:customStyle="1" w:styleId="BFberschrift1">
    <w:name w:val="BF_Überschrift 1"/>
    <w:basedOn w:val="berschrift1"/>
    <w:next w:val="Standard"/>
    <w:link w:val="BFberschrift1Zchn"/>
    <w:qFormat/>
    <w:rsid w:val="00594FE3"/>
    <w:pPr>
      <w:keepNext/>
      <w:spacing w:before="800"/>
    </w:pPr>
    <w:rPr>
      <w:rFonts w:asciiTheme="majorHAnsi" w:hAnsiTheme="majorHAnsi" w:cstheme="majorHAnsi"/>
    </w:rPr>
  </w:style>
  <w:style w:type="character" w:customStyle="1" w:styleId="BFberschrift3Zchn">
    <w:name w:val="BF_Überschrift 3 Zchn"/>
    <w:basedOn w:val="Absatz-Standardschriftart"/>
    <w:link w:val="BFberschrift3"/>
    <w:rsid w:val="002D15AB"/>
    <w:rPr>
      <w:rFonts w:asciiTheme="majorHAnsi" w:eastAsiaTheme="majorEastAsia" w:hAnsiTheme="majorHAnsi" w:cstheme="majorBidi"/>
      <w:b/>
      <w:bCs/>
    </w:rPr>
  </w:style>
  <w:style w:type="character" w:customStyle="1" w:styleId="BFberschrift1Zchn">
    <w:name w:val="BF_Überschrift 1 Zchn"/>
    <w:basedOn w:val="berschrift1Zchn"/>
    <w:link w:val="BFberschrift1"/>
    <w:rsid w:val="002D15AB"/>
    <w:rPr>
      <w:rFonts w:asciiTheme="majorHAnsi" w:hAnsiTheme="majorHAnsi" w:cstheme="majorHAnsi"/>
      <w:b/>
      <w:sz w:val="28"/>
      <w:szCs w:val="28"/>
    </w:rPr>
  </w:style>
  <w:style w:type="numbering" w:customStyle="1" w:styleId="BFListenummerisch">
    <w:name w:val="BF Liste nummerisch"/>
    <w:basedOn w:val="KeineListe"/>
    <w:uiPriority w:val="99"/>
    <w:rsid w:val="00DB18D2"/>
    <w:pPr>
      <w:numPr>
        <w:numId w:val="17"/>
      </w:numPr>
    </w:pPr>
  </w:style>
  <w:style w:type="numbering" w:customStyle="1" w:styleId="BFListealphanumerischSortierung">
    <w:name w:val="BF Liste alphanumerisch Sortierung"/>
    <w:basedOn w:val="KeineListe"/>
    <w:uiPriority w:val="99"/>
    <w:rsid w:val="00DB18D2"/>
    <w:pPr>
      <w:numPr>
        <w:numId w:val="16"/>
      </w:numPr>
    </w:pPr>
  </w:style>
  <w:style w:type="character" w:customStyle="1" w:styleId="BFFlietextAbstandvor10Zchn">
    <w:name w:val="BF_Fließtext Abstand vor 10 Zchn"/>
    <w:basedOn w:val="Absatz-Standardschriftart"/>
    <w:link w:val="BFFlietextAbstandvor10"/>
    <w:rsid w:val="005C0949"/>
    <w:rPr>
      <w:rFonts w:eastAsia="Kozuka Mincho Pr6N" w:cstheme="minorHAnsi"/>
    </w:rPr>
  </w:style>
  <w:style w:type="character" w:styleId="Endnotenzeichen">
    <w:name w:val="endnote reference"/>
    <w:basedOn w:val="Absatz-Standardschriftart"/>
    <w:uiPriority w:val="79"/>
    <w:semiHidden/>
    <w:unhideWhenUsed/>
    <w:rsid w:val="005B4835"/>
    <w:rPr>
      <w:vertAlign w:val="superscript"/>
    </w:rPr>
  </w:style>
  <w:style w:type="paragraph" w:customStyle="1" w:styleId="BFGliederungalphanum">
    <w:name w:val="BF_#Gliederung alphanum"/>
    <w:basedOn w:val="Standard"/>
    <w:next w:val="Standard"/>
    <w:link w:val="BFGliederungalphanumZchn"/>
    <w:qFormat/>
    <w:rsid w:val="00374072"/>
    <w:pPr>
      <w:spacing w:before="240" w:after="60"/>
    </w:pPr>
    <w:rPr>
      <w:rFonts w:cstheme="minorHAnsi"/>
      <w:b/>
    </w:rPr>
  </w:style>
  <w:style w:type="character" w:customStyle="1" w:styleId="BFGliederungalphanumZchn">
    <w:name w:val="BF_#Gliederung alphanum Zchn"/>
    <w:basedOn w:val="Absatz-Standardschriftart"/>
    <w:link w:val="BFGliederungalphanum"/>
    <w:rsid w:val="00374072"/>
    <w:rPr>
      <w:rFonts w:cstheme="minorHAnsi"/>
      <w:b/>
    </w:rPr>
  </w:style>
  <w:style w:type="paragraph" w:customStyle="1" w:styleId="BFNummerierung-20">
    <w:name w:val="BF_#Nummerierung-Ü2"/>
    <w:basedOn w:val="BFberschrift2"/>
    <w:next w:val="BFText075nurfrNummerierung2"/>
    <w:link w:val="BFNummerierung-2Zchn"/>
    <w:qFormat/>
    <w:rsid w:val="00951F1C"/>
    <w:pPr>
      <w:numPr>
        <w:numId w:val="29"/>
      </w:numPr>
    </w:pPr>
  </w:style>
  <w:style w:type="paragraph" w:customStyle="1" w:styleId="BFHinweislangText-Fett-Linieoben">
    <w:name w:val="BF_Hinweis lang Text - Fett - Linie oben"/>
    <w:basedOn w:val="Standard"/>
    <w:next w:val="Standard"/>
    <w:rsid w:val="006558F8"/>
    <w:pPr>
      <w:pBdr>
        <w:top w:val="single" w:sz="4" w:space="1" w:color="auto"/>
      </w:pBdr>
      <w:spacing w:before="60"/>
    </w:pPr>
    <w:rPr>
      <w:rFonts w:cstheme="minorHAnsi"/>
      <w:b/>
      <w:bCs/>
      <w:sz w:val="16"/>
    </w:rPr>
  </w:style>
  <w:style w:type="paragraph" w:customStyle="1" w:styleId="BFHinweislangText-Linieoben">
    <w:name w:val="BF_Hinweis lang Text - Linie oben"/>
    <w:basedOn w:val="Standard"/>
    <w:next w:val="Standard"/>
    <w:rsid w:val="00AE57FC"/>
    <w:pPr>
      <w:pBdr>
        <w:top w:val="single" w:sz="4" w:space="1" w:color="auto"/>
      </w:pBdr>
      <w:spacing w:before="60"/>
    </w:pPr>
    <w:rPr>
      <w:rFonts w:cstheme="minorHAnsi"/>
      <w:sz w:val="16"/>
    </w:rPr>
  </w:style>
  <w:style w:type="paragraph" w:customStyle="1" w:styleId="BFHinweislangText-Linieunten">
    <w:name w:val="BF_Hinweis lang Text - Linie unten"/>
    <w:basedOn w:val="Standard"/>
    <w:next w:val="Standard"/>
    <w:rsid w:val="002C27FD"/>
    <w:pPr>
      <w:pBdr>
        <w:bottom w:val="single" w:sz="4" w:space="1" w:color="auto"/>
      </w:pBdr>
      <w:spacing w:after="120"/>
    </w:pPr>
    <w:rPr>
      <w:rFonts w:cstheme="minorHAnsi"/>
      <w:sz w:val="16"/>
    </w:rPr>
  </w:style>
  <w:style w:type="paragraph" w:customStyle="1" w:styleId="BFzutreff">
    <w:name w:val="BF_zutreff"/>
    <w:basedOn w:val="Standard"/>
    <w:rsid w:val="00DF2BBC"/>
    <w:pPr>
      <w:framePr w:vSpace="125" w:wrap="around" w:vAnchor="text" w:hAnchor="page" w:x="6601" w:y="2042" w:anchorLock="1"/>
    </w:pPr>
    <w:rPr>
      <w:spacing w:val="16"/>
      <w:sz w:val="16"/>
    </w:rPr>
  </w:style>
  <w:style w:type="numbering" w:customStyle="1" w:styleId="BFNummerierung-2">
    <w:name w:val="BF_Nummerierung-Ü2"/>
    <w:uiPriority w:val="99"/>
    <w:rsid w:val="00951F1C"/>
    <w:pPr>
      <w:numPr>
        <w:numId w:val="18"/>
      </w:numPr>
    </w:pPr>
  </w:style>
  <w:style w:type="paragraph" w:customStyle="1" w:styleId="BFOrt">
    <w:name w:val="BF_Ort"/>
    <w:basedOn w:val="Standard"/>
    <w:next w:val="Standard"/>
    <w:link w:val="BFOrtZchn"/>
    <w:qFormat/>
    <w:rsid w:val="00A604DC"/>
    <w:pPr>
      <w:framePr w:w="3317" w:wrap="around" w:vAnchor="text" w:hAnchor="text" w:y="1"/>
      <w:pBdr>
        <w:top w:val="single" w:sz="4" w:space="1" w:color="auto"/>
      </w:pBdr>
      <w:spacing w:before="720" w:after="120" w:line="240" w:lineRule="auto"/>
      <w:ind w:right="397"/>
    </w:pPr>
    <w:rPr>
      <w:rFonts w:cstheme="minorHAnsi"/>
      <w:sz w:val="16"/>
    </w:rPr>
  </w:style>
  <w:style w:type="character" w:customStyle="1" w:styleId="BFOrtZchn">
    <w:name w:val="BF_Ort Zchn"/>
    <w:basedOn w:val="Absatz-Standardschriftart"/>
    <w:link w:val="BFOrt"/>
    <w:rsid w:val="002D15AB"/>
    <w:rPr>
      <w:rFonts w:cstheme="minorHAnsi"/>
      <w:sz w:val="16"/>
    </w:rPr>
  </w:style>
  <w:style w:type="table" w:customStyle="1" w:styleId="BFTabelleRasterlinks">
    <w:name w:val="BF Tabelle Raster links"/>
    <w:basedOn w:val="NormaleTabelle"/>
    <w:uiPriority w:val="99"/>
    <w:rsid w:val="006C4A6E"/>
    <w:pPr>
      <w:spacing w:line="240" w:lineRule="auto"/>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68" w:type="dxa"/>
        <w:bottom w:w="17" w:type="dxa"/>
        <w:right w:w="68" w:type="dxa"/>
      </w:tblCellMar>
    </w:tblPr>
  </w:style>
  <w:style w:type="table" w:customStyle="1" w:styleId="BFTabelleRasterzentriert">
    <w:name w:val="BF Tabelle Raster zentriert"/>
    <w:basedOn w:val="NormaleTabelle"/>
    <w:uiPriority w:val="99"/>
    <w:rsid w:val="00DB18D2"/>
    <w:pPr>
      <w:spacing w:line="240" w:lineRule="auto"/>
      <w:jc w:val="center"/>
    </w:pPr>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8" w:type="dxa"/>
        <w:bottom w:w="17" w:type="dxa"/>
        <w:right w:w="68" w:type="dxa"/>
      </w:tblCellMar>
    </w:tblPr>
  </w:style>
  <w:style w:type="paragraph" w:customStyle="1" w:styleId="BFTabellen-Leittext">
    <w:name w:val="BF_Tabellen-Leittext"/>
    <w:basedOn w:val="Standard"/>
    <w:next w:val="Standard"/>
    <w:link w:val="BFTabellen-LeittextZchn"/>
    <w:qFormat/>
    <w:rsid w:val="00DB18D2"/>
    <w:pPr>
      <w:spacing w:after="310" w:line="240" w:lineRule="auto"/>
    </w:pPr>
    <w:rPr>
      <w:rFonts w:cstheme="minorHAnsi"/>
      <w:sz w:val="16"/>
      <w:szCs w:val="24"/>
    </w:rPr>
  </w:style>
  <w:style w:type="character" w:customStyle="1" w:styleId="BFTabellen-LeittextZchn">
    <w:name w:val="BF_Tabellen-Leittext Zchn"/>
    <w:basedOn w:val="Absatz-Standardschriftart"/>
    <w:link w:val="BFTabellen-Leittext"/>
    <w:rsid w:val="002D15AB"/>
    <w:rPr>
      <w:rFonts w:cstheme="minorHAnsi"/>
      <w:sz w:val="16"/>
      <w:szCs w:val="24"/>
    </w:rPr>
  </w:style>
  <w:style w:type="paragraph" w:customStyle="1" w:styleId="BFTabellen-LeittextnchteZeileStandard">
    <w:name w:val="BF_Tabellen-Leittext (nächte Zeile Standard)"/>
    <w:basedOn w:val="Standard"/>
    <w:next w:val="Standard"/>
    <w:qFormat/>
    <w:rsid w:val="00DB18D2"/>
    <w:pPr>
      <w:spacing w:after="80" w:line="240" w:lineRule="auto"/>
    </w:pPr>
    <w:rPr>
      <w:rFonts w:cstheme="minorHAnsi"/>
      <w:sz w:val="16"/>
    </w:rPr>
  </w:style>
  <w:style w:type="paragraph" w:customStyle="1" w:styleId="BFTabellen-Leittext2-zeilignchsteZeileStandard">
    <w:name w:val="BF_Tabellen-Leittext 2-zeilig  (nächste Zeile Standard)"/>
    <w:basedOn w:val="Standard"/>
    <w:next w:val="Standard"/>
    <w:link w:val="BFTabellen-Leittext2-zeilignchsteZeileStandardZchn"/>
    <w:autoRedefine/>
    <w:qFormat/>
    <w:rsid w:val="00047B36"/>
    <w:pPr>
      <w:spacing w:after="123" w:line="240" w:lineRule="auto"/>
    </w:pPr>
    <w:rPr>
      <w:rFonts w:cstheme="minorHAnsi"/>
      <w:color w:val="auto"/>
      <w:sz w:val="16"/>
    </w:rPr>
  </w:style>
  <w:style w:type="character" w:customStyle="1" w:styleId="BFTabellen-Leittext2-zeilignchsteZeileStandardZchn">
    <w:name w:val="BF_Tabellen-Leittext 2-zeilig  (nächste Zeile Standard) Zchn"/>
    <w:basedOn w:val="Absatz-Standardschriftart"/>
    <w:link w:val="BFTabellen-Leittext2-zeilignchsteZeileStandard"/>
    <w:rsid w:val="002D15AB"/>
    <w:rPr>
      <w:rFonts w:cstheme="minorHAnsi"/>
      <w:color w:val="auto"/>
      <w:sz w:val="16"/>
    </w:rPr>
  </w:style>
  <w:style w:type="paragraph" w:customStyle="1" w:styleId="BFTabellentextohneLeittext">
    <w:name w:val="BF_Tabellentext ohne Leittext"/>
    <w:basedOn w:val="Standard"/>
    <w:next w:val="Standard"/>
    <w:qFormat/>
    <w:rsid w:val="00DB18D2"/>
    <w:pPr>
      <w:spacing w:before="264" w:line="240" w:lineRule="auto"/>
    </w:pPr>
    <w:rPr>
      <w:rFonts w:cstheme="minorHAnsi"/>
      <w:szCs w:val="24"/>
    </w:rPr>
  </w:style>
  <w:style w:type="paragraph" w:customStyle="1" w:styleId="BFText12nurfrGliederungsvorlage">
    <w:name w:val="BF_#Text 1.2 nur für Gliederungsvorlage"/>
    <w:basedOn w:val="Standard"/>
    <w:next w:val="Standard"/>
    <w:qFormat/>
    <w:rsid w:val="00636507"/>
    <w:pPr>
      <w:ind w:left="680"/>
      <w:jc w:val="both"/>
    </w:pPr>
    <w:rPr>
      <w:rFonts w:cstheme="minorHAnsi"/>
    </w:rPr>
  </w:style>
  <w:style w:type="character" w:customStyle="1" w:styleId="BFTextFett10pt">
    <w:name w:val="BF_Text Fett 10pt"/>
    <w:basedOn w:val="Absatz-Standardschriftart"/>
    <w:qFormat/>
    <w:rsid w:val="00594FE3"/>
    <w:rPr>
      <w:rFonts w:asciiTheme="minorHAnsi" w:hAnsiTheme="minorHAnsi"/>
      <w:b/>
      <w:sz w:val="20"/>
    </w:rPr>
  </w:style>
  <w:style w:type="character" w:customStyle="1" w:styleId="BFTextFett8pt">
    <w:name w:val="BF_Text Fett 8pt"/>
    <w:basedOn w:val="Absatz-Standardschriftart"/>
    <w:qFormat/>
    <w:rsid w:val="00DB18D2"/>
    <w:rPr>
      <w:rFonts w:asciiTheme="minorHAnsi" w:hAnsiTheme="minorHAnsi"/>
      <w:b/>
      <w:sz w:val="16"/>
    </w:rPr>
  </w:style>
  <w:style w:type="character" w:customStyle="1" w:styleId="BFTextkursiv10pt">
    <w:name w:val="BF_Text kursiv 10pt"/>
    <w:basedOn w:val="Absatz-Standardschriftart"/>
    <w:qFormat/>
    <w:rsid w:val="00DB18D2"/>
    <w:rPr>
      <w:rFonts w:asciiTheme="minorHAnsi" w:hAnsiTheme="minorHAnsi"/>
      <w:i/>
      <w:sz w:val="20"/>
    </w:rPr>
  </w:style>
  <w:style w:type="character" w:customStyle="1" w:styleId="BFTextkursiv8pt">
    <w:name w:val="BF_Text kursiv 8pt"/>
    <w:basedOn w:val="Absatz-Standardschriftart"/>
    <w:qFormat/>
    <w:rsid w:val="00DB18D2"/>
    <w:rPr>
      <w:rFonts w:asciiTheme="minorHAnsi" w:hAnsiTheme="minorHAnsi"/>
      <w:i/>
      <w:sz w:val="16"/>
    </w:rPr>
  </w:style>
  <w:style w:type="paragraph" w:customStyle="1" w:styleId="BFberschrift2-zentriertmitgrauerLinieoben">
    <w:name w:val="BF_Überschrift 2 - zentriert mit grauer Linie oben"/>
    <w:basedOn w:val="BFberschrift2"/>
    <w:next w:val="Standard"/>
    <w:qFormat/>
    <w:rsid w:val="00DB18D2"/>
    <w:pPr>
      <w:pBdr>
        <w:top w:val="single" w:sz="18" w:space="7" w:color="808080" w:themeColor="background1" w:themeShade="80"/>
      </w:pBdr>
      <w:spacing w:before="480" w:after="200"/>
      <w:jc w:val="center"/>
    </w:pPr>
  </w:style>
  <w:style w:type="paragraph" w:customStyle="1" w:styleId="BFUnterschrift">
    <w:name w:val="BF_Unterschrift"/>
    <w:basedOn w:val="Standard"/>
    <w:next w:val="Standard"/>
    <w:link w:val="BFUnterschriftZchn"/>
    <w:qFormat/>
    <w:rsid w:val="00A604DC"/>
    <w:pPr>
      <w:framePr w:w="3323" w:wrap="around" w:vAnchor="text" w:hAnchor="page" w:x="6487" w:y="1"/>
      <w:pBdr>
        <w:top w:val="single" w:sz="4" w:space="1" w:color="auto"/>
      </w:pBdr>
      <w:spacing w:before="720" w:after="120" w:line="240" w:lineRule="auto"/>
      <w:ind w:right="397"/>
    </w:pPr>
    <w:rPr>
      <w:rFonts w:cstheme="minorHAnsi"/>
      <w:sz w:val="16"/>
    </w:rPr>
  </w:style>
  <w:style w:type="character" w:customStyle="1" w:styleId="BFUnterschriftZchn">
    <w:name w:val="BF_Unterschrift Zchn"/>
    <w:basedOn w:val="Absatz-Standardschriftart"/>
    <w:link w:val="BFUnterschrift"/>
    <w:rsid w:val="002D15AB"/>
    <w:rPr>
      <w:rFonts w:cstheme="minorHAnsi"/>
      <w:sz w:val="16"/>
    </w:rPr>
  </w:style>
  <w:style w:type="paragraph" w:customStyle="1" w:styleId="BFAufzhlungmehrzeiligSpiegelstrich">
    <w:name w:val="BF_#Aufzählung mehrzeilig Spiegelstrich"/>
    <w:basedOn w:val="Standard"/>
    <w:rsid w:val="00F27789"/>
    <w:pPr>
      <w:numPr>
        <w:numId w:val="22"/>
      </w:numPr>
      <w:tabs>
        <w:tab w:val="left" w:pos="1701"/>
        <w:tab w:val="left" w:pos="3969"/>
        <w:tab w:val="left" w:pos="5614"/>
      </w:tabs>
      <w:spacing w:before="120" w:after="120"/>
    </w:pPr>
    <w:rPr>
      <w:rFonts w:cstheme="minorHAnsi"/>
    </w:rPr>
  </w:style>
  <w:style w:type="paragraph" w:customStyle="1" w:styleId="BFAufzhlungeinfach">
    <w:name w:val="BF_#Aufzählung einfach"/>
    <w:basedOn w:val="Listenabsatz"/>
    <w:qFormat/>
    <w:rsid w:val="005A6B4F"/>
    <w:pPr>
      <w:numPr>
        <w:numId w:val="26"/>
      </w:numPr>
    </w:pPr>
    <w:rPr>
      <w:rFonts w:cstheme="minorHAnsi"/>
    </w:rPr>
  </w:style>
  <w:style w:type="paragraph" w:customStyle="1" w:styleId="BFAufzhlungmehrzeiligPunkt">
    <w:name w:val="BF_#Aufzählung mehrzeilig Punkt"/>
    <w:basedOn w:val="Standard"/>
    <w:qFormat/>
    <w:rsid w:val="00F27789"/>
    <w:pPr>
      <w:numPr>
        <w:numId w:val="23"/>
      </w:numPr>
      <w:spacing w:before="120" w:after="120"/>
    </w:pPr>
    <w:rPr>
      <w:rFonts w:cstheme="minorHAnsi"/>
    </w:rPr>
  </w:style>
  <w:style w:type="paragraph" w:customStyle="1" w:styleId="BFEndnotentext">
    <w:name w:val="BF_Endnotentext"/>
    <w:basedOn w:val="Endnotentext"/>
    <w:link w:val="BFEndnotentextZchn"/>
    <w:qFormat/>
    <w:rsid w:val="0091370A"/>
    <w:pPr>
      <w:spacing w:line="276" w:lineRule="auto"/>
      <w:ind w:left="284"/>
      <w:jc w:val="both"/>
    </w:pPr>
  </w:style>
  <w:style w:type="paragraph" w:customStyle="1" w:styleId="BFFlietextAbstandnach3">
    <w:name w:val="BF_Fließtext Abstand nach 3"/>
    <w:basedOn w:val="Standard"/>
    <w:next w:val="Standard"/>
    <w:qFormat/>
    <w:rsid w:val="00DB18D2"/>
    <w:pPr>
      <w:spacing w:after="60"/>
    </w:pPr>
    <w:rPr>
      <w:rFonts w:cstheme="minorHAnsi"/>
    </w:rPr>
  </w:style>
  <w:style w:type="paragraph" w:customStyle="1" w:styleId="BFFlietextvor6unach6">
    <w:name w:val="BF_Fließtext vor 6 u. nach 6"/>
    <w:basedOn w:val="Standard"/>
    <w:next w:val="Standard"/>
    <w:link w:val="BFFlietextvor6unach6Zchn"/>
    <w:qFormat/>
    <w:rsid w:val="00DD3DBD"/>
    <w:pPr>
      <w:spacing w:before="120" w:after="120"/>
    </w:pPr>
    <w:rPr>
      <w:rFonts w:cstheme="minorHAnsi"/>
    </w:rPr>
  </w:style>
  <w:style w:type="character" w:customStyle="1" w:styleId="BFFlietextvor6unach6Zchn">
    <w:name w:val="BF_Fließtext vor 6 u. nach 6 Zchn"/>
    <w:basedOn w:val="Absatz-Standardschriftart"/>
    <w:link w:val="BFFlietextvor6unach6"/>
    <w:rsid w:val="00DD3DBD"/>
    <w:rPr>
      <w:rFonts w:cstheme="minorHAnsi"/>
    </w:rPr>
  </w:style>
  <w:style w:type="numbering" w:customStyle="1" w:styleId="BFGliederung10ptTabelle">
    <w:name w:val="BF Gliederung 10pt Tabelle"/>
    <w:uiPriority w:val="99"/>
    <w:rsid w:val="009C4617"/>
    <w:pPr>
      <w:numPr>
        <w:numId w:val="12"/>
      </w:numPr>
    </w:pPr>
  </w:style>
  <w:style w:type="numbering" w:customStyle="1" w:styleId="BFGliederungEinzug12cm">
    <w:name w:val="BF Gliederung Einzug 1.2 cm"/>
    <w:uiPriority w:val="99"/>
    <w:rsid w:val="000F34A8"/>
    <w:pPr>
      <w:numPr>
        <w:numId w:val="13"/>
      </w:numPr>
    </w:pPr>
  </w:style>
  <w:style w:type="numbering" w:customStyle="1" w:styleId="BFGliederung-Nreingerckt">
    <w:name w:val="BF Gliederung-Nr eingerückt"/>
    <w:uiPriority w:val="99"/>
    <w:rsid w:val="007B7D20"/>
    <w:pPr>
      <w:numPr>
        <w:numId w:val="14"/>
      </w:numPr>
    </w:pPr>
  </w:style>
  <w:style w:type="paragraph" w:customStyle="1" w:styleId="BFGliederung-NrEinzug12cm">
    <w:name w:val="BF_#Gliederung-Nr Einzug 1.2 cm"/>
    <w:basedOn w:val="Standard"/>
    <w:next w:val="BFText12nurfrGliederungsvorlage"/>
    <w:qFormat/>
    <w:rsid w:val="000F34A8"/>
    <w:pPr>
      <w:numPr>
        <w:numId w:val="28"/>
      </w:numPr>
      <w:spacing w:before="240"/>
      <w:jc w:val="both"/>
    </w:pPr>
    <w:rPr>
      <w:rFonts w:cstheme="minorHAnsi"/>
    </w:rPr>
  </w:style>
  <w:style w:type="paragraph" w:customStyle="1" w:styleId="BFGliederung-NrFlattereingerckt">
    <w:name w:val="BF_#Gliederung-Nr Flatter eingerückt"/>
    <w:basedOn w:val="Standard"/>
    <w:qFormat/>
    <w:rsid w:val="007B7D20"/>
    <w:pPr>
      <w:numPr>
        <w:numId w:val="20"/>
      </w:numPr>
      <w:spacing w:before="200" w:after="60"/>
    </w:pPr>
    <w:rPr>
      <w:rFonts w:cstheme="minorHAnsi"/>
    </w:rPr>
  </w:style>
  <w:style w:type="paragraph" w:customStyle="1" w:styleId="BFGliederung-NrTabelle">
    <w:name w:val="BF_#Gliederung-Nr Tabelle"/>
    <w:basedOn w:val="Liste"/>
    <w:qFormat/>
    <w:rsid w:val="009C4617"/>
    <w:pPr>
      <w:numPr>
        <w:numId w:val="27"/>
      </w:numPr>
      <w:tabs>
        <w:tab w:val="left" w:pos="510"/>
      </w:tabs>
      <w:spacing w:line="240" w:lineRule="auto"/>
    </w:pPr>
    <w:rPr>
      <w:rFonts w:cstheme="minorHAnsi"/>
    </w:rPr>
  </w:style>
  <w:style w:type="paragraph" w:customStyle="1" w:styleId="BFFlietextAbstandvor10">
    <w:name w:val="BF_Fließtext Abstand vor 10"/>
    <w:basedOn w:val="Standard"/>
    <w:next w:val="Standard"/>
    <w:link w:val="BFFlietextAbstandvor10Zchn"/>
    <w:qFormat/>
    <w:rsid w:val="005C0949"/>
    <w:pPr>
      <w:spacing w:before="200" w:after="60"/>
    </w:pPr>
    <w:rPr>
      <w:rFonts w:eastAsia="Kozuka Mincho Pr6N" w:cstheme="minorHAnsi"/>
    </w:rPr>
  </w:style>
  <w:style w:type="paragraph" w:customStyle="1" w:styleId="BFFlietextmehrAbstzevor6">
    <w:name w:val="BF_Fließtext mehr Absätze vor 6"/>
    <w:basedOn w:val="Standard"/>
    <w:qFormat/>
    <w:rsid w:val="00AC2AC7"/>
    <w:pPr>
      <w:spacing w:before="120"/>
      <w:jc w:val="both"/>
    </w:pPr>
    <w:rPr>
      <w:rFonts w:cstheme="minorHAnsi"/>
    </w:rPr>
  </w:style>
  <w:style w:type="numbering" w:customStyle="1" w:styleId="BFListealphanumerisch">
    <w:name w:val="BF Liste alphanumerisch"/>
    <w:uiPriority w:val="99"/>
    <w:rsid w:val="00994F91"/>
    <w:pPr>
      <w:numPr>
        <w:numId w:val="15"/>
      </w:numPr>
    </w:pPr>
  </w:style>
  <w:style w:type="paragraph" w:customStyle="1" w:styleId="FormatvorlageBFHinweislangText-LinieuntenNach3Pt">
    <w:name w:val="Formatvorlage BF Hinweis lang Text - Linie unten + Nach:  3 Pt."/>
    <w:basedOn w:val="BFHinweislangText-Linieunten"/>
    <w:uiPriority w:val="79"/>
    <w:unhideWhenUsed/>
    <w:rsid w:val="005B4835"/>
    <w:rPr>
      <w:rFonts w:cs="Times New Roman"/>
    </w:rPr>
  </w:style>
  <w:style w:type="numbering" w:customStyle="1" w:styleId="BFeinfacheAufzhlungneu">
    <w:name w:val="BF_einfache Aufzählung neu"/>
    <w:uiPriority w:val="99"/>
    <w:rsid w:val="005A6B4F"/>
    <w:pPr>
      <w:numPr>
        <w:numId w:val="19"/>
      </w:numPr>
    </w:pPr>
  </w:style>
  <w:style w:type="paragraph" w:customStyle="1" w:styleId="BFanschriftrechts">
    <w:name w:val="BF_anschrift rechts"/>
    <w:basedOn w:val="Standard"/>
    <w:next w:val="Standard"/>
    <w:qFormat/>
    <w:rsid w:val="00F03694"/>
    <w:pPr>
      <w:framePr w:w="4706" w:h="1474" w:hRule="exact" w:hSpace="142" w:wrap="notBeside" w:vAnchor="page" w:hAnchor="text" w:xAlign="outside" w:y="2382" w:anchorLock="1"/>
    </w:pPr>
  </w:style>
  <w:style w:type="character" w:customStyle="1" w:styleId="BFText10pt">
    <w:name w:val="BF_Text 10pt"/>
    <w:basedOn w:val="Absatz-Standardschriftart"/>
    <w:qFormat/>
    <w:rsid w:val="0024112A"/>
    <w:rPr>
      <w:rFonts w:asciiTheme="minorHAnsi" w:hAnsiTheme="minorHAnsi"/>
      <w:sz w:val="20"/>
      <w:szCs w:val="20"/>
    </w:rPr>
  </w:style>
  <w:style w:type="paragraph" w:customStyle="1" w:styleId="BFberschrift3-Info-MerkblattAusfllanleitung">
    <w:name w:val="BF_überschrift 3 - Info-/Merkblatt/Ausfüllanleitung"/>
    <w:basedOn w:val="BFberschrift3"/>
    <w:next w:val="Standard"/>
    <w:link w:val="BFberschrift3-Info-MerkblattAusfllanleitungZchn"/>
    <w:qFormat/>
    <w:rsid w:val="00D87256"/>
    <w:pPr>
      <w:pBdr>
        <w:top w:val="single" w:sz="12" w:space="5" w:color="4F6228" w:themeColor="accent3" w:themeShade="80"/>
        <w:bottom w:val="single" w:sz="12" w:space="5" w:color="4F6228" w:themeColor="accent3" w:themeShade="80"/>
      </w:pBdr>
      <w:tabs>
        <w:tab w:val="right" w:pos="9637"/>
      </w:tabs>
      <w:spacing w:before="0" w:after="360"/>
    </w:pPr>
    <w:rPr>
      <w:b w:val="0"/>
    </w:rPr>
  </w:style>
  <w:style w:type="character" w:customStyle="1" w:styleId="BFberschrift3-Info-MerkblattAusfllanleitungZchn">
    <w:name w:val="BF_überschrift 3 - Info-/Merkblatt/Ausfüllanleitung Zchn"/>
    <w:basedOn w:val="BFberschrift3Zchn"/>
    <w:link w:val="BFberschrift3-Info-MerkblattAusfllanleitung"/>
    <w:rsid w:val="002D15AB"/>
    <w:rPr>
      <w:rFonts w:asciiTheme="majorHAnsi" w:eastAsiaTheme="majorEastAsia" w:hAnsiTheme="majorHAnsi" w:cstheme="majorBidi"/>
      <w:b w:val="0"/>
      <w:bCs/>
    </w:rPr>
  </w:style>
  <w:style w:type="character" w:customStyle="1" w:styleId="BFNummerierung-2Zchn">
    <w:name w:val="BF_#Nummerierung-Ü2 Zchn"/>
    <w:basedOn w:val="BFberschrift2Zchn"/>
    <w:link w:val="BFNummerierung-20"/>
    <w:rsid w:val="00951F1C"/>
    <w:rPr>
      <w:rFonts w:asciiTheme="majorHAnsi" w:hAnsiTheme="majorHAnsi" w:cstheme="majorHAnsi"/>
      <w:b/>
      <w:bCs/>
    </w:rPr>
  </w:style>
  <w:style w:type="paragraph" w:customStyle="1" w:styleId="BFFlietextInfo-Merkblatt">
    <w:name w:val="BF_Fließtext Info-Merkblatt"/>
    <w:basedOn w:val="BFFlietextmehrAbstzevor6"/>
    <w:next w:val="Standard"/>
    <w:qFormat/>
    <w:rsid w:val="00801235"/>
  </w:style>
  <w:style w:type="paragraph" w:customStyle="1" w:styleId="BFEndnote-berschrit">
    <w:name w:val="BF_Endnote-Überschrit"/>
    <w:basedOn w:val="BFEndnotentext"/>
    <w:next w:val="BFEndnotentext"/>
    <w:link w:val="BFEndnote-berschritZchn"/>
    <w:qFormat/>
    <w:rsid w:val="0091370A"/>
    <w:pPr>
      <w:ind w:left="0"/>
    </w:pPr>
    <w:rPr>
      <w:rFonts w:eastAsia="Kozuka Mincho Pr6N"/>
      <w:b/>
    </w:rPr>
  </w:style>
  <w:style w:type="character" w:customStyle="1" w:styleId="BFEndnotentextZchn">
    <w:name w:val="BF_Endnotentext Zchn"/>
    <w:basedOn w:val="EndnotentextZchn"/>
    <w:link w:val="BFEndnotentext"/>
    <w:rsid w:val="0091370A"/>
  </w:style>
  <w:style w:type="character" w:customStyle="1" w:styleId="BFEndnote-berschritZchn">
    <w:name w:val="BF_Endnote-Überschrit Zchn"/>
    <w:basedOn w:val="BFEndnotentextZchn"/>
    <w:link w:val="BFEndnote-berschrit"/>
    <w:rsid w:val="0091370A"/>
    <w:rPr>
      <w:rFonts w:eastAsia="Kozuka Mincho Pr6N"/>
      <w:b/>
    </w:rPr>
  </w:style>
  <w:style w:type="paragraph" w:customStyle="1" w:styleId="BFHinweisTextFettmitPosition">
    <w:name w:val="BF_Hinweis Text Fett mit Position"/>
    <w:basedOn w:val="Standard"/>
    <w:next w:val="Standard"/>
    <w:qFormat/>
    <w:rsid w:val="002A65D5"/>
    <w:pPr>
      <w:keepNext/>
      <w:keepLines/>
      <w:framePr w:w="4536" w:h="510" w:hSpace="142" w:wrap="around" w:vAnchor="page" w:hAnchor="page" w:x="6516" w:y="2439" w:anchorLock="1"/>
      <w:pBdr>
        <w:top w:val="single" w:sz="4" w:space="1" w:color="auto"/>
        <w:bottom w:val="single" w:sz="4" w:space="1" w:color="auto"/>
      </w:pBdr>
    </w:pPr>
    <w:rPr>
      <w:rFonts w:eastAsiaTheme="majorEastAsia" w:cstheme="majorBidi"/>
      <w:b/>
      <w:bCs/>
      <w:iCs/>
      <w:sz w:val="16"/>
    </w:rPr>
  </w:style>
  <w:style w:type="paragraph" w:customStyle="1" w:styleId="BFText075nurfrNummerierung2">
    <w:name w:val="BF_#Text 0.75 nur für Nummerierung Ü2"/>
    <w:basedOn w:val="Standard"/>
    <w:qFormat/>
    <w:rsid w:val="00765482"/>
    <w:pPr>
      <w:spacing w:after="120"/>
      <w:ind w:left="425"/>
    </w:pPr>
  </w:style>
  <w:style w:type="paragraph" w:customStyle="1" w:styleId="BFNummerierung2-Ebene2">
    <w:name w:val="BF_#Nummerierung Ü2-Ebene2"/>
    <w:basedOn w:val="BFberschrift2"/>
    <w:next w:val="BFText075nurfrNummerierung2"/>
    <w:qFormat/>
    <w:rsid w:val="00951F1C"/>
    <w:pPr>
      <w:numPr>
        <w:ilvl w:val="1"/>
        <w:numId w:val="29"/>
      </w:numPr>
      <w:spacing w:before="200"/>
    </w:pPr>
  </w:style>
  <w:style w:type="table" w:customStyle="1" w:styleId="BFTabelle1">
    <w:name w:val="BF Tabelle1"/>
    <w:basedOn w:val="NormaleTabelle"/>
    <w:uiPriority w:val="99"/>
    <w:rsid w:val="00FE4EE3"/>
    <w:pPr>
      <w:spacing w:line="240" w:lineRule="auto"/>
    </w:pPr>
    <w:rPr>
      <w:rFonts w:cstheme="minorHAnsi"/>
    </w:rPr>
    <w:tblPr>
      <w:tblBorders>
        <w:left w:val="single" w:sz="4" w:space="0" w:color="auto"/>
        <w:bottom w:val="single" w:sz="4" w:space="0" w:color="auto"/>
        <w:right w:val="single" w:sz="4" w:space="0" w:color="auto"/>
        <w:insideV w:val="single" w:sz="4" w:space="0" w:color="auto"/>
      </w:tblBorders>
      <w:tblCellMar>
        <w:left w:w="68" w:type="dxa"/>
        <w:bottom w:w="17" w:type="dxa"/>
        <w:right w:w="68" w:type="dxa"/>
      </w:tblCellMar>
    </w:tblPr>
    <w:trPr>
      <w:tblHeader/>
    </w:trPr>
  </w:style>
  <w:style w:type="paragraph" w:customStyle="1" w:styleId="BFHinweisTextkurzmitPosition">
    <w:name w:val="BF_Hinweis Text kurz mit Position"/>
    <w:basedOn w:val="BFHinweisTextFettmitPosition"/>
    <w:qFormat/>
    <w:rsid w:val="002A65D5"/>
    <w:pPr>
      <w:framePr w:wrap="around"/>
      <w:jc w:val="both"/>
    </w:pPr>
    <w:rPr>
      <w:b w:val="0"/>
    </w:rPr>
  </w:style>
  <w:style w:type="paragraph" w:customStyle="1" w:styleId="BFNummer-alpha-2">
    <w:name w:val="BF_#Nummer-alpha-Ü2"/>
    <w:basedOn w:val="BFberschrift2"/>
    <w:qFormat/>
    <w:rsid w:val="009F5C88"/>
    <w:pPr>
      <w:numPr>
        <w:numId w:val="25"/>
      </w:numPr>
    </w:pPr>
  </w:style>
  <w:style w:type="numbering" w:customStyle="1" w:styleId="BFalpha2">
    <w:name w:val="BF_#alpha_ü2"/>
    <w:uiPriority w:val="99"/>
    <w:rsid w:val="009F5C88"/>
    <w:pPr>
      <w:numPr>
        <w:numId w:val="24"/>
      </w:numPr>
    </w:pPr>
  </w:style>
  <w:style w:type="paragraph" w:customStyle="1" w:styleId="BFNummer-alpha-2-Ebene2">
    <w:name w:val="BF_#Nummer-alpha-Ü2-Ebene2"/>
    <w:basedOn w:val="BFNummer-alpha-2"/>
    <w:qFormat/>
    <w:rsid w:val="00CF5EAC"/>
    <w:pPr>
      <w:numPr>
        <w:ilvl w:val="1"/>
      </w:numPr>
      <w:spacing w:before="200"/>
      <w:ind w:left="714" w:hanging="357"/>
    </w:pPr>
  </w:style>
  <w:style w:type="paragraph" w:customStyle="1" w:styleId="BFGliederung-NrEinzug12-Ebene2">
    <w:name w:val="BF_#Gliederung-Nr Einzug 1.2 - Ebene2"/>
    <w:basedOn w:val="BFGliederung-NrEinzug12cm"/>
    <w:qFormat/>
    <w:rsid w:val="000F34A8"/>
    <w:pPr>
      <w:numPr>
        <w:ilvl w:val="1"/>
      </w:numPr>
      <w:spacing w:before="120"/>
    </w:pPr>
  </w:style>
  <w:style w:type="table" w:customStyle="1" w:styleId="BFTabelle2">
    <w:name w:val="BF Tabelle2"/>
    <w:basedOn w:val="NormaleTabelle"/>
    <w:uiPriority w:val="99"/>
    <w:rsid w:val="00EA728E"/>
    <w:pPr>
      <w:spacing w:line="240" w:lineRule="auto"/>
    </w:pPr>
    <w:rPr>
      <w:rFonts w:cstheme="minorHAnsi"/>
    </w:rPr>
    <w:tblPr>
      <w:tblBorders>
        <w:left w:val="single" w:sz="4" w:space="0" w:color="auto"/>
        <w:bottom w:val="single" w:sz="4" w:space="0" w:color="auto"/>
        <w:right w:val="single" w:sz="4" w:space="0" w:color="auto"/>
        <w:insideV w:val="single" w:sz="4" w:space="0" w:color="auto"/>
      </w:tblBorders>
      <w:tblCellMar>
        <w:left w:w="68" w:type="dxa"/>
        <w:bottom w:w="17" w:type="dxa"/>
        <w:right w:w="68" w:type="dxa"/>
      </w:tblCellMar>
    </w:tblPr>
    <w:trPr>
      <w:tblHeader/>
    </w:trPr>
  </w:style>
  <w:style w:type="character" w:styleId="Kommentarzeichen">
    <w:name w:val="annotation reference"/>
    <w:basedOn w:val="Absatz-Standardschriftart"/>
    <w:uiPriority w:val="79"/>
    <w:semiHidden/>
    <w:unhideWhenUsed/>
    <w:rsid w:val="00307C73"/>
    <w:rPr>
      <w:sz w:val="16"/>
      <w:szCs w:val="16"/>
    </w:rPr>
  </w:style>
  <w:style w:type="paragraph" w:styleId="berarbeitung">
    <w:name w:val="Revision"/>
    <w:hidden/>
    <w:uiPriority w:val="99"/>
    <w:semiHidden/>
    <w:rsid w:val="00B005B8"/>
    <w:pPr>
      <w:spacing w:line="240" w:lineRule="auto"/>
    </w:pPr>
  </w:style>
  <w:style w:type="character" w:styleId="Hyperlink">
    <w:name w:val="Hyperlink"/>
    <w:basedOn w:val="Absatz-Standardschriftart"/>
    <w:uiPriority w:val="79"/>
    <w:unhideWhenUsed/>
    <w:rsid w:val="00654C6C"/>
    <w:rPr>
      <w:color w:val="0000FF" w:themeColor="hyperlink"/>
      <w:u w:val="single"/>
    </w:rPr>
  </w:style>
  <w:style w:type="character" w:styleId="Platzhaltertext">
    <w:name w:val="Placeholder Text"/>
    <w:basedOn w:val="Absatz-Standardschriftart"/>
    <w:uiPriority w:val="99"/>
    <w:semiHidden/>
    <w:rsid w:val="00D00A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6923">
      <w:bodyDiv w:val="1"/>
      <w:marLeft w:val="0"/>
      <w:marRight w:val="0"/>
      <w:marTop w:val="0"/>
      <w:marBottom w:val="0"/>
      <w:divBdr>
        <w:top w:val="none" w:sz="0" w:space="0" w:color="auto"/>
        <w:left w:val="none" w:sz="0" w:space="0" w:color="auto"/>
        <w:bottom w:val="none" w:sz="0" w:space="0" w:color="auto"/>
        <w:right w:val="none" w:sz="0" w:space="0" w:color="auto"/>
      </w:divBdr>
    </w:div>
    <w:div w:id="121580329">
      <w:bodyDiv w:val="1"/>
      <w:marLeft w:val="0"/>
      <w:marRight w:val="0"/>
      <w:marTop w:val="0"/>
      <w:marBottom w:val="0"/>
      <w:divBdr>
        <w:top w:val="none" w:sz="0" w:space="0" w:color="auto"/>
        <w:left w:val="none" w:sz="0" w:space="0" w:color="auto"/>
        <w:bottom w:val="none" w:sz="0" w:space="0" w:color="auto"/>
        <w:right w:val="none" w:sz="0" w:space="0" w:color="auto"/>
      </w:divBdr>
    </w:div>
    <w:div w:id="150492659">
      <w:bodyDiv w:val="1"/>
      <w:marLeft w:val="0"/>
      <w:marRight w:val="0"/>
      <w:marTop w:val="0"/>
      <w:marBottom w:val="0"/>
      <w:divBdr>
        <w:top w:val="none" w:sz="0" w:space="0" w:color="auto"/>
        <w:left w:val="none" w:sz="0" w:space="0" w:color="auto"/>
        <w:bottom w:val="none" w:sz="0" w:space="0" w:color="auto"/>
        <w:right w:val="none" w:sz="0" w:space="0" w:color="auto"/>
      </w:divBdr>
    </w:div>
    <w:div w:id="286739796">
      <w:bodyDiv w:val="1"/>
      <w:marLeft w:val="0"/>
      <w:marRight w:val="0"/>
      <w:marTop w:val="0"/>
      <w:marBottom w:val="0"/>
      <w:divBdr>
        <w:top w:val="none" w:sz="0" w:space="0" w:color="auto"/>
        <w:left w:val="none" w:sz="0" w:space="0" w:color="auto"/>
        <w:bottom w:val="none" w:sz="0" w:space="0" w:color="auto"/>
        <w:right w:val="none" w:sz="0" w:space="0" w:color="auto"/>
      </w:divBdr>
      <w:divsChild>
        <w:div w:id="1082414495">
          <w:marLeft w:val="0"/>
          <w:marRight w:val="0"/>
          <w:marTop w:val="0"/>
          <w:marBottom w:val="0"/>
          <w:divBdr>
            <w:top w:val="none" w:sz="0" w:space="0" w:color="auto"/>
            <w:left w:val="none" w:sz="0" w:space="0" w:color="auto"/>
            <w:bottom w:val="none" w:sz="0" w:space="0" w:color="auto"/>
            <w:right w:val="none" w:sz="0" w:space="0" w:color="auto"/>
          </w:divBdr>
        </w:div>
        <w:div w:id="208566337">
          <w:marLeft w:val="0"/>
          <w:marRight w:val="0"/>
          <w:marTop w:val="0"/>
          <w:marBottom w:val="0"/>
          <w:divBdr>
            <w:top w:val="none" w:sz="0" w:space="0" w:color="auto"/>
            <w:left w:val="none" w:sz="0" w:space="0" w:color="auto"/>
            <w:bottom w:val="none" w:sz="0" w:space="0" w:color="auto"/>
            <w:right w:val="none" w:sz="0" w:space="0" w:color="auto"/>
          </w:divBdr>
          <w:divsChild>
            <w:div w:id="11390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4522">
      <w:bodyDiv w:val="1"/>
      <w:marLeft w:val="0"/>
      <w:marRight w:val="0"/>
      <w:marTop w:val="0"/>
      <w:marBottom w:val="0"/>
      <w:divBdr>
        <w:top w:val="none" w:sz="0" w:space="0" w:color="auto"/>
        <w:left w:val="none" w:sz="0" w:space="0" w:color="auto"/>
        <w:bottom w:val="none" w:sz="0" w:space="0" w:color="auto"/>
        <w:right w:val="none" w:sz="0" w:space="0" w:color="auto"/>
      </w:divBdr>
    </w:div>
    <w:div w:id="332756656">
      <w:bodyDiv w:val="1"/>
      <w:marLeft w:val="0"/>
      <w:marRight w:val="0"/>
      <w:marTop w:val="0"/>
      <w:marBottom w:val="0"/>
      <w:divBdr>
        <w:top w:val="none" w:sz="0" w:space="0" w:color="auto"/>
        <w:left w:val="none" w:sz="0" w:space="0" w:color="auto"/>
        <w:bottom w:val="none" w:sz="0" w:space="0" w:color="auto"/>
        <w:right w:val="none" w:sz="0" w:space="0" w:color="auto"/>
      </w:divBdr>
    </w:div>
    <w:div w:id="380594439">
      <w:bodyDiv w:val="1"/>
      <w:marLeft w:val="0"/>
      <w:marRight w:val="0"/>
      <w:marTop w:val="0"/>
      <w:marBottom w:val="0"/>
      <w:divBdr>
        <w:top w:val="none" w:sz="0" w:space="0" w:color="auto"/>
        <w:left w:val="none" w:sz="0" w:space="0" w:color="auto"/>
        <w:bottom w:val="none" w:sz="0" w:space="0" w:color="auto"/>
        <w:right w:val="none" w:sz="0" w:space="0" w:color="auto"/>
      </w:divBdr>
    </w:div>
    <w:div w:id="400177513">
      <w:bodyDiv w:val="1"/>
      <w:marLeft w:val="0"/>
      <w:marRight w:val="0"/>
      <w:marTop w:val="0"/>
      <w:marBottom w:val="0"/>
      <w:divBdr>
        <w:top w:val="none" w:sz="0" w:space="0" w:color="auto"/>
        <w:left w:val="none" w:sz="0" w:space="0" w:color="auto"/>
        <w:bottom w:val="none" w:sz="0" w:space="0" w:color="auto"/>
        <w:right w:val="none" w:sz="0" w:space="0" w:color="auto"/>
      </w:divBdr>
    </w:div>
    <w:div w:id="412704870">
      <w:bodyDiv w:val="1"/>
      <w:marLeft w:val="0"/>
      <w:marRight w:val="0"/>
      <w:marTop w:val="0"/>
      <w:marBottom w:val="0"/>
      <w:divBdr>
        <w:top w:val="none" w:sz="0" w:space="0" w:color="auto"/>
        <w:left w:val="none" w:sz="0" w:space="0" w:color="auto"/>
        <w:bottom w:val="none" w:sz="0" w:space="0" w:color="auto"/>
        <w:right w:val="none" w:sz="0" w:space="0" w:color="auto"/>
      </w:divBdr>
    </w:div>
    <w:div w:id="431442166">
      <w:bodyDiv w:val="1"/>
      <w:marLeft w:val="0"/>
      <w:marRight w:val="0"/>
      <w:marTop w:val="0"/>
      <w:marBottom w:val="0"/>
      <w:divBdr>
        <w:top w:val="none" w:sz="0" w:space="0" w:color="auto"/>
        <w:left w:val="none" w:sz="0" w:space="0" w:color="auto"/>
        <w:bottom w:val="none" w:sz="0" w:space="0" w:color="auto"/>
        <w:right w:val="none" w:sz="0" w:space="0" w:color="auto"/>
      </w:divBdr>
    </w:div>
    <w:div w:id="444009087">
      <w:bodyDiv w:val="1"/>
      <w:marLeft w:val="0"/>
      <w:marRight w:val="0"/>
      <w:marTop w:val="0"/>
      <w:marBottom w:val="0"/>
      <w:divBdr>
        <w:top w:val="none" w:sz="0" w:space="0" w:color="auto"/>
        <w:left w:val="none" w:sz="0" w:space="0" w:color="auto"/>
        <w:bottom w:val="none" w:sz="0" w:space="0" w:color="auto"/>
        <w:right w:val="none" w:sz="0" w:space="0" w:color="auto"/>
      </w:divBdr>
    </w:div>
    <w:div w:id="476190575">
      <w:bodyDiv w:val="1"/>
      <w:marLeft w:val="0"/>
      <w:marRight w:val="0"/>
      <w:marTop w:val="0"/>
      <w:marBottom w:val="0"/>
      <w:divBdr>
        <w:top w:val="none" w:sz="0" w:space="0" w:color="auto"/>
        <w:left w:val="none" w:sz="0" w:space="0" w:color="auto"/>
        <w:bottom w:val="none" w:sz="0" w:space="0" w:color="auto"/>
        <w:right w:val="none" w:sz="0" w:space="0" w:color="auto"/>
      </w:divBdr>
    </w:div>
    <w:div w:id="485631339">
      <w:bodyDiv w:val="1"/>
      <w:marLeft w:val="0"/>
      <w:marRight w:val="0"/>
      <w:marTop w:val="0"/>
      <w:marBottom w:val="0"/>
      <w:divBdr>
        <w:top w:val="none" w:sz="0" w:space="0" w:color="auto"/>
        <w:left w:val="none" w:sz="0" w:space="0" w:color="auto"/>
        <w:bottom w:val="none" w:sz="0" w:space="0" w:color="auto"/>
        <w:right w:val="none" w:sz="0" w:space="0" w:color="auto"/>
      </w:divBdr>
    </w:div>
    <w:div w:id="529493975">
      <w:bodyDiv w:val="1"/>
      <w:marLeft w:val="0"/>
      <w:marRight w:val="0"/>
      <w:marTop w:val="0"/>
      <w:marBottom w:val="0"/>
      <w:divBdr>
        <w:top w:val="none" w:sz="0" w:space="0" w:color="auto"/>
        <w:left w:val="none" w:sz="0" w:space="0" w:color="auto"/>
        <w:bottom w:val="none" w:sz="0" w:space="0" w:color="auto"/>
        <w:right w:val="none" w:sz="0" w:space="0" w:color="auto"/>
      </w:divBdr>
    </w:div>
    <w:div w:id="547887031">
      <w:bodyDiv w:val="1"/>
      <w:marLeft w:val="0"/>
      <w:marRight w:val="0"/>
      <w:marTop w:val="0"/>
      <w:marBottom w:val="0"/>
      <w:divBdr>
        <w:top w:val="none" w:sz="0" w:space="0" w:color="auto"/>
        <w:left w:val="none" w:sz="0" w:space="0" w:color="auto"/>
        <w:bottom w:val="none" w:sz="0" w:space="0" w:color="auto"/>
        <w:right w:val="none" w:sz="0" w:space="0" w:color="auto"/>
      </w:divBdr>
      <w:divsChild>
        <w:div w:id="853496105">
          <w:marLeft w:val="0"/>
          <w:marRight w:val="0"/>
          <w:marTop w:val="0"/>
          <w:marBottom w:val="0"/>
          <w:divBdr>
            <w:top w:val="none" w:sz="0" w:space="0" w:color="auto"/>
            <w:left w:val="none" w:sz="0" w:space="0" w:color="auto"/>
            <w:bottom w:val="none" w:sz="0" w:space="0" w:color="auto"/>
            <w:right w:val="none" w:sz="0" w:space="0" w:color="auto"/>
          </w:divBdr>
        </w:div>
        <w:div w:id="163328328">
          <w:marLeft w:val="0"/>
          <w:marRight w:val="0"/>
          <w:marTop w:val="0"/>
          <w:marBottom w:val="0"/>
          <w:divBdr>
            <w:top w:val="none" w:sz="0" w:space="0" w:color="auto"/>
            <w:left w:val="none" w:sz="0" w:space="0" w:color="auto"/>
            <w:bottom w:val="none" w:sz="0" w:space="0" w:color="auto"/>
            <w:right w:val="none" w:sz="0" w:space="0" w:color="auto"/>
          </w:divBdr>
          <w:divsChild>
            <w:div w:id="7603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4621">
      <w:bodyDiv w:val="1"/>
      <w:marLeft w:val="0"/>
      <w:marRight w:val="0"/>
      <w:marTop w:val="0"/>
      <w:marBottom w:val="0"/>
      <w:divBdr>
        <w:top w:val="none" w:sz="0" w:space="0" w:color="auto"/>
        <w:left w:val="none" w:sz="0" w:space="0" w:color="auto"/>
        <w:bottom w:val="none" w:sz="0" w:space="0" w:color="auto"/>
        <w:right w:val="none" w:sz="0" w:space="0" w:color="auto"/>
      </w:divBdr>
      <w:divsChild>
        <w:div w:id="890577190">
          <w:marLeft w:val="0"/>
          <w:marRight w:val="0"/>
          <w:marTop w:val="0"/>
          <w:marBottom w:val="0"/>
          <w:divBdr>
            <w:top w:val="none" w:sz="0" w:space="0" w:color="auto"/>
            <w:left w:val="none" w:sz="0" w:space="0" w:color="auto"/>
            <w:bottom w:val="none" w:sz="0" w:space="0" w:color="auto"/>
            <w:right w:val="none" w:sz="0" w:space="0" w:color="auto"/>
          </w:divBdr>
        </w:div>
        <w:div w:id="1910340411">
          <w:marLeft w:val="0"/>
          <w:marRight w:val="0"/>
          <w:marTop w:val="0"/>
          <w:marBottom w:val="0"/>
          <w:divBdr>
            <w:top w:val="none" w:sz="0" w:space="0" w:color="auto"/>
            <w:left w:val="none" w:sz="0" w:space="0" w:color="auto"/>
            <w:bottom w:val="none" w:sz="0" w:space="0" w:color="auto"/>
            <w:right w:val="none" w:sz="0" w:space="0" w:color="auto"/>
          </w:divBdr>
          <w:divsChild>
            <w:div w:id="6381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060">
      <w:bodyDiv w:val="1"/>
      <w:marLeft w:val="0"/>
      <w:marRight w:val="0"/>
      <w:marTop w:val="0"/>
      <w:marBottom w:val="0"/>
      <w:divBdr>
        <w:top w:val="none" w:sz="0" w:space="0" w:color="auto"/>
        <w:left w:val="none" w:sz="0" w:space="0" w:color="auto"/>
        <w:bottom w:val="none" w:sz="0" w:space="0" w:color="auto"/>
        <w:right w:val="none" w:sz="0" w:space="0" w:color="auto"/>
      </w:divBdr>
    </w:div>
    <w:div w:id="716321523">
      <w:bodyDiv w:val="1"/>
      <w:marLeft w:val="0"/>
      <w:marRight w:val="0"/>
      <w:marTop w:val="0"/>
      <w:marBottom w:val="0"/>
      <w:divBdr>
        <w:top w:val="none" w:sz="0" w:space="0" w:color="auto"/>
        <w:left w:val="none" w:sz="0" w:space="0" w:color="auto"/>
        <w:bottom w:val="none" w:sz="0" w:space="0" w:color="auto"/>
        <w:right w:val="none" w:sz="0" w:space="0" w:color="auto"/>
      </w:divBdr>
    </w:div>
    <w:div w:id="748355669">
      <w:bodyDiv w:val="1"/>
      <w:marLeft w:val="0"/>
      <w:marRight w:val="0"/>
      <w:marTop w:val="0"/>
      <w:marBottom w:val="0"/>
      <w:divBdr>
        <w:top w:val="none" w:sz="0" w:space="0" w:color="auto"/>
        <w:left w:val="none" w:sz="0" w:space="0" w:color="auto"/>
        <w:bottom w:val="none" w:sz="0" w:space="0" w:color="auto"/>
        <w:right w:val="none" w:sz="0" w:space="0" w:color="auto"/>
      </w:divBdr>
    </w:div>
    <w:div w:id="748498369">
      <w:bodyDiv w:val="1"/>
      <w:marLeft w:val="0"/>
      <w:marRight w:val="0"/>
      <w:marTop w:val="0"/>
      <w:marBottom w:val="0"/>
      <w:divBdr>
        <w:top w:val="none" w:sz="0" w:space="0" w:color="auto"/>
        <w:left w:val="none" w:sz="0" w:space="0" w:color="auto"/>
        <w:bottom w:val="none" w:sz="0" w:space="0" w:color="auto"/>
        <w:right w:val="none" w:sz="0" w:space="0" w:color="auto"/>
      </w:divBdr>
      <w:divsChild>
        <w:div w:id="103814656">
          <w:marLeft w:val="0"/>
          <w:marRight w:val="0"/>
          <w:marTop w:val="0"/>
          <w:marBottom w:val="0"/>
          <w:divBdr>
            <w:top w:val="none" w:sz="0" w:space="0" w:color="auto"/>
            <w:left w:val="none" w:sz="0" w:space="0" w:color="auto"/>
            <w:bottom w:val="none" w:sz="0" w:space="0" w:color="auto"/>
            <w:right w:val="none" w:sz="0" w:space="0" w:color="auto"/>
          </w:divBdr>
        </w:div>
        <w:div w:id="1532455644">
          <w:marLeft w:val="0"/>
          <w:marRight w:val="0"/>
          <w:marTop w:val="0"/>
          <w:marBottom w:val="0"/>
          <w:divBdr>
            <w:top w:val="none" w:sz="0" w:space="0" w:color="auto"/>
            <w:left w:val="none" w:sz="0" w:space="0" w:color="auto"/>
            <w:bottom w:val="none" w:sz="0" w:space="0" w:color="auto"/>
            <w:right w:val="none" w:sz="0" w:space="0" w:color="auto"/>
          </w:divBdr>
          <w:divsChild>
            <w:div w:id="7927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4753">
      <w:bodyDiv w:val="1"/>
      <w:marLeft w:val="0"/>
      <w:marRight w:val="0"/>
      <w:marTop w:val="0"/>
      <w:marBottom w:val="0"/>
      <w:divBdr>
        <w:top w:val="none" w:sz="0" w:space="0" w:color="auto"/>
        <w:left w:val="none" w:sz="0" w:space="0" w:color="auto"/>
        <w:bottom w:val="none" w:sz="0" w:space="0" w:color="auto"/>
        <w:right w:val="none" w:sz="0" w:space="0" w:color="auto"/>
      </w:divBdr>
    </w:div>
    <w:div w:id="904602862">
      <w:bodyDiv w:val="1"/>
      <w:marLeft w:val="0"/>
      <w:marRight w:val="0"/>
      <w:marTop w:val="0"/>
      <w:marBottom w:val="0"/>
      <w:divBdr>
        <w:top w:val="none" w:sz="0" w:space="0" w:color="auto"/>
        <w:left w:val="none" w:sz="0" w:space="0" w:color="auto"/>
        <w:bottom w:val="none" w:sz="0" w:space="0" w:color="auto"/>
        <w:right w:val="none" w:sz="0" w:space="0" w:color="auto"/>
      </w:divBdr>
    </w:div>
    <w:div w:id="908883000">
      <w:bodyDiv w:val="1"/>
      <w:marLeft w:val="0"/>
      <w:marRight w:val="0"/>
      <w:marTop w:val="0"/>
      <w:marBottom w:val="0"/>
      <w:divBdr>
        <w:top w:val="none" w:sz="0" w:space="0" w:color="auto"/>
        <w:left w:val="none" w:sz="0" w:space="0" w:color="auto"/>
        <w:bottom w:val="none" w:sz="0" w:space="0" w:color="auto"/>
        <w:right w:val="none" w:sz="0" w:space="0" w:color="auto"/>
      </w:divBdr>
    </w:div>
    <w:div w:id="1062800366">
      <w:bodyDiv w:val="1"/>
      <w:marLeft w:val="0"/>
      <w:marRight w:val="0"/>
      <w:marTop w:val="0"/>
      <w:marBottom w:val="0"/>
      <w:divBdr>
        <w:top w:val="none" w:sz="0" w:space="0" w:color="auto"/>
        <w:left w:val="none" w:sz="0" w:space="0" w:color="auto"/>
        <w:bottom w:val="none" w:sz="0" w:space="0" w:color="auto"/>
        <w:right w:val="none" w:sz="0" w:space="0" w:color="auto"/>
      </w:divBdr>
    </w:div>
    <w:div w:id="1082527508">
      <w:bodyDiv w:val="1"/>
      <w:marLeft w:val="0"/>
      <w:marRight w:val="0"/>
      <w:marTop w:val="0"/>
      <w:marBottom w:val="0"/>
      <w:divBdr>
        <w:top w:val="none" w:sz="0" w:space="0" w:color="auto"/>
        <w:left w:val="none" w:sz="0" w:space="0" w:color="auto"/>
        <w:bottom w:val="none" w:sz="0" w:space="0" w:color="auto"/>
        <w:right w:val="none" w:sz="0" w:space="0" w:color="auto"/>
      </w:divBdr>
    </w:div>
    <w:div w:id="1099300975">
      <w:bodyDiv w:val="1"/>
      <w:marLeft w:val="0"/>
      <w:marRight w:val="0"/>
      <w:marTop w:val="0"/>
      <w:marBottom w:val="0"/>
      <w:divBdr>
        <w:top w:val="none" w:sz="0" w:space="0" w:color="auto"/>
        <w:left w:val="none" w:sz="0" w:space="0" w:color="auto"/>
        <w:bottom w:val="none" w:sz="0" w:space="0" w:color="auto"/>
        <w:right w:val="none" w:sz="0" w:space="0" w:color="auto"/>
      </w:divBdr>
      <w:divsChild>
        <w:div w:id="171068405">
          <w:marLeft w:val="0"/>
          <w:marRight w:val="0"/>
          <w:marTop w:val="0"/>
          <w:marBottom w:val="0"/>
          <w:divBdr>
            <w:top w:val="none" w:sz="0" w:space="0" w:color="auto"/>
            <w:left w:val="none" w:sz="0" w:space="0" w:color="auto"/>
            <w:bottom w:val="none" w:sz="0" w:space="0" w:color="auto"/>
            <w:right w:val="none" w:sz="0" w:space="0" w:color="auto"/>
          </w:divBdr>
        </w:div>
        <w:div w:id="754666813">
          <w:marLeft w:val="0"/>
          <w:marRight w:val="0"/>
          <w:marTop w:val="0"/>
          <w:marBottom w:val="0"/>
          <w:divBdr>
            <w:top w:val="none" w:sz="0" w:space="0" w:color="auto"/>
            <w:left w:val="none" w:sz="0" w:space="0" w:color="auto"/>
            <w:bottom w:val="none" w:sz="0" w:space="0" w:color="auto"/>
            <w:right w:val="none" w:sz="0" w:space="0" w:color="auto"/>
          </w:divBdr>
          <w:divsChild>
            <w:div w:id="9259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6246">
      <w:bodyDiv w:val="1"/>
      <w:marLeft w:val="0"/>
      <w:marRight w:val="0"/>
      <w:marTop w:val="0"/>
      <w:marBottom w:val="0"/>
      <w:divBdr>
        <w:top w:val="none" w:sz="0" w:space="0" w:color="auto"/>
        <w:left w:val="none" w:sz="0" w:space="0" w:color="auto"/>
        <w:bottom w:val="none" w:sz="0" w:space="0" w:color="auto"/>
        <w:right w:val="none" w:sz="0" w:space="0" w:color="auto"/>
      </w:divBdr>
    </w:div>
    <w:div w:id="1149858412">
      <w:bodyDiv w:val="1"/>
      <w:marLeft w:val="0"/>
      <w:marRight w:val="0"/>
      <w:marTop w:val="0"/>
      <w:marBottom w:val="0"/>
      <w:divBdr>
        <w:top w:val="none" w:sz="0" w:space="0" w:color="auto"/>
        <w:left w:val="none" w:sz="0" w:space="0" w:color="auto"/>
        <w:bottom w:val="none" w:sz="0" w:space="0" w:color="auto"/>
        <w:right w:val="none" w:sz="0" w:space="0" w:color="auto"/>
      </w:divBdr>
    </w:div>
    <w:div w:id="1176648976">
      <w:bodyDiv w:val="1"/>
      <w:marLeft w:val="0"/>
      <w:marRight w:val="0"/>
      <w:marTop w:val="0"/>
      <w:marBottom w:val="0"/>
      <w:divBdr>
        <w:top w:val="none" w:sz="0" w:space="0" w:color="auto"/>
        <w:left w:val="none" w:sz="0" w:space="0" w:color="auto"/>
        <w:bottom w:val="none" w:sz="0" w:space="0" w:color="auto"/>
        <w:right w:val="none" w:sz="0" w:space="0" w:color="auto"/>
      </w:divBdr>
    </w:div>
    <w:div w:id="1178735921">
      <w:bodyDiv w:val="1"/>
      <w:marLeft w:val="0"/>
      <w:marRight w:val="0"/>
      <w:marTop w:val="0"/>
      <w:marBottom w:val="0"/>
      <w:divBdr>
        <w:top w:val="none" w:sz="0" w:space="0" w:color="auto"/>
        <w:left w:val="none" w:sz="0" w:space="0" w:color="auto"/>
        <w:bottom w:val="none" w:sz="0" w:space="0" w:color="auto"/>
        <w:right w:val="none" w:sz="0" w:space="0" w:color="auto"/>
      </w:divBdr>
    </w:div>
    <w:div w:id="1183396985">
      <w:bodyDiv w:val="1"/>
      <w:marLeft w:val="0"/>
      <w:marRight w:val="0"/>
      <w:marTop w:val="0"/>
      <w:marBottom w:val="0"/>
      <w:divBdr>
        <w:top w:val="none" w:sz="0" w:space="0" w:color="auto"/>
        <w:left w:val="none" w:sz="0" w:space="0" w:color="auto"/>
        <w:bottom w:val="none" w:sz="0" w:space="0" w:color="auto"/>
        <w:right w:val="none" w:sz="0" w:space="0" w:color="auto"/>
      </w:divBdr>
    </w:div>
    <w:div w:id="1203060272">
      <w:bodyDiv w:val="1"/>
      <w:marLeft w:val="0"/>
      <w:marRight w:val="0"/>
      <w:marTop w:val="0"/>
      <w:marBottom w:val="0"/>
      <w:divBdr>
        <w:top w:val="none" w:sz="0" w:space="0" w:color="auto"/>
        <w:left w:val="none" w:sz="0" w:space="0" w:color="auto"/>
        <w:bottom w:val="none" w:sz="0" w:space="0" w:color="auto"/>
        <w:right w:val="none" w:sz="0" w:space="0" w:color="auto"/>
      </w:divBdr>
      <w:divsChild>
        <w:div w:id="1982153418">
          <w:marLeft w:val="0"/>
          <w:marRight w:val="0"/>
          <w:marTop w:val="0"/>
          <w:marBottom w:val="0"/>
          <w:divBdr>
            <w:top w:val="none" w:sz="0" w:space="0" w:color="auto"/>
            <w:left w:val="none" w:sz="0" w:space="0" w:color="auto"/>
            <w:bottom w:val="none" w:sz="0" w:space="0" w:color="auto"/>
            <w:right w:val="none" w:sz="0" w:space="0" w:color="auto"/>
          </w:divBdr>
        </w:div>
        <w:div w:id="1248926610">
          <w:marLeft w:val="0"/>
          <w:marRight w:val="0"/>
          <w:marTop w:val="0"/>
          <w:marBottom w:val="0"/>
          <w:divBdr>
            <w:top w:val="none" w:sz="0" w:space="0" w:color="auto"/>
            <w:left w:val="none" w:sz="0" w:space="0" w:color="auto"/>
            <w:bottom w:val="none" w:sz="0" w:space="0" w:color="auto"/>
            <w:right w:val="none" w:sz="0" w:space="0" w:color="auto"/>
          </w:divBdr>
          <w:divsChild>
            <w:div w:id="8491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02465">
      <w:bodyDiv w:val="1"/>
      <w:marLeft w:val="0"/>
      <w:marRight w:val="0"/>
      <w:marTop w:val="0"/>
      <w:marBottom w:val="0"/>
      <w:divBdr>
        <w:top w:val="none" w:sz="0" w:space="0" w:color="auto"/>
        <w:left w:val="none" w:sz="0" w:space="0" w:color="auto"/>
        <w:bottom w:val="none" w:sz="0" w:space="0" w:color="auto"/>
        <w:right w:val="none" w:sz="0" w:space="0" w:color="auto"/>
      </w:divBdr>
    </w:div>
    <w:div w:id="1242988252">
      <w:bodyDiv w:val="1"/>
      <w:marLeft w:val="0"/>
      <w:marRight w:val="0"/>
      <w:marTop w:val="0"/>
      <w:marBottom w:val="0"/>
      <w:divBdr>
        <w:top w:val="none" w:sz="0" w:space="0" w:color="auto"/>
        <w:left w:val="none" w:sz="0" w:space="0" w:color="auto"/>
        <w:bottom w:val="none" w:sz="0" w:space="0" w:color="auto"/>
        <w:right w:val="none" w:sz="0" w:space="0" w:color="auto"/>
      </w:divBdr>
      <w:divsChild>
        <w:div w:id="321928055">
          <w:marLeft w:val="0"/>
          <w:marRight w:val="0"/>
          <w:marTop w:val="0"/>
          <w:marBottom w:val="0"/>
          <w:divBdr>
            <w:top w:val="none" w:sz="0" w:space="0" w:color="auto"/>
            <w:left w:val="none" w:sz="0" w:space="0" w:color="auto"/>
            <w:bottom w:val="none" w:sz="0" w:space="0" w:color="auto"/>
            <w:right w:val="none" w:sz="0" w:space="0" w:color="auto"/>
          </w:divBdr>
        </w:div>
        <w:div w:id="1282229561">
          <w:marLeft w:val="0"/>
          <w:marRight w:val="0"/>
          <w:marTop w:val="0"/>
          <w:marBottom w:val="0"/>
          <w:divBdr>
            <w:top w:val="none" w:sz="0" w:space="0" w:color="auto"/>
            <w:left w:val="none" w:sz="0" w:space="0" w:color="auto"/>
            <w:bottom w:val="none" w:sz="0" w:space="0" w:color="auto"/>
            <w:right w:val="none" w:sz="0" w:space="0" w:color="auto"/>
          </w:divBdr>
          <w:divsChild>
            <w:div w:id="2259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4449">
      <w:bodyDiv w:val="1"/>
      <w:marLeft w:val="0"/>
      <w:marRight w:val="0"/>
      <w:marTop w:val="0"/>
      <w:marBottom w:val="0"/>
      <w:divBdr>
        <w:top w:val="none" w:sz="0" w:space="0" w:color="auto"/>
        <w:left w:val="none" w:sz="0" w:space="0" w:color="auto"/>
        <w:bottom w:val="none" w:sz="0" w:space="0" w:color="auto"/>
        <w:right w:val="none" w:sz="0" w:space="0" w:color="auto"/>
      </w:divBdr>
    </w:div>
    <w:div w:id="1313633378">
      <w:bodyDiv w:val="1"/>
      <w:marLeft w:val="0"/>
      <w:marRight w:val="0"/>
      <w:marTop w:val="0"/>
      <w:marBottom w:val="0"/>
      <w:divBdr>
        <w:top w:val="none" w:sz="0" w:space="0" w:color="auto"/>
        <w:left w:val="none" w:sz="0" w:space="0" w:color="auto"/>
        <w:bottom w:val="none" w:sz="0" w:space="0" w:color="auto"/>
        <w:right w:val="none" w:sz="0" w:space="0" w:color="auto"/>
      </w:divBdr>
    </w:div>
    <w:div w:id="1323974395">
      <w:bodyDiv w:val="1"/>
      <w:marLeft w:val="0"/>
      <w:marRight w:val="0"/>
      <w:marTop w:val="0"/>
      <w:marBottom w:val="0"/>
      <w:divBdr>
        <w:top w:val="none" w:sz="0" w:space="0" w:color="auto"/>
        <w:left w:val="none" w:sz="0" w:space="0" w:color="auto"/>
        <w:bottom w:val="none" w:sz="0" w:space="0" w:color="auto"/>
        <w:right w:val="none" w:sz="0" w:space="0" w:color="auto"/>
      </w:divBdr>
      <w:divsChild>
        <w:div w:id="147943562">
          <w:marLeft w:val="0"/>
          <w:marRight w:val="0"/>
          <w:marTop w:val="0"/>
          <w:marBottom w:val="0"/>
          <w:divBdr>
            <w:top w:val="none" w:sz="0" w:space="0" w:color="auto"/>
            <w:left w:val="none" w:sz="0" w:space="0" w:color="auto"/>
            <w:bottom w:val="none" w:sz="0" w:space="0" w:color="auto"/>
            <w:right w:val="none" w:sz="0" w:space="0" w:color="auto"/>
          </w:divBdr>
        </w:div>
        <w:div w:id="253562516">
          <w:marLeft w:val="0"/>
          <w:marRight w:val="0"/>
          <w:marTop w:val="0"/>
          <w:marBottom w:val="0"/>
          <w:divBdr>
            <w:top w:val="none" w:sz="0" w:space="0" w:color="auto"/>
            <w:left w:val="none" w:sz="0" w:space="0" w:color="auto"/>
            <w:bottom w:val="none" w:sz="0" w:space="0" w:color="auto"/>
            <w:right w:val="none" w:sz="0" w:space="0" w:color="auto"/>
          </w:divBdr>
          <w:divsChild>
            <w:div w:id="9575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9690">
      <w:bodyDiv w:val="1"/>
      <w:marLeft w:val="0"/>
      <w:marRight w:val="0"/>
      <w:marTop w:val="0"/>
      <w:marBottom w:val="0"/>
      <w:divBdr>
        <w:top w:val="none" w:sz="0" w:space="0" w:color="auto"/>
        <w:left w:val="none" w:sz="0" w:space="0" w:color="auto"/>
        <w:bottom w:val="none" w:sz="0" w:space="0" w:color="auto"/>
        <w:right w:val="none" w:sz="0" w:space="0" w:color="auto"/>
      </w:divBdr>
      <w:divsChild>
        <w:div w:id="1773090459">
          <w:marLeft w:val="0"/>
          <w:marRight w:val="0"/>
          <w:marTop w:val="0"/>
          <w:marBottom w:val="0"/>
          <w:divBdr>
            <w:top w:val="none" w:sz="0" w:space="0" w:color="auto"/>
            <w:left w:val="none" w:sz="0" w:space="0" w:color="auto"/>
            <w:bottom w:val="none" w:sz="0" w:space="0" w:color="auto"/>
            <w:right w:val="none" w:sz="0" w:space="0" w:color="auto"/>
          </w:divBdr>
        </w:div>
        <w:div w:id="1256212657">
          <w:marLeft w:val="0"/>
          <w:marRight w:val="0"/>
          <w:marTop w:val="0"/>
          <w:marBottom w:val="0"/>
          <w:divBdr>
            <w:top w:val="none" w:sz="0" w:space="0" w:color="auto"/>
            <w:left w:val="none" w:sz="0" w:space="0" w:color="auto"/>
            <w:bottom w:val="none" w:sz="0" w:space="0" w:color="auto"/>
            <w:right w:val="none" w:sz="0" w:space="0" w:color="auto"/>
          </w:divBdr>
          <w:divsChild>
            <w:div w:id="10458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6124">
      <w:bodyDiv w:val="1"/>
      <w:marLeft w:val="0"/>
      <w:marRight w:val="0"/>
      <w:marTop w:val="0"/>
      <w:marBottom w:val="0"/>
      <w:divBdr>
        <w:top w:val="none" w:sz="0" w:space="0" w:color="auto"/>
        <w:left w:val="none" w:sz="0" w:space="0" w:color="auto"/>
        <w:bottom w:val="none" w:sz="0" w:space="0" w:color="auto"/>
        <w:right w:val="none" w:sz="0" w:space="0" w:color="auto"/>
      </w:divBdr>
    </w:div>
    <w:div w:id="1497497728">
      <w:bodyDiv w:val="1"/>
      <w:marLeft w:val="0"/>
      <w:marRight w:val="0"/>
      <w:marTop w:val="0"/>
      <w:marBottom w:val="0"/>
      <w:divBdr>
        <w:top w:val="none" w:sz="0" w:space="0" w:color="auto"/>
        <w:left w:val="none" w:sz="0" w:space="0" w:color="auto"/>
        <w:bottom w:val="none" w:sz="0" w:space="0" w:color="auto"/>
        <w:right w:val="none" w:sz="0" w:space="0" w:color="auto"/>
      </w:divBdr>
    </w:div>
    <w:div w:id="1545174404">
      <w:bodyDiv w:val="1"/>
      <w:marLeft w:val="0"/>
      <w:marRight w:val="0"/>
      <w:marTop w:val="0"/>
      <w:marBottom w:val="0"/>
      <w:divBdr>
        <w:top w:val="none" w:sz="0" w:space="0" w:color="auto"/>
        <w:left w:val="none" w:sz="0" w:space="0" w:color="auto"/>
        <w:bottom w:val="none" w:sz="0" w:space="0" w:color="auto"/>
        <w:right w:val="none" w:sz="0" w:space="0" w:color="auto"/>
      </w:divBdr>
      <w:divsChild>
        <w:div w:id="781844742">
          <w:marLeft w:val="0"/>
          <w:marRight w:val="0"/>
          <w:marTop w:val="0"/>
          <w:marBottom w:val="0"/>
          <w:divBdr>
            <w:top w:val="none" w:sz="0" w:space="0" w:color="auto"/>
            <w:left w:val="none" w:sz="0" w:space="0" w:color="auto"/>
            <w:bottom w:val="none" w:sz="0" w:space="0" w:color="auto"/>
            <w:right w:val="none" w:sz="0" w:space="0" w:color="auto"/>
          </w:divBdr>
        </w:div>
        <w:div w:id="72169305">
          <w:marLeft w:val="0"/>
          <w:marRight w:val="0"/>
          <w:marTop w:val="0"/>
          <w:marBottom w:val="0"/>
          <w:divBdr>
            <w:top w:val="none" w:sz="0" w:space="0" w:color="auto"/>
            <w:left w:val="none" w:sz="0" w:space="0" w:color="auto"/>
            <w:bottom w:val="none" w:sz="0" w:space="0" w:color="auto"/>
            <w:right w:val="none" w:sz="0" w:space="0" w:color="auto"/>
          </w:divBdr>
          <w:divsChild>
            <w:div w:id="14052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952">
      <w:bodyDiv w:val="1"/>
      <w:marLeft w:val="0"/>
      <w:marRight w:val="0"/>
      <w:marTop w:val="0"/>
      <w:marBottom w:val="0"/>
      <w:divBdr>
        <w:top w:val="none" w:sz="0" w:space="0" w:color="auto"/>
        <w:left w:val="none" w:sz="0" w:space="0" w:color="auto"/>
        <w:bottom w:val="none" w:sz="0" w:space="0" w:color="auto"/>
        <w:right w:val="none" w:sz="0" w:space="0" w:color="auto"/>
      </w:divBdr>
    </w:div>
    <w:div w:id="1850637109">
      <w:bodyDiv w:val="1"/>
      <w:marLeft w:val="0"/>
      <w:marRight w:val="0"/>
      <w:marTop w:val="0"/>
      <w:marBottom w:val="0"/>
      <w:divBdr>
        <w:top w:val="none" w:sz="0" w:space="0" w:color="auto"/>
        <w:left w:val="none" w:sz="0" w:space="0" w:color="auto"/>
        <w:bottom w:val="none" w:sz="0" w:space="0" w:color="auto"/>
        <w:right w:val="none" w:sz="0" w:space="0" w:color="auto"/>
      </w:divBdr>
    </w:div>
    <w:div w:id="1865827114">
      <w:bodyDiv w:val="1"/>
      <w:marLeft w:val="0"/>
      <w:marRight w:val="0"/>
      <w:marTop w:val="0"/>
      <w:marBottom w:val="0"/>
      <w:divBdr>
        <w:top w:val="none" w:sz="0" w:space="0" w:color="auto"/>
        <w:left w:val="none" w:sz="0" w:space="0" w:color="auto"/>
        <w:bottom w:val="none" w:sz="0" w:space="0" w:color="auto"/>
        <w:right w:val="none" w:sz="0" w:space="0" w:color="auto"/>
      </w:divBdr>
    </w:div>
    <w:div w:id="1909264696">
      <w:bodyDiv w:val="1"/>
      <w:marLeft w:val="0"/>
      <w:marRight w:val="0"/>
      <w:marTop w:val="0"/>
      <w:marBottom w:val="0"/>
      <w:divBdr>
        <w:top w:val="none" w:sz="0" w:space="0" w:color="auto"/>
        <w:left w:val="none" w:sz="0" w:space="0" w:color="auto"/>
        <w:bottom w:val="none" w:sz="0" w:space="0" w:color="auto"/>
        <w:right w:val="none" w:sz="0" w:space="0" w:color="auto"/>
      </w:divBdr>
    </w:div>
    <w:div w:id="1936670000">
      <w:bodyDiv w:val="1"/>
      <w:marLeft w:val="0"/>
      <w:marRight w:val="0"/>
      <w:marTop w:val="0"/>
      <w:marBottom w:val="0"/>
      <w:divBdr>
        <w:top w:val="none" w:sz="0" w:space="0" w:color="auto"/>
        <w:left w:val="none" w:sz="0" w:space="0" w:color="auto"/>
        <w:bottom w:val="none" w:sz="0" w:space="0" w:color="auto"/>
        <w:right w:val="none" w:sz="0" w:space="0" w:color="auto"/>
      </w:divBdr>
      <w:divsChild>
        <w:div w:id="1494494857">
          <w:marLeft w:val="0"/>
          <w:marRight w:val="0"/>
          <w:marTop w:val="0"/>
          <w:marBottom w:val="0"/>
          <w:divBdr>
            <w:top w:val="none" w:sz="0" w:space="0" w:color="auto"/>
            <w:left w:val="none" w:sz="0" w:space="0" w:color="auto"/>
            <w:bottom w:val="none" w:sz="0" w:space="0" w:color="auto"/>
            <w:right w:val="none" w:sz="0" w:space="0" w:color="auto"/>
          </w:divBdr>
        </w:div>
        <w:div w:id="1974284581">
          <w:marLeft w:val="0"/>
          <w:marRight w:val="0"/>
          <w:marTop w:val="0"/>
          <w:marBottom w:val="0"/>
          <w:divBdr>
            <w:top w:val="none" w:sz="0" w:space="0" w:color="auto"/>
            <w:left w:val="none" w:sz="0" w:space="0" w:color="auto"/>
            <w:bottom w:val="none" w:sz="0" w:space="0" w:color="auto"/>
            <w:right w:val="none" w:sz="0" w:space="0" w:color="auto"/>
          </w:divBdr>
          <w:divsChild>
            <w:div w:id="5590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5297">
      <w:bodyDiv w:val="1"/>
      <w:marLeft w:val="0"/>
      <w:marRight w:val="0"/>
      <w:marTop w:val="0"/>
      <w:marBottom w:val="0"/>
      <w:divBdr>
        <w:top w:val="none" w:sz="0" w:space="0" w:color="auto"/>
        <w:left w:val="none" w:sz="0" w:space="0" w:color="auto"/>
        <w:bottom w:val="none" w:sz="0" w:space="0" w:color="auto"/>
        <w:right w:val="none" w:sz="0" w:space="0" w:color="auto"/>
      </w:divBdr>
      <w:divsChild>
        <w:div w:id="2114087974">
          <w:marLeft w:val="0"/>
          <w:marRight w:val="0"/>
          <w:marTop w:val="0"/>
          <w:marBottom w:val="0"/>
          <w:divBdr>
            <w:top w:val="none" w:sz="0" w:space="0" w:color="auto"/>
            <w:left w:val="none" w:sz="0" w:space="0" w:color="auto"/>
            <w:bottom w:val="none" w:sz="0" w:space="0" w:color="auto"/>
            <w:right w:val="none" w:sz="0" w:space="0" w:color="auto"/>
          </w:divBdr>
        </w:div>
        <w:div w:id="862868229">
          <w:marLeft w:val="0"/>
          <w:marRight w:val="0"/>
          <w:marTop w:val="0"/>
          <w:marBottom w:val="0"/>
          <w:divBdr>
            <w:top w:val="none" w:sz="0" w:space="0" w:color="auto"/>
            <w:left w:val="none" w:sz="0" w:space="0" w:color="auto"/>
            <w:bottom w:val="none" w:sz="0" w:space="0" w:color="auto"/>
            <w:right w:val="none" w:sz="0" w:space="0" w:color="auto"/>
          </w:divBdr>
          <w:divsChild>
            <w:div w:id="14809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0659">
      <w:bodyDiv w:val="1"/>
      <w:marLeft w:val="0"/>
      <w:marRight w:val="0"/>
      <w:marTop w:val="0"/>
      <w:marBottom w:val="0"/>
      <w:divBdr>
        <w:top w:val="none" w:sz="0" w:space="0" w:color="auto"/>
        <w:left w:val="none" w:sz="0" w:space="0" w:color="auto"/>
        <w:bottom w:val="none" w:sz="0" w:space="0" w:color="auto"/>
        <w:right w:val="none" w:sz="0" w:space="0" w:color="auto"/>
      </w:divBdr>
    </w:div>
    <w:div w:id="2001538735">
      <w:bodyDiv w:val="1"/>
      <w:marLeft w:val="0"/>
      <w:marRight w:val="0"/>
      <w:marTop w:val="0"/>
      <w:marBottom w:val="0"/>
      <w:divBdr>
        <w:top w:val="none" w:sz="0" w:space="0" w:color="auto"/>
        <w:left w:val="none" w:sz="0" w:space="0" w:color="auto"/>
        <w:bottom w:val="none" w:sz="0" w:space="0" w:color="auto"/>
        <w:right w:val="none" w:sz="0" w:space="0" w:color="auto"/>
      </w:divBdr>
    </w:div>
    <w:div w:id="2041468768">
      <w:bodyDiv w:val="1"/>
      <w:marLeft w:val="0"/>
      <w:marRight w:val="0"/>
      <w:marTop w:val="0"/>
      <w:marBottom w:val="0"/>
      <w:divBdr>
        <w:top w:val="none" w:sz="0" w:space="0" w:color="auto"/>
        <w:left w:val="none" w:sz="0" w:space="0" w:color="auto"/>
        <w:bottom w:val="none" w:sz="0" w:space="0" w:color="auto"/>
        <w:right w:val="none" w:sz="0" w:space="0" w:color="auto"/>
      </w:divBdr>
    </w:div>
    <w:div w:id="2064795465">
      <w:bodyDiv w:val="1"/>
      <w:marLeft w:val="0"/>
      <w:marRight w:val="0"/>
      <w:marTop w:val="0"/>
      <w:marBottom w:val="0"/>
      <w:divBdr>
        <w:top w:val="none" w:sz="0" w:space="0" w:color="auto"/>
        <w:left w:val="none" w:sz="0" w:space="0" w:color="auto"/>
        <w:bottom w:val="none" w:sz="0" w:space="0" w:color="auto"/>
        <w:right w:val="none" w:sz="0" w:space="0" w:color="auto"/>
      </w:divBdr>
    </w:div>
    <w:div w:id="2064867306">
      <w:bodyDiv w:val="1"/>
      <w:marLeft w:val="0"/>
      <w:marRight w:val="0"/>
      <w:marTop w:val="0"/>
      <w:marBottom w:val="0"/>
      <w:divBdr>
        <w:top w:val="none" w:sz="0" w:space="0" w:color="auto"/>
        <w:left w:val="none" w:sz="0" w:space="0" w:color="auto"/>
        <w:bottom w:val="none" w:sz="0" w:space="0" w:color="auto"/>
        <w:right w:val="none" w:sz="0" w:space="0" w:color="auto"/>
      </w:divBdr>
      <w:divsChild>
        <w:div w:id="1278025979">
          <w:marLeft w:val="0"/>
          <w:marRight w:val="0"/>
          <w:marTop w:val="0"/>
          <w:marBottom w:val="0"/>
          <w:divBdr>
            <w:top w:val="none" w:sz="0" w:space="0" w:color="auto"/>
            <w:left w:val="none" w:sz="0" w:space="0" w:color="auto"/>
            <w:bottom w:val="none" w:sz="0" w:space="0" w:color="auto"/>
            <w:right w:val="none" w:sz="0" w:space="0" w:color="auto"/>
          </w:divBdr>
        </w:div>
        <w:div w:id="837383873">
          <w:marLeft w:val="0"/>
          <w:marRight w:val="0"/>
          <w:marTop w:val="0"/>
          <w:marBottom w:val="0"/>
          <w:divBdr>
            <w:top w:val="none" w:sz="0" w:space="0" w:color="auto"/>
            <w:left w:val="none" w:sz="0" w:space="0" w:color="auto"/>
            <w:bottom w:val="none" w:sz="0" w:space="0" w:color="auto"/>
            <w:right w:val="none" w:sz="0" w:space="0" w:color="auto"/>
          </w:divBdr>
          <w:divsChild>
            <w:div w:id="13139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69845">
      <w:bodyDiv w:val="1"/>
      <w:marLeft w:val="0"/>
      <w:marRight w:val="0"/>
      <w:marTop w:val="0"/>
      <w:marBottom w:val="0"/>
      <w:divBdr>
        <w:top w:val="none" w:sz="0" w:space="0" w:color="auto"/>
        <w:left w:val="none" w:sz="0" w:space="0" w:color="auto"/>
        <w:bottom w:val="none" w:sz="0" w:space="0" w:color="auto"/>
        <w:right w:val="none" w:sz="0" w:space="0" w:color="auto"/>
      </w:divBdr>
      <w:divsChild>
        <w:div w:id="1992976306">
          <w:marLeft w:val="0"/>
          <w:marRight w:val="0"/>
          <w:marTop w:val="0"/>
          <w:marBottom w:val="0"/>
          <w:divBdr>
            <w:top w:val="none" w:sz="0" w:space="0" w:color="auto"/>
            <w:left w:val="none" w:sz="0" w:space="0" w:color="auto"/>
            <w:bottom w:val="none" w:sz="0" w:space="0" w:color="auto"/>
            <w:right w:val="none" w:sz="0" w:space="0" w:color="auto"/>
          </w:divBdr>
        </w:div>
        <w:div w:id="1433629243">
          <w:marLeft w:val="0"/>
          <w:marRight w:val="0"/>
          <w:marTop w:val="0"/>
          <w:marBottom w:val="0"/>
          <w:divBdr>
            <w:top w:val="none" w:sz="0" w:space="0" w:color="auto"/>
            <w:left w:val="none" w:sz="0" w:space="0" w:color="auto"/>
            <w:bottom w:val="none" w:sz="0" w:space="0" w:color="auto"/>
            <w:right w:val="none" w:sz="0" w:space="0" w:color="auto"/>
          </w:divBdr>
          <w:divsChild>
            <w:div w:id="7254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oter" Target="footer3.xml"></Relationship><Relationship Id="rId18" Type="http://schemas.openxmlformats.org/officeDocument/2006/relationships/hyperlink" Target="mailto:datenschutz@ldbv.bayern.de" TargetMode="External"></Relationship><Relationship Id="rId3" Type="http://schemas.openxmlformats.org/officeDocument/2006/relationships/numbering" Target="numbering.xml"></Relationship><Relationship Id="rId21" Type="http://schemas.openxmlformats.org/officeDocument/2006/relationships/theme" Target="theme/theme1.xml"></Relationship><Relationship Id="rId7" Type="http://schemas.openxmlformats.org/officeDocument/2006/relationships/footnotes" Target="footnotes.xml"></Relationship><Relationship Id="rId12" Type="http://schemas.openxmlformats.org/officeDocument/2006/relationships/header" Target="header1.xml"></Relationship><Relationship Id="rId17" Type="http://schemas.openxmlformats.org/officeDocument/2006/relationships/hyperlink" Target="https://www.datenschutz-bayern.de/service/complaint.html" TargetMode="External"></Relationship><Relationship Id="rId2" Type="http://schemas.openxmlformats.org/officeDocument/2006/relationships/customXml" Target="../customXml/item2.xml"></Relationship><Relationship Id="rId16" Type="http://schemas.openxmlformats.org/officeDocument/2006/relationships/hyperlink" Target="file:///C:\FabasoftWork\Work\datenschutzbeauftragte@reg-ob.bayern.de" TargetMode="External"></Relationship><Relationship Id="rId20" Type="http://schemas.openxmlformats.org/officeDocument/2006/relationships/glossaryDocument" Target="glossary/document.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oter" Target="footer2.xml"></Relationship><Relationship Id="rId5" Type="http://schemas.openxmlformats.org/officeDocument/2006/relationships/settings" Target="settings.xml"></Relationship><Relationship Id="rId15" Type="http://schemas.openxmlformats.org/officeDocument/2006/relationships/hyperlink" Target="file:///C:\FabasoftWork\Work\poststelle@reg-ob.bayern.de" TargetMode="External"></Relationship><Relationship Id="rId10" Type="http://schemas.openxmlformats.org/officeDocument/2006/relationships/footer" Target="footer1.xml"></Relationship><Relationship Id="rId19" Type="http://schemas.openxmlformats.org/officeDocument/2006/relationships/fontTable" Target="fontTable.xml"></Relationship><Relationship Id="rId4" Type="http://schemas.openxmlformats.org/officeDocument/2006/relationships/styles" Target="styles.xml"></Relationship><Relationship Id="rId9" Type="http://schemas.openxmlformats.org/officeDocument/2006/relationships/hyperlink" Target="mailto:tierversuche@reg-ob.bayern.de" TargetMode="External"></Relationship><Relationship Id="rId14" Type="http://schemas.openxmlformats.org/officeDocument/2006/relationships/footer" Target="footer4.xml"></Relationship><Relationship Id="rId22"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Q:\Z\Z1\Z1-12\Formulare\@BF_Formulare\Ba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AC506ECB2B4F2ABB4A03729C453F1A"/>
        <w:category>
          <w:name w:val="Allgemein"/>
          <w:gallery w:val="placeholder"/>
        </w:category>
        <w:types>
          <w:type w:val="bbPlcHdr"/>
        </w:types>
        <w:behaviors>
          <w:behavior w:val="content"/>
        </w:behaviors>
        <w:guid w:val="{8B7112E8-AAC3-4C92-B4FF-6CA232ADF181}"/>
      </w:docPartPr>
      <w:docPartBody>
        <w:p w:rsidR="001319C4" w:rsidRDefault="007A1EE3" w:rsidP="007A1EE3">
          <w:pPr>
            <w:pStyle w:val="8CAC506ECB2B4F2ABB4A03729C453F1A"/>
          </w:pPr>
          <w:r>
            <w:rPr>
              <w:rStyle w:val="Platzhaltertext"/>
            </w:rPr>
            <w:t>Texteingabe</w:t>
          </w:r>
        </w:p>
      </w:docPartBody>
    </w:docPart>
    <w:docPart>
      <w:docPartPr>
        <w:name w:val="262E774A1FD34404B1D7F7DC571D4AA1"/>
        <w:category>
          <w:name w:val="Allgemein"/>
          <w:gallery w:val="placeholder"/>
        </w:category>
        <w:types>
          <w:type w:val="bbPlcHdr"/>
        </w:types>
        <w:behaviors>
          <w:behavior w:val="content"/>
        </w:behaviors>
        <w:guid w:val="{B853E5F4-8569-4131-9EDB-9040595E49B8}"/>
      </w:docPartPr>
      <w:docPartBody>
        <w:p w:rsidR="001319C4" w:rsidRDefault="007A1EE3" w:rsidP="007A1EE3">
          <w:pPr>
            <w:pStyle w:val="262E774A1FD34404B1D7F7DC571D4AA1"/>
          </w:pPr>
          <w:r>
            <w:rPr>
              <w:rStyle w:val="Platzhaltertext"/>
            </w:rPr>
            <w:t>Texteingabe</w:t>
          </w:r>
        </w:p>
      </w:docPartBody>
    </w:docPart>
    <w:docPart>
      <w:docPartPr>
        <w:name w:val="2C79C36953BB46ACA070E8574CC7901E"/>
        <w:category>
          <w:name w:val="Allgemein"/>
          <w:gallery w:val="placeholder"/>
        </w:category>
        <w:types>
          <w:type w:val="bbPlcHdr"/>
        </w:types>
        <w:behaviors>
          <w:behavior w:val="content"/>
        </w:behaviors>
        <w:guid w:val="{25E45B93-77B9-4F91-B80C-AFBAA466B935}"/>
      </w:docPartPr>
      <w:docPartBody>
        <w:p w:rsidR="001319C4" w:rsidRDefault="007A1EE3" w:rsidP="007A1EE3">
          <w:pPr>
            <w:pStyle w:val="2C79C36953BB46ACA070E8574CC7901E"/>
          </w:pPr>
          <w:r>
            <w:rPr>
              <w:rStyle w:val="Platzhaltertext"/>
            </w:rPr>
            <w:t>Texteingabe</w:t>
          </w:r>
        </w:p>
      </w:docPartBody>
    </w:docPart>
    <w:docPart>
      <w:docPartPr>
        <w:name w:val="0ABB17B8250640D59AF1E804C14888C5"/>
        <w:category>
          <w:name w:val="Allgemein"/>
          <w:gallery w:val="placeholder"/>
        </w:category>
        <w:types>
          <w:type w:val="bbPlcHdr"/>
        </w:types>
        <w:behaviors>
          <w:behavior w:val="content"/>
        </w:behaviors>
        <w:guid w:val="{2B394B67-C4CA-4E76-A088-851F5A7FE55B}"/>
      </w:docPartPr>
      <w:docPartBody>
        <w:p w:rsidR="001319C4" w:rsidRDefault="007A1EE3" w:rsidP="007A1EE3">
          <w:pPr>
            <w:pStyle w:val="0ABB17B8250640D59AF1E804C14888C5"/>
          </w:pPr>
          <w:r>
            <w:rPr>
              <w:rStyle w:val="Platzhaltertext"/>
            </w:rPr>
            <w:t>Texteingabe</w:t>
          </w:r>
        </w:p>
      </w:docPartBody>
    </w:docPart>
    <w:docPart>
      <w:docPartPr>
        <w:name w:val="B6B76D46CB9A44C5B46BFDEADCA90EBD"/>
        <w:category>
          <w:name w:val="Allgemein"/>
          <w:gallery w:val="placeholder"/>
        </w:category>
        <w:types>
          <w:type w:val="bbPlcHdr"/>
        </w:types>
        <w:behaviors>
          <w:behavior w:val="content"/>
        </w:behaviors>
        <w:guid w:val="{0F2C584F-7C9E-490D-A2FB-49AE9D365FAA}"/>
      </w:docPartPr>
      <w:docPartBody>
        <w:p w:rsidR="001319C4" w:rsidRDefault="007A1EE3" w:rsidP="007A1EE3">
          <w:pPr>
            <w:pStyle w:val="B6B76D46CB9A44C5B46BFDEADCA90EBD"/>
          </w:pPr>
          <w:r>
            <w:rPr>
              <w:rStyle w:val="Platzhaltertext"/>
            </w:rPr>
            <w:t>Texteingabe</w:t>
          </w:r>
        </w:p>
      </w:docPartBody>
    </w:docPart>
    <w:docPart>
      <w:docPartPr>
        <w:name w:val="E8AF07F99FC34AE3996DD8585CCEB060"/>
        <w:category>
          <w:name w:val="Allgemein"/>
          <w:gallery w:val="placeholder"/>
        </w:category>
        <w:types>
          <w:type w:val="bbPlcHdr"/>
        </w:types>
        <w:behaviors>
          <w:behavior w:val="content"/>
        </w:behaviors>
        <w:guid w:val="{EE892E05-2632-4A0A-9C98-043DAA4834C3}"/>
      </w:docPartPr>
      <w:docPartBody>
        <w:p w:rsidR="001319C4" w:rsidRDefault="007A1EE3" w:rsidP="007A1EE3">
          <w:pPr>
            <w:pStyle w:val="E8AF07F99FC34AE3996DD8585CCEB060"/>
          </w:pPr>
          <w:r>
            <w:rPr>
              <w:rStyle w:val="Platzhaltertext"/>
            </w:rPr>
            <w:t>Texteingabe</w:t>
          </w:r>
        </w:p>
      </w:docPartBody>
    </w:docPart>
    <w:docPart>
      <w:docPartPr>
        <w:name w:val="20735EF5065F44D2919EF419B097AE74"/>
        <w:category>
          <w:name w:val="Allgemein"/>
          <w:gallery w:val="placeholder"/>
        </w:category>
        <w:types>
          <w:type w:val="bbPlcHdr"/>
        </w:types>
        <w:behaviors>
          <w:behavior w:val="content"/>
        </w:behaviors>
        <w:guid w:val="{BE1DDC60-3035-42F6-8F78-45CF82E8C745}"/>
      </w:docPartPr>
      <w:docPartBody>
        <w:p w:rsidR="001319C4" w:rsidRDefault="007A1EE3" w:rsidP="007A1EE3">
          <w:pPr>
            <w:pStyle w:val="20735EF5065F44D2919EF419B097AE74"/>
          </w:pPr>
          <w:r>
            <w:rPr>
              <w:rStyle w:val="Platzhaltertext"/>
            </w:rPr>
            <w:t>Texteingabe</w:t>
          </w:r>
        </w:p>
      </w:docPartBody>
    </w:docPart>
    <w:docPart>
      <w:docPartPr>
        <w:name w:val="C731F223990A43ECA719F3385AE1BD12"/>
        <w:category>
          <w:name w:val="Allgemein"/>
          <w:gallery w:val="placeholder"/>
        </w:category>
        <w:types>
          <w:type w:val="bbPlcHdr"/>
        </w:types>
        <w:behaviors>
          <w:behavior w:val="content"/>
        </w:behaviors>
        <w:guid w:val="{FFF2CF09-9975-40DD-B262-4909158E8FE6}"/>
      </w:docPartPr>
      <w:docPartBody>
        <w:p w:rsidR="001319C4" w:rsidRDefault="007A1EE3" w:rsidP="007A1EE3">
          <w:pPr>
            <w:pStyle w:val="C731F223990A43ECA719F3385AE1BD12"/>
          </w:pPr>
          <w:r>
            <w:rPr>
              <w:rStyle w:val="Platzhaltertext"/>
            </w:rPr>
            <w:t>Texteingabe</w:t>
          </w:r>
        </w:p>
      </w:docPartBody>
    </w:docPart>
    <w:docPart>
      <w:docPartPr>
        <w:name w:val="ADD6DA420D014374AC8EC01A9E6CF7EF"/>
        <w:category>
          <w:name w:val="Allgemein"/>
          <w:gallery w:val="placeholder"/>
        </w:category>
        <w:types>
          <w:type w:val="bbPlcHdr"/>
        </w:types>
        <w:behaviors>
          <w:behavior w:val="content"/>
        </w:behaviors>
        <w:guid w:val="{07A866E7-74C2-4AE4-A9CE-8F09198965F1}"/>
      </w:docPartPr>
      <w:docPartBody>
        <w:p w:rsidR="001319C4" w:rsidRDefault="007A1EE3" w:rsidP="007A1EE3">
          <w:pPr>
            <w:pStyle w:val="ADD6DA420D014374AC8EC01A9E6CF7EF"/>
          </w:pPr>
          <w:r>
            <w:rPr>
              <w:rStyle w:val="Platzhaltertext"/>
            </w:rPr>
            <w:t>Texteingabe</w:t>
          </w:r>
        </w:p>
      </w:docPartBody>
    </w:docPart>
    <w:docPart>
      <w:docPartPr>
        <w:name w:val="C4F3FF94795B4B8E8F3CB9E49A527022"/>
        <w:category>
          <w:name w:val="Allgemein"/>
          <w:gallery w:val="placeholder"/>
        </w:category>
        <w:types>
          <w:type w:val="bbPlcHdr"/>
        </w:types>
        <w:behaviors>
          <w:behavior w:val="content"/>
        </w:behaviors>
        <w:guid w:val="{6974309F-C565-4395-8CB7-57A070A24DF3}"/>
      </w:docPartPr>
      <w:docPartBody>
        <w:p w:rsidR="001319C4" w:rsidRDefault="007A1EE3" w:rsidP="007A1EE3">
          <w:pPr>
            <w:pStyle w:val="C4F3FF94795B4B8E8F3CB9E49A527022"/>
          </w:pPr>
          <w:r>
            <w:rPr>
              <w:rStyle w:val="Platzhaltertext"/>
            </w:rPr>
            <w:t>Texteingabe</w:t>
          </w:r>
        </w:p>
      </w:docPartBody>
    </w:docPart>
    <w:docPart>
      <w:docPartPr>
        <w:name w:val="4067F13F82F7470BA851D4FB83360F50"/>
        <w:category>
          <w:name w:val="Allgemein"/>
          <w:gallery w:val="placeholder"/>
        </w:category>
        <w:types>
          <w:type w:val="bbPlcHdr"/>
        </w:types>
        <w:behaviors>
          <w:behavior w:val="content"/>
        </w:behaviors>
        <w:guid w:val="{3C3C4BA8-EF19-4AC8-B67D-BB5F01D4E94A}"/>
      </w:docPartPr>
      <w:docPartBody>
        <w:p w:rsidR="001319C4" w:rsidRDefault="007A1EE3" w:rsidP="007A1EE3">
          <w:pPr>
            <w:pStyle w:val="4067F13F82F7470BA851D4FB83360F50"/>
          </w:pPr>
          <w:r>
            <w:rPr>
              <w:rStyle w:val="Platzhaltertext"/>
            </w:rPr>
            <w:t>Texteingabe</w:t>
          </w:r>
        </w:p>
      </w:docPartBody>
    </w:docPart>
    <w:docPart>
      <w:docPartPr>
        <w:name w:val="DE3E56FCF3B744E7A3C3B89E7594B7B2"/>
        <w:category>
          <w:name w:val="Allgemein"/>
          <w:gallery w:val="placeholder"/>
        </w:category>
        <w:types>
          <w:type w:val="bbPlcHdr"/>
        </w:types>
        <w:behaviors>
          <w:behavior w:val="content"/>
        </w:behaviors>
        <w:guid w:val="{DF58ACB2-B85D-41A5-B956-62440B28939A}"/>
      </w:docPartPr>
      <w:docPartBody>
        <w:p w:rsidR="0031032A" w:rsidRDefault="008224FB" w:rsidP="008224FB">
          <w:pPr>
            <w:pStyle w:val="DE3E56FCF3B744E7A3C3B89E7594B7B2"/>
          </w:pPr>
          <w:r>
            <w:rPr>
              <w:rStyle w:val="Platzhaltertext"/>
            </w:rPr>
            <w:t>Texteingabe</w:t>
          </w:r>
        </w:p>
      </w:docPartBody>
    </w:docPart>
    <w:docPart>
      <w:docPartPr>
        <w:name w:val="4B994D1738474AABBA285EADE989960D"/>
        <w:category>
          <w:name w:val="Allgemein"/>
          <w:gallery w:val="placeholder"/>
        </w:category>
        <w:types>
          <w:type w:val="bbPlcHdr"/>
        </w:types>
        <w:behaviors>
          <w:behavior w:val="content"/>
        </w:behaviors>
        <w:guid w:val="{E1127893-D51C-4D62-9488-D8FCFB361020}"/>
      </w:docPartPr>
      <w:docPartBody>
        <w:p w:rsidR="00FD272D" w:rsidRDefault="00322F36" w:rsidP="00322F36">
          <w:pPr>
            <w:pStyle w:val="4B994D1738474AABBA285EADE989960D"/>
          </w:pPr>
          <w:r>
            <w:rPr>
              <w:rStyle w:val="Platzhaltertext"/>
            </w:rPr>
            <w:t>Texteingabe</w:t>
          </w:r>
        </w:p>
      </w:docPartBody>
    </w:docPart>
    <w:docPart>
      <w:docPartPr>
        <w:name w:val="633217EC80F34BBEB2B37CF05E14B116"/>
        <w:category>
          <w:name w:val="Allgemein"/>
          <w:gallery w:val="placeholder"/>
        </w:category>
        <w:types>
          <w:type w:val="bbPlcHdr"/>
        </w:types>
        <w:behaviors>
          <w:behavior w:val="content"/>
        </w:behaviors>
        <w:guid w:val="{19D9C11E-E883-4AEE-A25F-36BFEE3482C6}"/>
      </w:docPartPr>
      <w:docPartBody>
        <w:p w:rsidR="00FD272D" w:rsidRDefault="00322F36" w:rsidP="00322F36">
          <w:pPr>
            <w:pStyle w:val="633217EC80F34BBEB2B37CF05E14B116"/>
          </w:pPr>
          <w:r>
            <w:rPr>
              <w:rStyle w:val="Platzhaltertext"/>
            </w:rPr>
            <w:t>Texteingabe</w:t>
          </w:r>
        </w:p>
      </w:docPartBody>
    </w:docPart>
    <w:docPart>
      <w:docPartPr>
        <w:name w:val="9EBADEAB2C1B4CF28E131D0978ABEB1B"/>
        <w:category>
          <w:name w:val="Allgemein"/>
          <w:gallery w:val="placeholder"/>
        </w:category>
        <w:types>
          <w:type w:val="bbPlcHdr"/>
        </w:types>
        <w:behaviors>
          <w:behavior w:val="content"/>
        </w:behaviors>
        <w:guid w:val="{8ADD749B-8BD4-4351-82CA-033AFA0E92B0}"/>
      </w:docPartPr>
      <w:docPartBody>
        <w:p w:rsidR="00FD272D" w:rsidRDefault="00322F36" w:rsidP="00322F36">
          <w:pPr>
            <w:pStyle w:val="9EBADEAB2C1B4CF28E131D0978ABEB1B"/>
          </w:pPr>
          <w:r>
            <w:rPr>
              <w:rStyle w:val="Platzhaltertext"/>
            </w:rPr>
            <w:t>Texteingabe</w:t>
          </w:r>
        </w:p>
      </w:docPartBody>
    </w:docPart>
    <w:docPart>
      <w:docPartPr>
        <w:name w:val="1DD9FB8B10914B33A8C19EE516C6CCCF"/>
        <w:category>
          <w:name w:val="Allgemein"/>
          <w:gallery w:val="placeholder"/>
        </w:category>
        <w:types>
          <w:type w:val="bbPlcHdr"/>
        </w:types>
        <w:behaviors>
          <w:behavior w:val="content"/>
        </w:behaviors>
        <w:guid w:val="{B7E3E055-90C5-42B6-A520-F37A25A1E6BA}"/>
      </w:docPartPr>
      <w:docPartBody>
        <w:p w:rsidR="00FD272D" w:rsidRDefault="00322F36" w:rsidP="00322F36">
          <w:pPr>
            <w:pStyle w:val="1DD9FB8B10914B33A8C19EE516C6CCCF"/>
          </w:pPr>
          <w:r>
            <w:rPr>
              <w:rStyle w:val="Platzhaltertext"/>
            </w:rPr>
            <w:t>Texteingabe</w:t>
          </w:r>
        </w:p>
      </w:docPartBody>
    </w:docPart>
    <w:docPart>
      <w:docPartPr>
        <w:name w:val="11A38BE58F834AA596DCA8D00BF48D69"/>
        <w:category>
          <w:name w:val="Allgemein"/>
          <w:gallery w:val="placeholder"/>
        </w:category>
        <w:types>
          <w:type w:val="bbPlcHdr"/>
        </w:types>
        <w:behaviors>
          <w:behavior w:val="content"/>
        </w:behaviors>
        <w:guid w:val="{B5185C19-9A7B-4A34-AAF0-FCC3D7029694}"/>
      </w:docPartPr>
      <w:docPartBody>
        <w:p w:rsidR="00FD272D" w:rsidRDefault="00322F36" w:rsidP="00322F36">
          <w:pPr>
            <w:pStyle w:val="11A38BE58F834AA596DCA8D00BF48D69"/>
          </w:pPr>
          <w:r>
            <w:rPr>
              <w:rStyle w:val="Platzhaltertext"/>
            </w:rPr>
            <w:t>Texteingabe</w:t>
          </w:r>
        </w:p>
      </w:docPartBody>
    </w:docPart>
    <w:docPart>
      <w:docPartPr>
        <w:name w:val="546F9EA8134C4B37B398C3DF179CA656"/>
        <w:category>
          <w:name w:val="Allgemein"/>
          <w:gallery w:val="placeholder"/>
        </w:category>
        <w:types>
          <w:type w:val="bbPlcHdr"/>
        </w:types>
        <w:behaviors>
          <w:behavior w:val="content"/>
        </w:behaviors>
        <w:guid w:val="{62DFA04F-5DE6-4CCC-961B-EEA4519EC0AF}"/>
      </w:docPartPr>
      <w:docPartBody>
        <w:p w:rsidR="00FD272D" w:rsidRDefault="00322F36" w:rsidP="00322F36">
          <w:pPr>
            <w:pStyle w:val="546F9EA8134C4B37B398C3DF179CA656"/>
          </w:pPr>
          <w:r>
            <w:rPr>
              <w:rStyle w:val="Platzhaltertext"/>
            </w:rPr>
            <w:t>Texteingabe</w:t>
          </w:r>
        </w:p>
      </w:docPartBody>
    </w:docPart>
    <w:docPart>
      <w:docPartPr>
        <w:name w:val="F51158988D494070AA19A3DCFD8824AB"/>
        <w:category>
          <w:name w:val="Allgemein"/>
          <w:gallery w:val="placeholder"/>
        </w:category>
        <w:types>
          <w:type w:val="bbPlcHdr"/>
        </w:types>
        <w:behaviors>
          <w:behavior w:val="content"/>
        </w:behaviors>
        <w:guid w:val="{3FCB056A-0B3E-468E-BC51-468387BA7888}"/>
      </w:docPartPr>
      <w:docPartBody>
        <w:p w:rsidR="00FD272D" w:rsidRDefault="00322F36" w:rsidP="00322F36">
          <w:pPr>
            <w:pStyle w:val="F51158988D494070AA19A3DCFD8824AB"/>
          </w:pPr>
          <w:r>
            <w:rPr>
              <w:rStyle w:val="Platzhaltertext"/>
            </w:rPr>
            <w:t>Texteingabe</w:t>
          </w:r>
        </w:p>
      </w:docPartBody>
    </w:docPart>
    <w:docPart>
      <w:docPartPr>
        <w:name w:val="CAFCB35DC5D94AC4A1B105A4B3712A42"/>
        <w:category>
          <w:name w:val="Allgemein"/>
          <w:gallery w:val="placeholder"/>
        </w:category>
        <w:types>
          <w:type w:val="bbPlcHdr"/>
        </w:types>
        <w:behaviors>
          <w:behavior w:val="content"/>
        </w:behaviors>
        <w:guid w:val="{65C0F54D-87BC-4BA1-8758-6E71EB97DB89}"/>
      </w:docPartPr>
      <w:docPartBody>
        <w:p w:rsidR="00FD272D" w:rsidRDefault="00322F36" w:rsidP="00322F36">
          <w:pPr>
            <w:pStyle w:val="CAFCB35DC5D94AC4A1B105A4B3712A42"/>
          </w:pPr>
          <w:r>
            <w:rPr>
              <w:rStyle w:val="Platzhaltertext"/>
            </w:rPr>
            <w:t>Texteingabe</w:t>
          </w:r>
        </w:p>
      </w:docPartBody>
    </w:docPart>
    <w:docPart>
      <w:docPartPr>
        <w:name w:val="93706844DC884499899EF94FDB421A1A"/>
        <w:category>
          <w:name w:val="Allgemein"/>
          <w:gallery w:val="placeholder"/>
        </w:category>
        <w:types>
          <w:type w:val="bbPlcHdr"/>
        </w:types>
        <w:behaviors>
          <w:behavior w:val="content"/>
        </w:behaviors>
        <w:guid w:val="{BBC409C2-B849-42F0-AE75-CE021E198458}"/>
      </w:docPartPr>
      <w:docPartBody>
        <w:p w:rsidR="00FD272D" w:rsidRDefault="00322F36" w:rsidP="00322F36">
          <w:pPr>
            <w:pStyle w:val="93706844DC884499899EF94FDB421A1A"/>
          </w:pPr>
          <w:r>
            <w:rPr>
              <w:rStyle w:val="Platzhaltertext"/>
            </w:rPr>
            <w:t>Texteingabe</w:t>
          </w:r>
        </w:p>
      </w:docPartBody>
    </w:docPart>
    <w:docPart>
      <w:docPartPr>
        <w:name w:val="9F162672715F47F59FCA848696AA6796"/>
        <w:category>
          <w:name w:val="Allgemein"/>
          <w:gallery w:val="placeholder"/>
        </w:category>
        <w:types>
          <w:type w:val="bbPlcHdr"/>
        </w:types>
        <w:behaviors>
          <w:behavior w:val="content"/>
        </w:behaviors>
        <w:guid w:val="{25FB7892-543D-4152-B987-8037F089FD93}"/>
      </w:docPartPr>
      <w:docPartBody>
        <w:p w:rsidR="0008089C" w:rsidRDefault="00FD272D" w:rsidP="00FD272D">
          <w:pPr>
            <w:pStyle w:val="9F162672715F47F59FCA848696AA6796"/>
          </w:pPr>
          <w:r>
            <w:rPr>
              <w:rStyle w:val="Platzhaltertext"/>
            </w:rPr>
            <w:t>Texteingabe</w:t>
          </w:r>
        </w:p>
      </w:docPartBody>
    </w:docPart>
    <w:docPart>
      <w:docPartPr>
        <w:name w:val="363AEA2460A74E7A902249077B432AB5"/>
        <w:category>
          <w:name w:val="Allgemein"/>
          <w:gallery w:val="placeholder"/>
        </w:category>
        <w:types>
          <w:type w:val="bbPlcHdr"/>
        </w:types>
        <w:behaviors>
          <w:behavior w:val="content"/>
        </w:behaviors>
        <w:guid w:val="{AE84F430-C5C7-4855-A01E-E57C3EB158AE}"/>
      </w:docPartPr>
      <w:docPartBody>
        <w:p w:rsidR="0008089C" w:rsidRDefault="00FD272D" w:rsidP="00FD272D">
          <w:pPr>
            <w:pStyle w:val="363AEA2460A74E7A902249077B432AB5"/>
          </w:pPr>
          <w:r>
            <w:rPr>
              <w:rStyle w:val="Platzhaltertext"/>
            </w:rPr>
            <w:t>Texteingabe</w:t>
          </w:r>
        </w:p>
      </w:docPartBody>
    </w:docPart>
    <w:docPart>
      <w:docPartPr>
        <w:name w:val="4143F5A44DFF44BD9ECB6A3B3193E693"/>
        <w:category>
          <w:name w:val="Allgemein"/>
          <w:gallery w:val="placeholder"/>
        </w:category>
        <w:types>
          <w:type w:val="bbPlcHdr"/>
        </w:types>
        <w:behaviors>
          <w:behavior w:val="content"/>
        </w:behaviors>
        <w:guid w:val="{D2F88F84-4CF5-44B6-8431-21DDC557E12E}"/>
      </w:docPartPr>
      <w:docPartBody>
        <w:p w:rsidR="0008089C" w:rsidRDefault="00FD272D" w:rsidP="00FD272D">
          <w:pPr>
            <w:pStyle w:val="4143F5A44DFF44BD9ECB6A3B3193E693"/>
          </w:pPr>
          <w:r>
            <w:rPr>
              <w:rStyle w:val="Platzhaltertext"/>
            </w:rPr>
            <w:t>Texteingabe</w:t>
          </w:r>
        </w:p>
      </w:docPartBody>
    </w:docPart>
    <w:docPart>
      <w:docPartPr>
        <w:name w:val="4933EC138EDA4D869BC783AD54424249"/>
        <w:category>
          <w:name w:val="Allgemein"/>
          <w:gallery w:val="placeholder"/>
        </w:category>
        <w:types>
          <w:type w:val="bbPlcHdr"/>
        </w:types>
        <w:behaviors>
          <w:behavior w:val="content"/>
        </w:behaviors>
        <w:guid w:val="{60CF9CFB-BE5C-4523-BC7B-FA7D6AC14218}"/>
      </w:docPartPr>
      <w:docPartBody>
        <w:p w:rsidR="0008089C" w:rsidRDefault="00FD272D" w:rsidP="00FD272D">
          <w:pPr>
            <w:pStyle w:val="4933EC138EDA4D869BC783AD54424249"/>
          </w:pPr>
          <w:r>
            <w:rPr>
              <w:rStyle w:val="Platzhaltertext"/>
            </w:rPr>
            <w:t>Texteingabe</w:t>
          </w:r>
        </w:p>
      </w:docPartBody>
    </w:docPart>
    <w:docPart>
      <w:docPartPr>
        <w:name w:val="D9D4EC571EAF4BC083B901F16F908DD1"/>
        <w:category>
          <w:name w:val="Allgemein"/>
          <w:gallery w:val="placeholder"/>
        </w:category>
        <w:types>
          <w:type w:val="bbPlcHdr"/>
        </w:types>
        <w:behaviors>
          <w:behavior w:val="content"/>
        </w:behaviors>
        <w:guid w:val="{B35761E5-5A0C-4907-A78F-486DD4EDAFB6}"/>
      </w:docPartPr>
      <w:docPartBody>
        <w:p w:rsidR="004570DD" w:rsidRDefault="003770A4" w:rsidP="003770A4">
          <w:pPr>
            <w:pStyle w:val="D9D4EC571EAF4BC083B901F16F908DD1"/>
          </w:pPr>
          <w:r>
            <w:rPr>
              <w:rStyle w:val="Platzhaltertext"/>
            </w:rPr>
            <w:t>Texteingabe</w:t>
          </w:r>
        </w:p>
      </w:docPartBody>
    </w:docPart>
    <w:docPart>
      <w:docPartPr>
        <w:name w:val="856040DCBFAF4840AB916F3594B56481"/>
        <w:category>
          <w:name w:val="Allgemein"/>
          <w:gallery w:val="placeholder"/>
        </w:category>
        <w:types>
          <w:type w:val="bbPlcHdr"/>
        </w:types>
        <w:behaviors>
          <w:behavior w:val="content"/>
        </w:behaviors>
        <w:guid w:val="{8D984487-C717-474C-A3B9-34AE45754D02}"/>
      </w:docPartPr>
      <w:docPartBody>
        <w:p w:rsidR="00E0544E" w:rsidRDefault="004570DD" w:rsidP="004570DD">
          <w:pPr>
            <w:pStyle w:val="856040DCBFAF4840AB916F3594B56481"/>
          </w:pPr>
          <w:r>
            <w:rPr>
              <w:rStyle w:val="Platzhaltertext"/>
            </w:rPr>
            <w:t>Texteingabe</w:t>
          </w:r>
        </w:p>
      </w:docPartBody>
    </w:docPart>
    <w:docPart>
      <w:docPartPr>
        <w:name w:val="6891F11C5284494E9ECF6375689DFD93"/>
        <w:category>
          <w:name w:val="Allgemein"/>
          <w:gallery w:val="placeholder"/>
        </w:category>
        <w:types>
          <w:type w:val="bbPlcHdr"/>
        </w:types>
        <w:behaviors>
          <w:behavior w:val="content"/>
        </w:behaviors>
        <w:guid w:val="{6D2447DA-FC86-484E-8B36-E93F516F0C7E}"/>
      </w:docPartPr>
      <w:docPartBody>
        <w:p w:rsidR="00E0544E" w:rsidRDefault="004570DD" w:rsidP="004570DD">
          <w:pPr>
            <w:pStyle w:val="6891F11C5284494E9ECF6375689DFD93"/>
          </w:pPr>
          <w:r>
            <w:rPr>
              <w:rStyle w:val="Platzhaltertext"/>
            </w:rPr>
            <w:t>Texteingabe</w:t>
          </w:r>
        </w:p>
      </w:docPartBody>
    </w:docPart>
    <w:docPart>
      <w:docPartPr>
        <w:name w:val="B676CFBC723945B48047988114178158"/>
        <w:category>
          <w:name w:val="Allgemein"/>
          <w:gallery w:val="placeholder"/>
        </w:category>
        <w:types>
          <w:type w:val="bbPlcHdr"/>
        </w:types>
        <w:behaviors>
          <w:behavior w:val="content"/>
        </w:behaviors>
        <w:guid w:val="{D2CA00CA-7D57-48C3-91A2-BC39258698EF}"/>
      </w:docPartPr>
      <w:docPartBody>
        <w:p w:rsidR="00E0544E" w:rsidRDefault="004570DD" w:rsidP="004570DD">
          <w:pPr>
            <w:pStyle w:val="B676CFBC723945B48047988114178158"/>
          </w:pPr>
          <w:r>
            <w:rPr>
              <w:rStyle w:val="Platzhaltertext"/>
            </w:rPr>
            <w:t>Texteingabe</w:t>
          </w:r>
        </w:p>
      </w:docPartBody>
    </w:docPart>
    <w:docPart>
      <w:docPartPr>
        <w:name w:val="6DCC7D8B930C40328711FB9C45E01911"/>
        <w:category>
          <w:name w:val="Allgemein"/>
          <w:gallery w:val="placeholder"/>
        </w:category>
        <w:types>
          <w:type w:val="bbPlcHdr"/>
        </w:types>
        <w:behaviors>
          <w:behavior w:val="content"/>
        </w:behaviors>
        <w:guid w:val="{083388D4-90B1-492C-8695-1998F41A30F3}"/>
      </w:docPartPr>
      <w:docPartBody>
        <w:p w:rsidR="00E0544E" w:rsidRDefault="004570DD" w:rsidP="004570DD">
          <w:pPr>
            <w:pStyle w:val="6DCC7D8B930C40328711FB9C45E01911"/>
          </w:pPr>
          <w:r>
            <w:rPr>
              <w:rStyle w:val="Platzhaltertext"/>
            </w:rPr>
            <w:t>Texteingabe</w:t>
          </w:r>
        </w:p>
      </w:docPartBody>
    </w:docPart>
    <w:docPart>
      <w:docPartPr>
        <w:name w:val="70CAE9860CFA44B393B33A648D555E0F"/>
        <w:category>
          <w:name w:val="Allgemein"/>
          <w:gallery w:val="placeholder"/>
        </w:category>
        <w:types>
          <w:type w:val="bbPlcHdr"/>
        </w:types>
        <w:behaviors>
          <w:behavior w:val="content"/>
        </w:behaviors>
        <w:guid w:val="{1A0065BD-7AFF-47F9-B6A3-D4B9BC2FE60C}"/>
      </w:docPartPr>
      <w:docPartBody>
        <w:p w:rsidR="00E0544E" w:rsidRDefault="004570DD" w:rsidP="004570DD">
          <w:pPr>
            <w:pStyle w:val="70CAE9860CFA44B393B33A648D555E0F"/>
          </w:pPr>
          <w:r>
            <w:rPr>
              <w:rStyle w:val="Platzhaltertext"/>
            </w:rPr>
            <w:t>Texteingabe</w:t>
          </w:r>
        </w:p>
      </w:docPartBody>
    </w:docPart>
    <w:docPart>
      <w:docPartPr>
        <w:name w:val="B0E9174C11F24FAB8A2FCA8735DF80BA"/>
        <w:category>
          <w:name w:val="Allgemein"/>
          <w:gallery w:val="placeholder"/>
        </w:category>
        <w:types>
          <w:type w:val="bbPlcHdr"/>
        </w:types>
        <w:behaviors>
          <w:behavior w:val="content"/>
        </w:behaviors>
        <w:guid w:val="{9FA5783C-077A-42EB-90A4-D45CAE394AD7}"/>
      </w:docPartPr>
      <w:docPartBody>
        <w:p w:rsidR="00E0544E" w:rsidRDefault="004570DD" w:rsidP="004570DD">
          <w:pPr>
            <w:pStyle w:val="B0E9174C11F24FAB8A2FCA8735DF80BA"/>
          </w:pPr>
          <w:r>
            <w:rPr>
              <w:rStyle w:val="Platzhaltertext"/>
            </w:rPr>
            <w:t>Texteingabe</w:t>
          </w:r>
        </w:p>
      </w:docPartBody>
    </w:docPart>
    <w:docPart>
      <w:docPartPr>
        <w:name w:val="61BEFBCF45924A3B83731EA7875391CA"/>
        <w:category>
          <w:name w:val="Allgemein"/>
          <w:gallery w:val="placeholder"/>
        </w:category>
        <w:types>
          <w:type w:val="bbPlcHdr"/>
        </w:types>
        <w:behaviors>
          <w:behavior w:val="content"/>
        </w:behaviors>
        <w:guid w:val="{8110BE35-CF4C-4D17-B39A-83127DEF2012}"/>
      </w:docPartPr>
      <w:docPartBody>
        <w:p w:rsidR="00E0544E" w:rsidRDefault="004570DD" w:rsidP="004570DD">
          <w:pPr>
            <w:pStyle w:val="61BEFBCF45924A3B83731EA7875391CA"/>
          </w:pPr>
          <w:r>
            <w:rPr>
              <w:rStyle w:val="Platzhaltertext"/>
            </w:rPr>
            <w:t>Texteingabe</w:t>
          </w:r>
        </w:p>
      </w:docPartBody>
    </w:docPart>
    <w:docPart>
      <w:docPartPr>
        <w:name w:val="12E6495D5C7944CBA594CA8FE651B639"/>
        <w:category>
          <w:name w:val="Allgemein"/>
          <w:gallery w:val="placeholder"/>
        </w:category>
        <w:types>
          <w:type w:val="bbPlcHdr"/>
        </w:types>
        <w:behaviors>
          <w:behavior w:val="content"/>
        </w:behaviors>
        <w:guid w:val="{83A397A8-3CCA-4E03-8915-04702C2CDA52}"/>
      </w:docPartPr>
      <w:docPartBody>
        <w:p w:rsidR="00E0544E" w:rsidRDefault="004570DD" w:rsidP="004570DD">
          <w:pPr>
            <w:pStyle w:val="12E6495D5C7944CBA594CA8FE651B639"/>
          </w:pPr>
          <w:r>
            <w:rPr>
              <w:rStyle w:val="Platzhaltertext"/>
            </w:rPr>
            <w:t>Texteingabe</w:t>
          </w:r>
        </w:p>
      </w:docPartBody>
    </w:docPart>
    <w:docPart>
      <w:docPartPr>
        <w:name w:val="762FCBCE74744EB3963CAF32DA40145B"/>
        <w:category>
          <w:name w:val="Allgemein"/>
          <w:gallery w:val="placeholder"/>
        </w:category>
        <w:types>
          <w:type w:val="bbPlcHdr"/>
        </w:types>
        <w:behaviors>
          <w:behavior w:val="content"/>
        </w:behaviors>
        <w:guid w:val="{A10A9B1F-A629-410A-B015-C26C3FD8556B}"/>
      </w:docPartPr>
      <w:docPartBody>
        <w:p w:rsidR="00E0544E" w:rsidRDefault="004570DD" w:rsidP="004570DD">
          <w:pPr>
            <w:pStyle w:val="762FCBCE74744EB3963CAF32DA40145B"/>
          </w:pPr>
          <w:r>
            <w:rPr>
              <w:rStyle w:val="Platzhaltertext"/>
            </w:rPr>
            <w:t>Texteingabe</w:t>
          </w:r>
        </w:p>
      </w:docPartBody>
    </w:docPart>
    <w:docPart>
      <w:docPartPr>
        <w:name w:val="382A4ECD26D34D669ABE8528B3FEE63E"/>
        <w:category>
          <w:name w:val="Allgemein"/>
          <w:gallery w:val="placeholder"/>
        </w:category>
        <w:types>
          <w:type w:val="bbPlcHdr"/>
        </w:types>
        <w:behaviors>
          <w:behavior w:val="content"/>
        </w:behaviors>
        <w:guid w:val="{35674707-B69A-4E0B-90C0-F850E623F703}"/>
      </w:docPartPr>
      <w:docPartBody>
        <w:p w:rsidR="00E0544E" w:rsidRDefault="004570DD" w:rsidP="004570DD">
          <w:pPr>
            <w:pStyle w:val="382A4ECD26D34D669ABE8528B3FEE63E"/>
          </w:pPr>
          <w:r>
            <w:rPr>
              <w:rStyle w:val="Platzhaltertext"/>
            </w:rPr>
            <w:t>Texteingabe</w:t>
          </w:r>
        </w:p>
      </w:docPartBody>
    </w:docPart>
    <w:docPart>
      <w:docPartPr>
        <w:name w:val="D9F6CC54A5814CE6A71225B740D54A38"/>
        <w:category>
          <w:name w:val="Allgemein"/>
          <w:gallery w:val="placeholder"/>
        </w:category>
        <w:types>
          <w:type w:val="bbPlcHdr"/>
        </w:types>
        <w:behaviors>
          <w:behavior w:val="content"/>
        </w:behaviors>
        <w:guid w:val="{91B4AED3-D0F3-48FA-A706-E1B11AD2F54B}"/>
      </w:docPartPr>
      <w:docPartBody>
        <w:p w:rsidR="00E0544E" w:rsidRDefault="004570DD" w:rsidP="004570DD">
          <w:pPr>
            <w:pStyle w:val="D9F6CC54A5814CE6A71225B740D54A38"/>
          </w:pPr>
          <w:r>
            <w:rPr>
              <w:rStyle w:val="Platzhaltertext"/>
            </w:rPr>
            <w:t>Texteingabe</w:t>
          </w:r>
        </w:p>
      </w:docPartBody>
    </w:docPart>
    <w:docPart>
      <w:docPartPr>
        <w:name w:val="A69F7578A8564712A6D6866B15470BFD"/>
        <w:category>
          <w:name w:val="Allgemein"/>
          <w:gallery w:val="placeholder"/>
        </w:category>
        <w:types>
          <w:type w:val="bbPlcHdr"/>
        </w:types>
        <w:behaviors>
          <w:behavior w:val="content"/>
        </w:behaviors>
        <w:guid w:val="{8100861F-49C5-4D31-ABB0-D7983FCC2B60}"/>
      </w:docPartPr>
      <w:docPartBody>
        <w:p w:rsidR="00E0544E" w:rsidRDefault="004570DD" w:rsidP="004570DD">
          <w:pPr>
            <w:pStyle w:val="A69F7578A8564712A6D6866B15470BFD"/>
          </w:pPr>
          <w:r>
            <w:rPr>
              <w:rStyle w:val="Platzhaltertext"/>
            </w:rPr>
            <w:t>Texteingabe</w:t>
          </w:r>
        </w:p>
      </w:docPartBody>
    </w:docPart>
    <w:docPart>
      <w:docPartPr>
        <w:name w:val="B2983F8D52374C8CA0701BEC57B8B304"/>
        <w:category>
          <w:name w:val="Allgemein"/>
          <w:gallery w:val="placeholder"/>
        </w:category>
        <w:types>
          <w:type w:val="bbPlcHdr"/>
        </w:types>
        <w:behaviors>
          <w:behavior w:val="content"/>
        </w:behaviors>
        <w:guid w:val="{E2E79B71-6CEA-445F-8163-C629C34B023E}"/>
      </w:docPartPr>
      <w:docPartBody>
        <w:p w:rsidR="00E0544E" w:rsidRDefault="004570DD" w:rsidP="004570DD">
          <w:pPr>
            <w:pStyle w:val="B2983F8D52374C8CA0701BEC57B8B304"/>
          </w:pPr>
          <w:r>
            <w:rPr>
              <w:rStyle w:val="Platzhaltertext"/>
            </w:rPr>
            <w:t>Texteingabe</w:t>
          </w:r>
        </w:p>
      </w:docPartBody>
    </w:docPart>
    <w:docPart>
      <w:docPartPr>
        <w:name w:val="C72B9DFE17E04B27A9BDE027217BA1B9"/>
        <w:category>
          <w:name w:val="Allgemein"/>
          <w:gallery w:val="placeholder"/>
        </w:category>
        <w:types>
          <w:type w:val="bbPlcHdr"/>
        </w:types>
        <w:behaviors>
          <w:behavior w:val="content"/>
        </w:behaviors>
        <w:guid w:val="{B99E9A7B-6362-49A5-B295-EFB2170236A4}"/>
      </w:docPartPr>
      <w:docPartBody>
        <w:p w:rsidR="00E0544E" w:rsidRDefault="004570DD" w:rsidP="004570DD">
          <w:pPr>
            <w:pStyle w:val="C72B9DFE17E04B27A9BDE027217BA1B9"/>
          </w:pPr>
          <w:r>
            <w:rPr>
              <w:rStyle w:val="Platzhaltertext"/>
            </w:rPr>
            <w:t>Texteingabe</w:t>
          </w:r>
        </w:p>
      </w:docPartBody>
    </w:docPart>
    <w:docPart>
      <w:docPartPr>
        <w:name w:val="138C2ED65F524C67A51FD979D6CFF277"/>
        <w:category>
          <w:name w:val="Allgemein"/>
          <w:gallery w:val="placeholder"/>
        </w:category>
        <w:types>
          <w:type w:val="bbPlcHdr"/>
        </w:types>
        <w:behaviors>
          <w:behavior w:val="content"/>
        </w:behaviors>
        <w:guid w:val="{E06B5934-0CA0-49CF-8EE7-31705D63CB57}"/>
      </w:docPartPr>
      <w:docPartBody>
        <w:p w:rsidR="00E0544E" w:rsidRDefault="004570DD" w:rsidP="004570DD">
          <w:pPr>
            <w:pStyle w:val="138C2ED65F524C67A51FD979D6CFF277"/>
          </w:pPr>
          <w:r>
            <w:rPr>
              <w:rStyle w:val="Platzhaltertext"/>
            </w:rPr>
            <w:t>Texteingabe</w:t>
          </w:r>
        </w:p>
      </w:docPartBody>
    </w:docPart>
    <w:docPart>
      <w:docPartPr>
        <w:name w:val="7471A468F72C4B64BB911B24046BAD05"/>
        <w:category>
          <w:name w:val="Allgemein"/>
          <w:gallery w:val="placeholder"/>
        </w:category>
        <w:types>
          <w:type w:val="bbPlcHdr"/>
        </w:types>
        <w:behaviors>
          <w:behavior w:val="content"/>
        </w:behaviors>
        <w:guid w:val="{8B3DC5F4-7B6A-4C20-B81D-278FF626B8AD}"/>
      </w:docPartPr>
      <w:docPartBody>
        <w:p w:rsidR="00E0544E" w:rsidRDefault="004570DD" w:rsidP="004570DD">
          <w:pPr>
            <w:pStyle w:val="7471A468F72C4B64BB911B24046BAD05"/>
          </w:pPr>
          <w:r>
            <w:rPr>
              <w:rStyle w:val="Platzhaltertext"/>
            </w:rPr>
            <w:t>Texteingabe</w:t>
          </w:r>
        </w:p>
      </w:docPartBody>
    </w:docPart>
    <w:docPart>
      <w:docPartPr>
        <w:name w:val="BFFF930834504990B208F64923440E29"/>
        <w:category>
          <w:name w:val="Allgemein"/>
          <w:gallery w:val="placeholder"/>
        </w:category>
        <w:types>
          <w:type w:val="bbPlcHdr"/>
        </w:types>
        <w:behaviors>
          <w:behavior w:val="content"/>
        </w:behaviors>
        <w:guid w:val="{5D8D6488-03B2-45E9-8B7D-5A2645098264}"/>
      </w:docPartPr>
      <w:docPartBody>
        <w:p w:rsidR="00E0544E" w:rsidRDefault="004570DD" w:rsidP="004570DD">
          <w:pPr>
            <w:pStyle w:val="BFFF930834504990B208F64923440E29"/>
          </w:pPr>
          <w:r>
            <w:rPr>
              <w:rStyle w:val="Platzhaltertext"/>
            </w:rPr>
            <w:t>Texteingabe</w:t>
          </w:r>
        </w:p>
      </w:docPartBody>
    </w:docPart>
    <w:docPart>
      <w:docPartPr>
        <w:name w:val="45F1ED5448F640D0BEE8259181EA2D91"/>
        <w:category>
          <w:name w:val="Allgemein"/>
          <w:gallery w:val="placeholder"/>
        </w:category>
        <w:types>
          <w:type w:val="bbPlcHdr"/>
        </w:types>
        <w:behaviors>
          <w:behavior w:val="content"/>
        </w:behaviors>
        <w:guid w:val="{82869AA1-EEB6-4699-A191-2DD4356D2FD9}"/>
      </w:docPartPr>
      <w:docPartBody>
        <w:p w:rsidR="00E0544E" w:rsidRDefault="004570DD" w:rsidP="004570DD">
          <w:pPr>
            <w:pStyle w:val="45F1ED5448F640D0BEE8259181EA2D91"/>
          </w:pPr>
          <w:r>
            <w:rPr>
              <w:rStyle w:val="Platzhaltertext"/>
            </w:rPr>
            <w:t>Texteingabe</w:t>
          </w:r>
        </w:p>
      </w:docPartBody>
    </w:docPart>
    <w:docPart>
      <w:docPartPr>
        <w:name w:val="1286DB28F3B74CE88E8E3D242EF8D56A"/>
        <w:category>
          <w:name w:val="Allgemein"/>
          <w:gallery w:val="placeholder"/>
        </w:category>
        <w:types>
          <w:type w:val="bbPlcHdr"/>
        </w:types>
        <w:behaviors>
          <w:behavior w:val="content"/>
        </w:behaviors>
        <w:guid w:val="{E63C8ACD-C581-469E-883C-EAA3D27026D4}"/>
      </w:docPartPr>
      <w:docPartBody>
        <w:p w:rsidR="00E0544E" w:rsidRDefault="004570DD" w:rsidP="004570DD">
          <w:pPr>
            <w:pStyle w:val="1286DB28F3B74CE88E8E3D242EF8D56A"/>
          </w:pPr>
          <w:r>
            <w:rPr>
              <w:rStyle w:val="Platzhaltertext"/>
            </w:rPr>
            <w:t>Texteingabe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ozuka Mincho Pr6N">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E3"/>
    <w:rsid w:val="0008089C"/>
    <w:rsid w:val="000C7CCD"/>
    <w:rsid w:val="000C7F6C"/>
    <w:rsid w:val="001319C4"/>
    <w:rsid w:val="001D2F80"/>
    <w:rsid w:val="00274C35"/>
    <w:rsid w:val="002F26E9"/>
    <w:rsid w:val="0031032A"/>
    <w:rsid w:val="00322F36"/>
    <w:rsid w:val="0035503E"/>
    <w:rsid w:val="003770A4"/>
    <w:rsid w:val="004570DD"/>
    <w:rsid w:val="0051748A"/>
    <w:rsid w:val="00536E6E"/>
    <w:rsid w:val="00600076"/>
    <w:rsid w:val="00635EF4"/>
    <w:rsid w:val="00666930"/>
    <w:rsid w:val="00783204"/>
    <w:rsid w:val="00786143"/>
    <w:rsid w:val="007A1EE3"/>
    <w:rsid w:val="008224FB"/>
    <w:rsid w:val="00926D9D"/>
    <w:rsid w:val="00A233D1"/>
    <w:rsid w:val="00AA35C8"/>
    <w:rsid w:val="00AC03BE"/>
    <w:rsid w:val="00AD1EB5"/>
    <w:rsid w:val="00C43B8B"/>
    <w:rsid w:val="00C941DD"/>
    <w:rsid w:val="00DD21D6"/>
    <w:rsid w:val="00DF7EEA"/>
    <w:rsid w:val="00E0544E"/>
    <w:rsid w:val="00EA4D93"/>
    <w:rsid w:val="00FD27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70DD"/>
    <w:rPr>
      <w:color w:val="808080"/>
    </w:rPr>
  </w:style>
  <w:style w:type="paragraph" w:customStyle="1" w:styleId="8CAC506ECB2B4F2ABB4A03729C453F1A">
    <w:name w:val="8CAC506ECB2B4F2ABB4A03729C453F1A"/>
    <w:rsid w:val="007A1EE3"/>
  </w:style>
  <w:style w:type="paragraph" w:customStyle="1" w:styleId="762E7921B6234961A88C1516191850B3">
    <w:name w:val="762E7921B6234961A88C1516191850B3"/>
    <w:rsid w:val="007A1EE3"/>
  </w:style>
  <w:style w:type="paragraph" w:customStyle="1" w:styleId="262E774A1FD34404B1D7F7DC571D4AA1">
    <w:name w:val="262E774A1FD34404B1D7F7DC571D4AA1"/>
    <w:rsid w:val="007A1EE3"/>
  </w:style>
  <w:style w:type="paragraph" w:customStyle="1" w:styleId="F8B369D9805B49FCBCDDB4EB1F8E4F55">
    <w:name w:val="F8B369D9805B49FCBCDDB4EB1F8E4F55"/>
    <w:rsid w:val="007A1EE3"/>
  </w:style>
  <w:style w:type="paragraph" w:customStyle="1" w:styleId="2C79C36953BB46ACA070E8574CC7901E">
    <w:name w:val="2C79C36953BB46ACA070E8574CC7901E"/>
    <w:rsid w:val="007A1EE3"/>
  </w:style>
  <w:style w:type="paragraph" w:customStyle="1" w:styleId="0ABB17B8250640D59AF1E804C14888C5">
    <w:name w:val="0ABB17B8250640D59AF1E804C14888C5"/>
    <w:rsid w:val="007A1EE3"/>
  </w:style>
  <w:style w:type="paragraph" w:customStyle="1" w:styleId="7A1D9A3B38D947C8B43D1AF8D2CEBA4F">
    <w:name w:val="7A1D9A3B38D947C8B43D1AF8D2CEBA4F"/>
    <w:rsid w:val="007A1EE3"/>
  </w:style>
  <w:style w:type="paragraph" w:customStyle="1" w:styleId="B6B76D46CB9A44C5B46BFDEADCA90EBD">
    <w:name w:val="B6B76D46CB9A44C5B46BFDEADCA90EBD"/>
    <w:rsid w:val="007A1EE3"/>
  </w:style>
  <w:style w:type="paragraph" w:customStyle="1" w:styleId="E8AF07F99FC34AE3996DD8585CCEB060">
    <w:name w:val="E8AF07F99FC34AE3996DD8585CCEB060"/>
    <w:rsid w:val="007A1EE3"/>
  </w:style>
  <w:style w:type="paragraph" w:customStyle="1" w:styleId="20735EF5065F44D2919EF419B097AE74">
    <w:name w:val="20735EF5065F44D2919EF419B097AE74"/>
    <w:rsid w:val="007A1EE3"/>
  </w:style>
  <w:style w:type="paragraph" w:customStyle="1" w:styleId="5CB585BB65D1464CB8D2D8F34D7BF7C8">
    <w:name w:val="5CB585BB65D1464CB8D2D8F34D7BF7C8"/>
    <w:rsid w:val="007A1EE3"/>
  </w:style>
  <w:style w:type="paragraph" w:customStyle="1" w:styleId="13236B4F7FD04C2C8CD30A5D03BAF988">
    <w:name w:val="13236B4F7FD04C2C8CD30A5D03BAF988"/>
    <w:rsid w:val="007A1EE3"/>
  </w:style>
  <w:style w:type="paragraph" w:customStyle="1" w:styleId="B116ECE6BB3D4769AA3F35F64184DBCE">
    <w:name w:val="B116ECE6BB3D4769AA3F35F64184DBCE"/>
    <w:rsid w:val="007A1EE3"/>
  </w:style>
  <w:style w:type="paragraph" w:customStyle="1" w:styleId="B14C52C540CC41C5B25EDD1A816214A5">
    <w:name w:val="B14C52C540CC41C5B25EDD1A816214A5"/>
    <w:rsid w:val="007A1EE3"/>
  </w:style>
  <w:style w:type="paragraph" w:customStyle="1" w:styleId="03CD858FB38348C0B35D166B93713E89">
    <w:name w:val="03CD858FB38348C0B35D166B93713E89"/>
    <w:rsid w:val="007A1EE3"/>
  </w:style>
  <w:style w:type="paragraph" w:customStyle="1" w:styleId="E0F252E01D584FE99CE8EC0B43B4AFF7">
    <w:name w:val="E0F252E01D584FE99CE8EC0B43B4AFF7"/>
    <w:rsid w:val="007A1EE3"/>
  </w:style>
  <w:style w:type="paragraph" w:customStyle="1" w:styleId="004E157A40DE46E98656646E7403F5FA">
    <w:name w:val="004E157A40DE46E98656646E7403F5FA"/>
    <w:rsid w:val="007A1EE3"/>
  </w:style>
  <w:style w:type="paragraph" w:customStyle="1" w:styleId="87D8E43EFFA14878AF9A5A7760FE2D66">
    <w:name w:val="87D8E43EFFA14878AF9A5A7760FE2D66"/>
    <w:rsid w:val="007A1EE3"/>
  </w:style>
  <w:style w:type="paragraph" w:customStyle="1" w:styleId="384068E591DA477E9A059259E32BD0CA">
    <w:name w:val="384068E591DA477E9A059259E32BD0CA"/>
    <w:rsid w:val="007A1EE3"/>
  </w:style>
  <w:style w:type="paragraph" w:customStyle="1" w:styleId="BBE2C2B583864C73A2CED9CE1A66DAEE">
    <w:name w:val="BBE2C2B583864C73A2CED9CE1A66DAEE"/>
    <w:rsid w:val="007A1EE3"/>
  </w:style>
  <w:style w:type="paragraph" w:customStyle="1" w:styleId="2D1F10BEFE5C4E349C643FA2FD744184">
    <w:name w:val="2D1F10BEFE5C4E349C643FA2FD744184"/>
    <w:rsid w:val="007A1EE3"/>
  </w:style>
  <w:style w:type="paragraph" w:customStyle="1" w:styleId="08717CBCB3F9412C9F2C69C11940AC04">
    <w:name w:val="08717CBCB3F9412C9F2C69C11940AC04"/>
    <w:rsid w:val="007A1EE3"/>
  </w:style>
  <w:style w:type="paragraph" w:customStyle="1" w:styleId="3DF5A07154624B31B2579445A25D4A45">
    <w:name w:val="3DF5A07154624B31B2579445A25D4A45"/>
    <w:rsid w:val="007A1EE3"/>
  </w:style>
  <w:style w:type="paragraph" w:customStyle="1" w:styleId="4573FE89887D43D1ACB66FDCA9FA1285">
    <w:name w:val="4573FE89887D43D1ACB66FDCA9FA1285"/>
    <w:rsid w:val="007A1EE3"/>
  </w:style>
  <w:style w:type="paragraph" w:customStyle="1" w:styleId="2FC90BAAB9884B41923A53D632011C35">
    <w:name w:val="2FC90BAAB9884B41923A53D632011C35"/>
    <w:rsid w:val="007A1EE3"/>
  </w:style>
  <w:style w:type="paragraph" w:customStyle="1" w:styleId="7CF676AA251B4181B2ED09F6B7822290">
    <w:name w:val="7CF676AA251B4181B2ED09F6B7822290"/>
    <w:rsid w:val="007A1EE3"/>
  </w:style>
  <w:style w:type="paragraph" w:customStyle="1" w:styleId="52B431ED16424D6EAEA2702645049D9C">
    <w:name w:val="52B431ED16424D6EAEA2702645049D9C"/>
    <w:rsid w:val="007A1EE3"/>
  </w:style>
  <w:style w:type="paragraph" w:customStyle="1" w:styleId="BFC84B2ACDED4A4A905E0C209AA4D394">
    <w:name w:val="BFC84B2ACDED4A4A905E0C209AA4D394"/>
    <w:rsid w:val="007A1EE3"/>
  </w:style>
  <w:style w:type="paragraph" w:customStyle="1" w:styleId="8EA718610E6E403CB61CDF0A30ECE177">
    <w:name w:val="8EA718610E6E403CB61CDF0A30ECE177"/>
    <w:rsid w:val="007A1EE3"/>
  </w:style>
  <w:style w:type="paragraph" w:customStyle="1" w:styleId="DD1C2E28162C40ED943285D3473F443A">
    <w:name w:val="DD1C2E28162C40ED943285D3473F443A"/>
    <w:rsid w:val="007A1EE3"/>
  </w:style>
  <w:style w:type="paragraph" w:customStyle="1" w:styleId="F3221FF249344437B891B93530993098">
    <w:name w:val="F3221FF249344437B891B93530993098"/>
    <w:rsid w:val="007A1EE3"/>
  </w:style>
  <w:style w:type="paragraph" w:customStyle="1" w:styleId="26838032822F404299848CE5EDC4DD55">
    <w:name w:val="26838032822F404299848CE5EDC4DD55"/>
    <w:rsid w:val="007A1EE3"/>
  </w:style>
  <w:style w:type="paragraph" w:customStyle="1" w:styleId="EF62103F1F1A49848996F8058C8AE494">
    <w:name w:val="EF62103F1F1A49848996F8058C8AE494"/>
    <w:rsid w:val="007A1EE3"/>
  </w:style>
  <w:style w:type="paragraph" w:customStyle="1" w:styleId="959DAD8C0F744C3D90054A00F1B4A791">
    <w:name w:val="959DAD8C0F744C3D90054A00F1B4A791"/>
    <w:rsid w:val="007A1EE3"/>
  </w:style>
  <w:style w:type="paragraph" w:customStyle="1" w:styleId="AE3F7B9CB4B34C838B7767A0B61A053B">
    <w:name w:val="AE3F7B9CB4B34C838B7767A0B61A053B"/>
    <w:rsid w:val="007A1EE3"/>
  </w:style>
  <w:style w:type="paragraph" w:customStyle="1" w:styleId="7999377BCDCF493CB850052923461EBD">
    <w:name w:val="7999377BCDCF493CB850052923461EBD"/>
    <w:rsid w:val="007A1EE3"/>
  </w:style>
  <w:style w:type="paragraph" w:customStyle="1" w:styleId="8FF1AEDB11F44F73B786D7959311B4BD">
    <w:name w:val="8FF1AEDB11F44F73B786D7959311B4BD"/>
    <w:rsid w:val="007A1EE3"/>
  </w:style>
  <w:style w:type="paragraph" w:customStyle="1" w:styleId="46EB21EB01D54A629D175B21B3379A4A">
    <w:name w:val="46EB21EB01D54A629D175B21B3379A4A"/>
    <w:rsid w:val="007A1EE3"/>
  </w:style>
  <w:style w:type="paragraph" w:customStyle="1" w:styleId="7A2935738DA24730867F22399FCFE9A5">
    <w:name w:val="7A2935738DA24730867F22399FCFE9A5"/>
    <w:rsid w:val="007A1EE3"/>
  </w:style>
  <w:style w:type="paragraph" w:customStyle="1" w:styleId="02853989F16E4D8BABFA293BA584AE9B">
    <w:name w:val="02853989F16E4D8BABFA293BA584AE9B"/>
    <w:rsid w:val="007A1EE3"/>
  </w:style>
  <w:style w:type="paragraph" w:customStyle="1" w:styleId="E9AF9884962049BD9EE440671D752C5F">
    <w:name w:val="E9AF9884962049BD9EE440671D752C5F"/>
    <w:rsid w:val="007A1EE3"/>
  </w:style>
  <w:style w:type="paragraph" w:customStyle="1" w:styleId="4495991ADD7C4198B7AF980F8E17EF7C">
    <w:name w:val="4495991ADD7C4198B7AF980F8E17EF7C"/>
    <w:rsid w:val="007A1EE3"/>
  </w:style>
  <w:style w:type="paragraph" w:customStyle="1" w:styleId="C731F223990A43ECA719F3385AE1BD12">
    <w:name w:val="C731F223990A43ECA719F3385AE1BD12"/>
    <w:rsid w:val="007A1EE3"/>
  </w:style>
  <w:style w:type="paragraph" w:customStyle="1" w:styleId="F15826AFBAB84D139FDD767CC2D02737">
    <w:name w:val="F15826AFBAB84D139FDD767CC2D02737"/>
    <w:rsid w:val="007A1EE3"/>
  </w:style>
  <w:style w:type="paragraph" w:customStyle="1" w:styleId="ADD6DA420D014374AC8EC01A9E6CF7EF">
    <w:name w:val="ADD6DA420D014374AC8EC01A9E6CF7EF"/>
    <w:rsid w:val="007A1EE3"/>
  </w:style>
  <w:style w:type="paragraph" w:customStyle="1" w:styleId="C4F3FF94795B4B8E8F3CB9E49A527022">
    <w:name w:val="C4F3FF94795B4B8E8F3CB9E49A527022"/>
    <w:rsid w:val="007A1EE3"/>
  </w:style>
  <w:style w:type="paragraph" w:customStyle="1" w:styleId="A814D93A365A42FABC879AEFB483C4FC">
    <w:name w:val="A814D93A365A42FABC879AEFB483C4FC"/>
    <w:rsid w:val="007A1EE3"/>
  </w:style>
  <w:style w:type="paragraph" w:customStyle="1" w:styleId="4067F13F82F7470BA851D4FB83360F50">
    <w:name w:val="4067F13F82F7470BA851D4FB83360F50"/>
    <w:rsid w:val="007A1EE3"/>
  </w:style>
  <w:style w:type="paragraph" w:customStyle="1" w:styleId="545CF14CF1FA4010A20F515C501B3C92">
    <w:name w:val="545CF14CF1FA4010A20F515C501B3C92"/>
    <w:rsid w:val="00536E6E"/>
  </w:style>
  <w:style w:type="paragraph" w:customStyle="1" w:styleId="070DF604D5C54C5883EEBAD31C099A6A">
    <w:name w:val="070DF604D5C54C5883EEBAD31C099A6A"/>
    <w:rsid w:val="00536E6E"/>
  </w:style>
  <w:style w:type="paragraph" w:customStyle="1" w:styleId="5E55FBB611D44B8C8F5F7E2D7B04087B">
    <w:name w:val="5E55FBB611D44B8C8F5F7E2D7B04087B"/>
    <w:rsid w:val="00536E6E"/>
  </w:style>
  <w:style w:type="paragraph" w:customStyle="1" w:styleId="2543444BA11342489BC913B823BE3B8D">
    <w:name w:val="2543444BA11342489BC913B823BE3B8D"/>
    <w:rsid w:val="00536E6E"/>
  </w:style>
  <w:style w:type="paragraph" w:customStyle="1" w:styleId="01F000BCE1E84CD09C95414660C399DF">
    <w:name w:val="01F000BCE1E84CD09C95414660C399DF"/>
    <w:rsid w:val="00536E6E"/>
  </w:style>
  <w:style w:type="paragraph" w:customStyle="1" w:styleId="0B693463718E4803A1811D466920EBF4">
    <w:name w:val="0B693463718E4803A1811D466920EBF4"/>
    <w:rsid w:val="00536E6E"/>
  </w:style>
  <w:style w:type="paragraph" w:customStyle="1" w:styleId="CFCD1350CFB44ECBA0E56B73453A404A">
    <w:name w:val="CFCD1350CFB44ECBA0E56B73453A404A"/>
    <w:rsid w:val="00536E6E"/>
  </w:style>
  <w:style w:type="paragraph" w:customStyle="1" w:styleId="33FD1B98B4D9422CB71C0F939F4FCB32">
    <w:name w:val="33FD1B98B4D9422CB71C0F939F4FCB32"/>
    <w:rsid w:val="00536E6E"/>
  </w:style>
  <w:style w:type="paragraph" w:customStyle="1" w:styleId="01D186EE4F024C619C585B24DECA33EC">
    <w:name w:val="01D186EE4F024C619C585B24DECA33EC"/>
    <w:rsid w:val="00536E6E"/>
  </w:style>
  <w:style w:type="paragraph" w:customStyle="1" w:styleId="B4F0614149A8418D940B5714136CEC21">
    <w:name w:val="B4F0614149A8418D940B5714136CEC21"/>
    <w:rsid w:val="00536E6E"/>
  </w:style>
  <w:style w:type="paragraph" w:customStyle="1" w:styleId="09B523C62FB84F3D9D20DDDABF9BC853">
    <w:name w:val="09B523C62FB84F3D9D20DDDABF9BC853"/>
    <w:rsid w:val="00536E6E"/>
  </w:style>
  <w:style w:type="paragraph" w:customStyle="1" w:styleId="6E69990A20F84458B92587636C55D9FE">
    <w:name w:val="6E69990A20F84458B92587636C55D9FE"/>
    <w:rsid w:val="00536E6E"/>
  </w:style>
  <w:style w:type="paragraph" w:customStyle="1" w:styleId="A32E32896ADC4F50B391C00CBB454540">
    <w:name w:val="A32E32896ADC4F50B391C00CBB454540"/>
    <w:rsid w:val="00786143"/>
  </w:style>
  <w:style w:type="paragraph" w:customStyle="1" w:styleId="E37E4BE8E9414362A58317F19FB1BB4F">
    <w:name w:val="E37E4BE8E9414362A58317F19FB1BB4F"/>
    <w:rsid w:val="00786143"/>
  </w:style>
  <w:style w:type="paragraph" w:customStyle="1" w:styleId="18EF6C9872964FFFBE6FE23D0C45E7AF">
    <w:name w:val="18EF6C9872964FFFBE6FE23D0C45E7AF"/>
    <w:rsid w:val="00786143"/>
  </w:style>
  <w:style w:type="paragraph" w:customStyle="1" w:styleId="26CEEFBD34AD4D01A5006D817614301F">
    <w:name w:val="26CEEFBD34AD4D01A5006D817614301F"/>
    <w:rsid w:val="00786143"/>
  </w:style>
  <w:style w:type="paragraph" w:customStyle="1" w:styleId="F4ABBF5AAA0849C7AA5C303B9B64475A">
    <w:name w:val="F4ABBF5AAA0849C7AA5C303B9B64475A"/>
    <w:rsid w:val="00786143"/>
  </w:style>
  <w:style w:type="paragraph" w:customStyle="1" w:styleId="E95A907E75894ECE88B629FE5B03D230">
    <w:name w:val="E95A907E75894ECE88B629FE5B03D230"/>
    <w:rsid w:val="00786143"/>
  </w:style>
  <w:style w:type="paragraph" w:customStyle="1" w:styleId="E7585CBB5E614FDCA843C3950D50FAA6">
    <w:name w:val="E7585CBB5E614FDCA843C3950D50FAA6"/>
    <w:rsid w:val="00786143"/>
  </w:style>
  <w:style w:type="paragraph" w:customStyle="1" w:styleId="3F7C93C40167448DAA91A27FF7855069">
    <w:name w:val="3F7C93C40167448DAA91A27FF7855069"/>
    <w:rsid w:val="00786143"/>
  </w:style>
  <w:style w:type="paragraph" w:customStyle="1" w:styleId="697C5720ED404F39AD0667286396009A">
    <w:name w:val="697C5720ED404F39AD0667286396009A"/>
    <w:rsid w:val="00786143"/>
  </w:style>
  <w:style w:type="paragraph" w:customStyle="1" w:styleId="1765744CAC6F406188893DFBCC874812">
    <w:name w:val="1765744CAC6F406188893DFBCC874812"/>
    <w:rsid w:val="00786143"/>
  </w:style>
  <w:style w:type="paragraph" w:customStyle="1" w:styleId="9D1A79137C834540B451FE308FD8FD25">
    <w:name w:val="9D1A79137C834540B451FE308FD8FD25"/>
    <w:rsid w:val="00786143"/>
  </w:style>
  <w:style w:type="paragraph" w:customStyle="1" w:styleId="B249FA1716DB432CB131A5EFCDF745D9">
    <w:name w:val="B249FA1716DB432CB131A5EFCDF745D9"/>
    <w:rsid w:val="00786143"/>
  </w:style>
  <w:style w:type="paragraph" w:customStyle="1" w:styleId="E2C212097AC7445EACEB63E6183C109E">
    <w:name w:val="E2C212097AC7445EACEB63E6183C109E"/>
    <w:rsid w:val="00786143"/>
  </w:style>
  <w:style w:type="paragraph" w:customStyle="1" w:styleId="B3DC6AFEF6314412A58CE83B09FBAEDA">
    <w:name w:val="B3DC6AFEF6314412A58CE83B09FBAEDA"/>
    <w:rsid w:val="00786143"/>
  </w:style>
  <w:style w:type="paragraph" w:customStyle="1" w:styleId="95B74D3AB7C74955B08F0B134E129DDE">
    <w:name w:val="95B74D3AB7C74955B08F0B134E129DDE"/>
    <w:rsid w:val="00786143"/>
  </w:style>
  <w:style w:type="paragraph" w:customStyle="1" w:styleId="6B52CAD818DA4735A54D51E46A138A8A">
    <w:name w:val="6B52CAD818DA4735A54D51E46A138A8A"/>
    <w:rsid w:val="00786143"/>
  </w:style>
  <w:style w:type="paragraph" w:customStyle="1" w:styleId="68064F72399E4E20A3EDFB7225F4AFCB">
    <w:name w:val="68064F72399E4E20A3EDFB7225F4AFCB"/>
    <w:rsid w:val="00786143"/>
  </w:style>
  <w:style w:type="paragraph" w:customStyle="1" w:styleId="31658117D41D44029A2E8BC87A51D710">
    <w:name w:val="31658117D41D44029A2E8BC87A51D710"/>
    <w:rsid w:val="00786143"/>
  </w:style>
  <w:style w:type="paragraph" w:customStyle="1" w:styleId="B4073B73A70040869515F66154769839">
    <w:name w:val="B4073B73A70040869515F66154769839"/>
    <w:rsid w:val="00786143"/>
  </w:style>
  <w:style w:type="paragraph" w:customStyle="1" w:styleId="5C763E28F368414CAD2E75E348A17548">
    <w:name w:val="5C763E28F368414CAD2E75E348A17548"/>
    <w:rsid w:val="00786143"/>
  </w:style>
  <w:style w:type="paragraph" w:customStyle="1" w:styleId="BFE645EBD27E41048061C7A8E6D62A1C">
    <w:name w:val="BFE645EBD27E41048061C7A8E6D62A1C"/>
    <w:rsid w:val="00786143"/>
  </w:style>
  <w:style w:type="paragraph" w:customStyle="1" w:styleId="9711BC371C4C41B19A6E7148A73A96BD">
    <w:name w:val="9711BC371C4C41B19A6E7148A73A96BD"/>
    <w:rsid w:val="00786143"/>
  </w:style>
  <w:style w:type="paragraph" w:customStyle="1" w:styleId="280D85A886DF498D8BB6589F3D2F36F0">
    <w:name w:val="280D85A886DF498D8BB6589F3D2F36F0"/>
    <w:rsid w:val="00786143"/>
  </w:style>
  <w:style w:type="paragraph" w:customStyle="1" w:styleId="125DC546D1B94B559FD809005507464E">
    <w:name w:val="125DC546D1B94B559FD809005507464E"/>
    <w:rsid w:val="00786143"/>
  </w:style>
  <w:style w:type="paragraph" w:customStyle="1" w:styleId="7EE73F15A2B74F4AA70BE092482AD646">
    <w:name w:val="7EE73F15A2B74F4AA70BE092482AD646"/>
    <w:rsid w:val="00786143"/>
  </w:style>
  <w:style w:type="paragraph" w:customStyle="1" w:styleId="213CE5EB093747DBB4F0196DB2928669">
    <w:name w:val="213CE5EB093747DBB4F0196DB2928669"/>
    <w:rsid w:val="00786143"/>
  </w:style>
  <w:style w:type="paragraph" w:customStyle="1" w:styleId="6B8EC0A160084F1FA2D589ED103AAFFC">
    <w:name w:val="6B8EC0A160084F1FA2D589ED103AAFFC"/>
    <w:rsid w:val="00786143"/>
  </w:style>
  <w:style w:type="paragraph" w:customStyle="1" w:styleId="D66373F133C5449EA09B2CC6DDEBF768">
    <w:name w:val="D66373F133C5449EA09B2CC6DDEBF768"/>
    <w:rsid w:val="00786143"/>
  </w:style>
  <w:style w:type="paragraph" w:customStyle="1" w:styleId="578A69F440774D77B53422677DD24571">
    <w:name w:val="578A69F440774D77B53422677DD24571"/>
    <w:rsid w:val="00786143"/>
  </w:style>
  <w:style w:type="paragraph" w:customStyle="1" w:styleId="C563876B02B540BD9B2BA0907439C7E3">
    <w:name w:val="C563876B02B540BD9B2BA0907439C7E3"/>
    <w:rsid w:val="00786143"/>
  </w:style>
  <w:style w:type="paragraph" w:customStyle="1" w:styleId="680C1B67871C42DD8A523DA2378ADECA">
    <w:name w:val="680C1B67871C42DD8A523DA2378ADECA"/>
    <w:rsid w:val="00786143"/>
  </w:style>
  <w:style w:type="paragraph" w:customStyle="1" w:styleId="C5FBEAEC58CA4D8ABD2BF31D4DA2250D">
    <w:name w:val="C5FBEAEC58CA4D8ABD2BF31D4DA2250D"/>
    <w:rsid w:val="00786143"/>
  </w:style>
  <w:style w:type="paragraph" w:customStyle="1" w:styleId="15D39E3DBE54447389AF9B487A0F2C0A">
    <w:name w:val="15D39E3DBE54447389AF9B487A0F2C0A"/>
    <w:rsid w:val="00786143"/>
  </w:style>
  <w:style w:type="paragraph" w:customStyle="1" w:styleId="903D30986E004B95AB9ED51CDE1ED9A0">
    <w:name w:val="903D30986E004B95AB9ED51CDE1ED9A0"/>
    <w:rsid w:val="00786143"/>
  </w:style>
  <w:style w:type="paragraph" w:customStyle="1" w:styleId="F8C97D6881474F7EA3D3EE6FD514BC05">
    <w:name w:val="F8C97D6881474F7EA3D3EE6FD514BC05"/>
    <w:rsid w:val="00786143"/>
  </w:style>
  <w:style w:type="paragraph" w:customStyle="1" w:styleId="9893361ABAA74290A84EB0A5405C4731">
    <w:name w:val="9893361ABAA74290A84EB0A5405C4731"/>
    <w:rsid w:val="00786143"/>
  </w:style>
  <w:style w:type="paragraph" w:customStyle="1" w:styleId="BF5929F5540B4432B0BAAD1E483252F3">
    <w:name w:val="BF5929F5540B4432B0BAAD1E483252F3"/>
    <w:rsid w:val="00926D9D"/>
  </w:style>
  <w:style w:type="paragraph" w:customStyle="1" w:styleId="2F1935B691284746B04CC43E8A3AB995">
    <w:name w:val="2F1935B691284746B04CC43E8A3AB995"/>
    <w:rsid w:val="00926D9D"/>
  </w:style>
  <w:style w:type="paragraph" w:customStyle="1" w:styleId="17DD8182BEBD4B42AB40FAA8F0A8E594">
    <w:name w:val="17DD8182BEBD4B42AB40FAA8F0A8E594"/>
    <w:rsid w:val="00926D9D"/>
  </w:style>
  <w:style w:type="paragraph" w:customStyle="1" w:styleId="55A11A42702841238E40C06EEFCACB43">
    <w:name w:val="55A11A42702841238E40C06EEFCACB43"/>
    <w:rsid w:val="00926D9D"/>
  </w:style>
  <w:style w:type="paragraph" w:customStyle="1" w:styleId="6E47ABBB1D7A448987F780E58D7AA510">
    <w:name w:val="6E47ABBB1D7A448987F780E58D7AA510"/>
    <w:rsid w:val="00926D9D"/>
  </w:style>
  <w:style w:type="paragraph" w:customStyle="1" w:styleId="79EE1422A96848E3A2444708B334F9F3">
    <w:name w:val="79EE1422A96848E3A2444708B334F9F3"/>
    <w:rsid w:val="00926D9D"/>
  </w:style>
  <w:style w:type="paragraph" w:customStyle="1" w:styleId="446044A08E604A33B2DE17D2658594D7">
    <w:name w:val="446044A08E604A33B2DE17D2658594D7"/>
    <w:rsid w:val="00926D9D"/>
  </w:style>
  <w:style w:type="paragraph" w:customStyle="1" w:styleId="E15D58236A724DACB259CFFA7159B186">
    <w:name w:val="E15D58236A724DACB259CFFA7159B186"/>
    <w:rsid w:val="00926D9D"/>
  </w:style>
  <w:style w:type="paragraph" w:customStyle="1" w:styleId="37BD3C71C1D94DFD9A72F146DEECD98C">
    <w:name w:val="37BD3C71C1D94DFD9A72F146DEECD98C"/>
    <w:rsid w:val="00926D9D"/>
  </w:style>
  <w:style w:type="paragraph" w:customStyle="1" w:styleId="600D6BB3415C4CA9A930945DDC34A240">
    <w:name w:val="600D6BB3415C4CA9A930945DDC34A240"/>
    <w:rsid w:val="00926D9D"/>
  </w:style>
  <w:style w:type="paragraph" w:customStyle="1" w:styleId="BFE84D3320154E6B959A713318CFB62E">
    <w:name w:val="BFE84D3320154E6B959A713318CFB62E"/>
    <w:rsid w:val="00926D9D"/>
  </w:style>
  <w:style w:type="paragraph" w:customStyle="1" w:styleId="A4BDAD48245D41C792948C7766A73AED">
    <w:name w:val="A4BDAD48245D41C792948C7766A73AED"/>
    <w:rsid w:val="00926D9D"/>
  </w:style>
  <w:style w:type="paragraph" w:customStyle="1" w:styleId="E6B44B8C405F429D85BFBCD92241E3F0">
    <w:name w:val="E6B44B8C405F429D85BFBCD92241E3F0"/>
    <w:rsid w:val="00926D9D"/>
  </w:style>
  <w:style w:type="paragraph" w:customStyle="1" w:styleId="DA86196E92824B76B9E50D8C1E94F857">
    <w:name w:val="DA86196E92824B76B9E50D8C1E94F857"/>
    <w:rsid w:val="00926D9D"/>
  </w:style>
  <w:style w:type="paragraph" w:customStyle="1" w:styleId="6384306C331F4990A429FC7018B4D48A">
    <w:name w:val="6384306C331F4990A429FC7018B4D48A"/>
    <w:rsid w:val="00926D9D"/>
  </w:style>
  <w:style w:type="paragraph" w:customStyle="1" w:styleId="16367355AD36431B82D00C8BB0BF8CCA">
    <w:name w:val="16367355AD36431B82D00C8BB0BF8CCA"/>
    <w:rsid w:val="00926D9D"/>
  </w:style>
  <w:style w:type="paragraph" w:customStyle="1" w:styleId="A80F7B2C7A614EFB8DD886D169B338D3">
    <w:name w:val="A80F7B2C7A614EFB8DD886D169B338D3"/>
    <w:rsid w:val="00926D9D"/>
  </w:style>
  <w:style w:type="paragraph" w:customStyle="1" w:styleId="3DCBA3E69CB748338AE099B8E7A459F2">
    <w:name w:val="3DCBA3E69CB748338AE099B8E7A459F2"/>
    <w:rsid w:val="00926D9D"/>
  </w:style>
  <w:style w:type="paragraph" w:customStyle="1" w:styleId="0EA95710F9144F9F90245B05E9292D68">
    <w:name w:val="0EA95710F9144F9F90245B05E9292D68"/>
    <w:rsid w:val="00926D9D"/>
  </w:style>
  <w:style w:type="paragraph" w:customStyle="1" w:styleId="989FD84302A143168889EB02ACA86578">
    <w:name w:val="989FD84302A143168889EB02ACA86578"/>
    <w:rsid w:val="00926D9D"/>
  </w:style>
  <w:style w:type="paragraph" w:customStyle="1" w:styleId="E27073662EC14CAE97E1E085D1F7785E">
    <w:name w:val="E27073662EC14CAE97E1E085D1F7785E"/>
    <w:rsid w:val="00926D9D"/>
  </w:style>
  <w:style w:type="paragraph" w:customStyle="1" w:styleId="8ACB3E504B1B42D4A83DC7D369FAEC47">
    <w:name w:val="8ACB3E504B1B42D4A83DC7D369FAEC47"/>
    <w:rsid w:val="00926D9D"/>
  </w:style>
  <w:style w:type="paragraph" w:customStyle="1" w:styleId="B7EC97A0B74E4FE698B8A75A561EA805">
    <w:name w:val="B7EC97A0B74E4FE698B8A75A561EA805"/>
    <w:rsid w:val="00926D9D"/>
  </w:style>
  <w:style w:type="paragraph" w:customStyle="1" w:styleId="C32F128FEBC64C2FA37F4AD344045398">
    <w:name w:val="C32F128FEBC64C2FA37F4AD344045398"/>
    <w:rsid w:val="00926D9D"/>
  </w:style>
  <w:style w:type="paragraph" w:customStyle="1" w:styleId="2E3AFF55214C4FB3A9C9DC3CD9412821">
    <w:name w:val="2E3AFF55214C4FB3A9C9DC3CD9412821"/>
    <w:rsid w:val="00926D9D"/>
  </w:style>
  <w:style w:type="paragraph" w:customStyle="1" w:styleId="C4161483B2854DFC8CC68BF4224393B0">
    <w:name w:val="C4161483B2854DFC8CC68BF4224393B0"/>
    <w:rsid w:val="00926D9D"/>
  </w:style>
  <w:style w:type="paragraph" w:customStyle="1" w:styleId="DBB8158E15A242188520ED8B58221C3E">
    <w:name w:val="DBB8158E15A242188520ED8B58221C3E"/>
    <w:rsid w:val="00926D9D"/>
  </w:style>
  <w:style w:type="paragraph" w:customStyle="1" w:styleId="99E74B75955D4130A924AB1C781ADC7D">
    <w:name w:val="99E74B75955D4130A924AB1C781ADC7D"/>
    <w:rsid w:val="00926D9D"/>
  </w:style>
  <w:style w:type="paragraph" w:customStyle="1" w:styleId="51B09F63848A40B1829CD52CC53FDC3A">
    <w:name w:val="51B09F63848A40B1829CD52CC53FDC3A"/>
    <w:rsid w:val="00926D9D"/>
  </w:style>
  <w:style w:type="paragraph" w:customStyle="1" w:styleId="29C5630B5B5B45BABEF106C751EACB1E">
    <w:name w:val="29C5630B5B5B45BABEF106C751EACB1E"/>
    <w:rsid w:val="00926D9D"/>
  </w:style>
  <w:style w:type="paragraph" w:customStyle="1" w:styleId="12B626C83C904E8B8FAA836A453585F6">
    <w:name w:val="12B626C83C904E8B8FAA836A453585F6"/>
    <w:rsid w:val="00926D9D"/>
  </w:style>
  <w:style w:type="paragraph" w:customStyle="1" w:styleId="6DB07F4EDF3740D79DDE0275264D7061">
    <w:name w:val="6DB07F4EDF3740D79DDE0275264D7061"/>
    <w:rsid w:val="00926D9D"/>
  </w:style>
  <w:style w:type="paragraph" w:customStyle="1" w:styleId="7C4832C409BB4701BDA5684BAF948E0F">
    <w:name w:val="7C4832C409BB4701BDA5684BAF948E0F"/>
    <w:rsid w:val="008224FB"/>
  </w:style>
  <w:style w:type="paragraph" w:customStyle="1" w:styleId="FF803684CD2946CE82CD2020960FF9A5">
    <w:name w:val="FF803684CD2946CE82CD2020960FF9A5"/>
    <w:rsid w:val="008224FB"/>
  </w:style>
  <w:style w:type="paragraph" w:customStyle="1" w:styleId="7E80CB6268504C3F97A70437B70B5C0B">
    <w:name w:val="7E80CB6268504C3F97A70437B70B5C0B"/>
    <w:rsid w:val="008224FB"/>
  </w:style>
  <w:style w:type="paragraph" w:customStyle="1" w:styleId="E2F0BE1282394760A1EF68C664CE3A43">
    <w:name w:val="E2F0BE1282394760A1EF68C664CE3A43"/>
    <w:rsid w:val="008224FB"/>
  </w:style>
  <w:style w:type="paragraph" w:customStyle="1" w:styleId="E3D5EE416F654E1FB823A0B86504AA96">
    <w:name w:val="E3D5EE416F654E1FB823A0B86504AA96"/>
    <w:rsid w:val="008224FB"/>
  </w:style>
  <w:style w:type="paragraph" w:customStyle="1" w:styleId="AA1FDF71EA8E4405BA52FF761F6DAB0C">
    <w:name w:val="AA1FDF71EA8E4405BA52FF761F6DAB0C"/>
    <w:rsid w:val="008224FB"/>
  </w:style>
  <w:style w:type="paragraph" w:customStyle="1" w:styleId="1CAFF0DC524549C2B5275BA591192F78">
    <w:name w:val="1CAFF0DC524549C2B5275BA591192F78"/>
    <w:rsid w:val="008224FB"/>
  </w:style>
  <w:style w:type="paragraph" w:customStyle="1" w:styleId="EF3F2DB15FB747A2AF41FA8CA574B646">
    <w:name w:val="EF3F2DB15FB747A2AF41FA8CA574B646"/>
    <w:rsid w:val="008224FB"/>
  </w:style>
  <w:style w:type="paragraph" w:customStyle="1" w:styleId="ABD9020C6BF74C31B7C212015A4BD373">
    <w:name w:val="ABD9020C6BF74C31B7C212015A4BD373"/>
    <w:rsid w:val="008224FB"/>
  </w:style>
  <w:style w:type="paragraph" w:customStyle="1" w:styleId="6172E5E7C355420BA4304E5EA94E953A">
    <w:name w:val="6172E5E7C355420BA4304E5EA94E953A"/>
    <w:rsid w:val="008224FB"/>
  </w:style>
  <w:style w:type="paragraph" w:customStyle="1" w:styleId="7A37C9E838704CC38931CBDE7C4F8AB8">
    <w:name w:val="7A37C9E838704CC38931CBDE7C4F8AB8"/>
    <w:rsid w:val="008224FB"/>
  </w:style>
  <w:style w:type="paragraph" w:customStyle="1" w:styleId="DE3E56FCF3B744E7A3C3B89E7594B7B2">
    <w:name w:val="DE3E56FCF3B744E7A3C3B89E7594B7B2"/>
    <w:rsid w:val="008224FB"/>
  </w:style>
  <w:style w:type="paragraph" w:customStyle="1" w:styleId="C8AB84F0F76247D28B845A5AED1AA833">
    <w:name w:val="C8AB84F0F76247D28B845A5AED1AA833"/>
    <w:rsid w:val="008224FB"/>
  </w:style>
  <w:style w:type="paragraph" w:customStyle="1" w:styleId="9007FBCF961C4A939713F13FC70BE8A6">
    <w:name w:val="9007FBCF961C4A939713F13FC70BE8A6"/>
    <w:rsid w:val="008224FB"/>
  </w:style>
  <w:style w:type="paragraph" w:customStyle="1" w:styleId="D38D5F3443924082B9F736FF05622452">
    <w:name w:val="D38D5F3443924082B9F736FF05622452"/>
    <w:rsid w:val="008224FB"/>
  </w:style>
  <w:style w:type="paragraph" w:customStyle="1" w:styleId="4E06A0AC6ABF4DF59E4FDD3B087E923C">
    <w:name w:val="4E06A0AC6ABF4DF59E4FDD3B087E923C"/>
    <w:rsid w:val="008224FB"/>
  </w:style>
  <w:style w:type="paragraph" w:customStyle="1" w:styleId="3ED9D1DBE3514409B9B85567E8347D2E">
    <w:name w:val="3ED9D1DBE3514409B9B85567E8347D2E"/>
    <w:rsid w:val="008224FB"/>
  </w:style>
  <w:style w:type="paragraph" w:customStyle="1" w:styleId="00465F5C20464F75B94C9106B30B4209">
    <w:name w:val="00465F5C20464F75B94C9106B30B4209"/>
    <w:rsid w:val="008224FB"/>
  </w:style>
  <w:style w:type="paragraph" w:customStyle="1" w:styleId="32756C5BA9FA496EBFB3C81BC9B5C1DA">
    <w:name w:val="32756C5BA9FA496EBFB3C81BC9B5C1DA"/>
    <w:rsid w:val="008224FB"/>
  </w:style>
  <w:style w:type="paragraph" w:customStyle="1" w:styleId="FF12C4A8B6784973995D49AEA718B662">
    <w:name w:val="FF12C4A8B6784973995D49AEA718B662"/>
    <w:rsid w:val="008224FB"/>
  </w:style>
  <w:style w:type="paragraph" w:customStyle="1" w:styleId="B7C4352875394F4CBA13C45467AEB72F">
    <w:name w:val="B7C4352875394F4CBA13C45467AEB72F"/>
    <w:rsid w:val="008224FB"/>
  </w:style>
  <w:style w:type="paragraph" w:customStyle="1" w:styleId="CD29A76B7E3947B0A5DF5C9E04C5A424">
    <w:name w:val="CD29A76B7E3947B0A5DF5C9E04C5A424"/>
    <w:rsid w:val="008224FB"/>
  </w:style>
  <w:style w:type="paragraph" w:customStyle="1" w:styleId="8C7DCA14E2994C20AAC8C76AA8E61C37">
    <w:name w:val="8C7DCA14E2994C20AAC8C76AA8E61C37"/>
    <w:rsid w:val="008224FB"/>
  </w:style>
  <w:style w:type="paragraph" w:customStyle="1" w:styleId="DA2420A452F6457B97E18FEB1F0A942C">
    <w:name w:val="DA2420A452F6457B97E18FEB1F0A942C"/>
    <w:rsid w:val="0031032A"/>
  </w:style>
  <w:style w:type="paragraph" w:customStyle="1" w:styleId="5F8D336001EF434AAF7525C9685688F2">
    <w:name w:val="5F8D336001EF434AAF7525C9685688F2"/>
    <w:rsid w:val="0031032A"/>
  </w:style>
  <w:style w:type="paragraph" w:customStyle="1" w:styleId="EC073D90924E485A9F37E8076B43952A">
    <w:name w:val="EC073D90924E485A9F37E8076B43952A"/>
    <w:rsid w:val="0031032A"/>
  </w:style>
  <w:style w:type="paragraph" w:customStyle="1" w:styleId="379D025E980D43E4B8CE5AFF7582653C">
    <w:name w:val="379D025E980D43E4B8CE5AFF7582653C"/>
    <w:rsid w:val="0031032A"/>
  </w:style>
  <w:style w:type="paragraph" w:customStyle="1" w:styleId="574946E1AFBE4231AE05A0798B0CFA06">
    <w:name w:val="574946E1AFBE4231AE05A0798B0CFA06"/>
    <w:rsid w:val="0031032A"/>
  </w:style>
  <w:style w:type="paragraph" w:customStyle="1" w:styleId="B45EDCE3148B4984B5A4B1C932D53177">
    <w:name w:val="B45EDCE3148B4984B5A4B1C932D53177"/>
    <w:rsid w:val="0031032A"/>
  </w:style>
  <w:style w:type="paragraph" w:customStyle="1" w:styleId="08452CA5E829416583DDDDA1C01D7F34">
    <w:name w:val="08452CA5E829416583DDDDA1C01D7F34"/>
    <w:rsid w:val="0031032A"/>
  </w:style>
  <w:style w:type="paragraph" w:customStyle="1" w:styleId="4B994D1738474AABBA285EADE989960D">
    <w:name w:val="4B994D1738474AABBA285EADE989960D"/>
    <w:rsid w:val="00322F36"/>
  </w:style>
  <w:style w:type="paragraph" w:customStyle="1" w:styleId="EC56A5E4116B4DE5BB060AEF8D17C5E6">
    <w:name w:val="EC56A5E4116B4DE5BB060AEF8D17C5E6"/>
    <w:rsid w:val="00322F36"/>
  </w:style>
  <w:style w:type="paragraph" w:customStyle="1" w:styleId="633217EC80F34BBEB2B37CF05E14B116">
    <w:name w:val="633217EC80F34BBEB2B37CF05E14B116"/>
    <w:rsid w:val="00322F36"/>
  </w:style>
  <w:style w:type="paragraph" w:customStyle="1" w:styleId="6261F179A2C84B5EB06BAAB3643D3218">
    <w:name w:val="6261F179A2C84B5EB06BAAB3643D3218"/>
    <w:rsid w:val="00322F36"/>
  </w:style>
  <w:style w:type="paragraph" w:customStyle="1" w:styleId="25CA235A98D74783AC8342E2A8CA699F">
    <w:name w:val="25CA235A98D74783AC8342E2A8CA699F"/>
    <w:rsid w:val="00322F36"/>
  </w:style>
  <w:style w:type="paragraph" w:customStyle="1" w:styleId="9EBADEAB2C1B4CF28E131D0978ABEB1B">
    <w:name w:val="9EBADEAB2C1B4CF28E131D0978ABEB1B"/>
    <w:rsid w:val="00322F36"/>
  </w:style>
  <w:style w:type="paragraph" w:customStyle="1" w:styleId="1DD9FB8B10914B33A8C19EE516C6CCCF">
    <w:name w:val="1DD9FB8B10914B33A8C19EE516C6CCCF"/>
    <w:rsid w:val="00322F36"/>
  </w:style>
  <w:style w:type="paragraph" w:customStyle="1" w:styleId="8099D8F70C3D4826A4CB39E3E40B49FF">
    <w:name w:val="8099D8F70C3D4826A4CB39E3E40B49FF"/>
    <w:rsid w:val="00322F36"/>
  </w:style>
  <w:style w:type="paragraph" w:customStyle="1" w:styleId="11A38BE58F834AA596DCA8D00BF48D69">
    <w:name w:val="11A38BE58F834AA596DCA8D00BF48D69"/>
    <w:rsid w:val="00322F36"/>
  </w:style>
  <w:style w:type="paragraph" w:customStyle="1" w:styleId="546F9EA8134C4B37B398C3DF179CA656">
    <w:name w:val="546F9EA8134C4B37B398C3DF179CA656"/>
    <w:rsid w:val="00322F36"/>
  </w:style>
  <w:style w:type="paragraph" w:customStyle="1" w:styleId="F51158988D494070AA19A3DCFD8824AB">
    <w:name w:val="F51158988D494070AA19A3DCFD8824AB"/>
    <w:rsid w:val="00322F36"/>
  </w:style>
  <w:style w:type="paragraph" w:customStyle="1" w:styleId="CAFCB35DC5D94AC4A1B105A4B3712A42">
    <w:name w:val="CAFCB35DC5D94AC4A1B105A4B3712A42"/>
    <w:rsid w:val="00322F36"/>
  </w:style>
  <w:style w:type="paragraph" w:customStyle="1" w:styleId="93706844DC884499899EF94FDB421A1A">
    <w:name w:val="93706844DC884499899EF94FDB421A1A"/>
    <w:rsid w:val="00322F36"/>
  </w:style>
  <w:style w:type="paragraph" w:customStyle="1" w:styleId="9F162672715F47F59FCA848696AA6796">
    <w:name w:val="9F162672715F47F59FCA848696AA6796"/>
    <w:rsid w:val="00FD272D"/>
  </w:style>
  <w:style w:type="paragraph" w:customStyle="1" w:styleId="363AEA2460A74E7A902249077B432AB5">
    <w:name w:val="363AEA2460A74E7A902249077B432AB5"/>
    <w:rsid w:val="00FD272D"/>
  </w:style>
  <w:style w:type="paragraph" w:customStyle="1" w:styleId="9C4E1E87C3484D188745E8DA140314EF">
    <w:name w:val="9C4E1E87C3484D188745E8DA140314EF"/>
    <w:rsid w:val="00FD272D"/>
  </w:style>
  <w:style w:type="paragraph" w:customStyle="1" w:styleId="4143F5A44DFF44BD9ECB6A3B3193E693">
    <w:name w:val="4143F5A44DFF44BD9ECB6A3B3193E693"/>
    <w:rsid w:val="00FD272D"/>
  </w:style>
  <w:style w:type="paragraph" w:customStyle="1" w:styleId="DC33E68F211E4954B43440E92E03855D">
    <w:name w:val="DC33E68F211E4954B43440E92E03855D"/>
    <w:rsid w:val="00FD272D"/>
  </w:style>
  <w:style w:type="paragraph" w:customStyle="1" w:styleId="4933EC138EDA4D869BC783AD54424249">
    <w:name w:val="4933EC138EDA4D869BC783AD54424249"/>
    <w:rsid w:val="00FD272D"/>
  </w:style>
  <w:style w:type="paragraph" w:customStyle="1" w:styleId="65F60E0D9DE24798B22E294E18B5665E">
    <w:name w:val="65F60E0D9DE24798B22E294E18B5665E"/>
    <w:rsid w:val="00FD272D"/>
  </w:style>
  <w:style w:type="paragraph" w:customStyle="1" w:styleId="F82E1BF21F984F6E8E3293EAE882E6EC">
    <w:name w:val="F82E1BF21F984F6E8E3293EAE882E6EC"/>
    <w:rsid w:val="003770A4"/>
  </w:style>
  <w:style w:type="paragraph" w:customStyle="1" w:styleId="E98C983016F043E4A11E3F5A2B5BEE42">
    <w:name w:val="E98C983016F043E4A11E3F5A2B5BEE42"/>
    <w:rsid w:val="003770A4"/>
  </w:style>
  <w:style w:type="paragraph" w:customStyle="1" w:styleId="B57595AA9230498E8825B791930AE142">
    <w:name w:val="B57595AA9230498E8825B791930AE142"/>
    <w:rsid w:val="003770A4"/>
  </w:style>
  <w:style w:type="paragraph" w:customStyle="1" w:styleId="0410410F68BE49FB9FD806F0DEFCCC64">
    <w:name w:val="0410410F68BE49FB9FD806F0DEFCCC64"/>
    <w:rsid w:val="003770A4"/>
  </w:style>
  <w:style w:type="paragraph" w:customStyle="1" w:styleId="0854ABDB32234E80B73A0F237C8BEDE4">
    <w:name w:val="0854ABDB32234E80B73A0F237C8BEDE4"/>
    <w:rsid w:val="003770A4"/>
  </w:style>
  <w:style w:type="paragraph" w:customStyle="1" w:styleId="A1B5C3483F464261B30B37ACEB9513B7">
    <w:name w:val="A1B5C3483F464261B30B37ACEB9513B7"/>
    <w:rsid w:val="003770A4"/>
  </w:style>
  <w:style w:type="paragraph" w:customStyle="1" w:styleId="F9E6825BFBF2438983B98E0C944E3A23">
    <w:name w:val="F9E6825BFBF2438983B98E0C944E3A23"/>
    <w:rsid w:val="003770A4"/>
  </w:style>
  <w:style w:type="paragraph" w:customStyle="1" w:styleId="8DCD594031084AC585F8FAF348742DA1">
    <w:name w:val="8DCD594031084AC585F8FAF348742DA1"/>
    <w:rsid w:val="003770A4"/>
  </w:style>
  <w:style w:type="paragraph" w:customStyle="1" w:styleId="2A78174554AF4B01B14F3B768C759487">
    <w:name w:val="2A78174554AF4B01B14F3B768C759487"/>
    <w:rsid w:val="003770A4"/>
  </w:style>
  <w:style w:type="paragraph" w:customStyle="1" w:styleId="CBD6B443DF814E0C8AC881A0A6CE31AD">
    <w:name w:val="CBD6B443DF814E0C8AC881A0A6CE31AD"/>
    <w:rsid w:val="003770A4"/>
  </w:style>
  <w:style w:type="paragraph" w:customStyle="1" w:styleId="F600B0E6FF9E4436A03FC84D4DC49141">
    <w:name w:val="F600B0E6FF9E4436A03FC84D4DC49141"/>
    <w:rsid w:val="003770A4"/>
  </w:style>
  <w:style w:type="paragraph" w:customStyle="1" w:styleId="60172D80FDBE4696BFCDF660F230490C">
    <w:name w:val="60172D80FDBE4696BFCDF660F230490C"/>
    <w:rsid w:val="003770A4"/>
  </w:style>
  <w:style w:type="paragraph" w:customStyle="1" w:styleId="6A5401D5C01548FDA36685F56F9F991E">
    <w:name w:val="6A5401D5C01548FDA36685F56F9F991E"/>
    <w:rsid w:val="003770A4"/>
  </w:style>
  <w:style w:type="paragraph" w:customStyle="1" w:styleId="2A7434EE463D4A44A45FA34943593DFB">
    <w:name w:val="2A7434EE463D4A44A45FA34943593DFB"/>
    <w:rsid w:val="003770A4"/>
  </w:style>
  <w:style w:type="paragraph" w:customStyle="1" w:styleId="86499663926E48E19CFA0D2E565EEB58">
    <w:name w:val="86499663926E48E19CFA0D2E565EEB58"/>
    <w:rsid w:val="003770A4"/>
  </w:style>
  <w:style w:type="paragraph" w:customStyle="1" w:styleId="BDC6FCB57E0A4D7CAF1C82DAB3CEFDFB">
    <w:name w:val="BDC6FCB57E0A4D7CAF1C82DAB3CEFDFB"/>
    <w:rsid w:val="003770A4"/>
  </w:style>
  <w:style w:type="paragraph" w:customStyle="1" w:styleId="4AA5282C47F54FECA8B283267C79239A">
    <w:name w:val="4AA5282C47F54FECA8B283267C79239A"/>
    <w:rsid w:val="003770A4"/>
  </w:style>
  <w:style w:type="paragraph" w:customStyle="1" w:styleId="1176F153AC714BE083E28DD2612C45B9">
    <w:name w:val="1176F153AC714BE083E28DD2612C45B9"/>
    <w:rsid w:val="003770A4"/>
  </w:style>
  <w:style w:type="paragraph" w:customStyle="1" w:styleId="48C37BCB56884B00B99C3EE97FDBFF3F">
    <w:name w:val="48C37BCB56884B00B99C3EE97FDBFF3F"/>
    <w:rsid w:val="003770A4"/>
  </w:style>
  <w:style w:type="paragraph" w:customStyle="1" w:styleId="EB645DFDDDF240FE9F8568B072B55BE2">
    <w:name w:val="EB645DFDDDF240FE9F8568B072B55BE2"/>
    <w:rsid w:val="003770A4"/>
  </w:style>
  <w:style w:type="paragraph" w:customStyle="1" w:styleId="C2BC0878976B4461922D43AD1AA56790">
    <w:name w:val="C2BC0878976B4461922D43AD1AA56790"/>
    <w:rsid w:val="003770A4"/>
  </w:style>
  <w:style w:type="paragraph" w:customStyle="1" w:styleId="E756AB6D64C84590897B32BA1D5026A6">
    <w:name w:val="E756AB6D64C84590897B32BA1D5026A6"/>
    <w:rsid w:val="003770A4"/>
  </w:style>
  <w:style w:type="paragraph" w:customStyle="1" w:styleId="6DE43228DC6B4A7DBD4940719F669DB3">
    <w:name w:val="6DE43228DC6B4A7DBD4940719F669DB3"/>
    <w:rsid w:val="003770A4"/>
  </w:style>
  <w:style w:type="paragraph" w:customStyle="1" w:styleId="BE5CFFD95464491C85F5B19D254ED453">
    <w:name w:val="BE5CFFD95464491C85F5B19D254ED453"/>
    <w:rsid w:val="003770A4"/>
  </w:style>
  <w:style w:type="paragraph" w:customStyle="1" w:styleId="0C8041FBAD6B45F59646470CE2BF5F5B">
    <w:name w:val="0C8041FBAD6B45F59646470CE2BF5F5B"/>
    <w:rsid w:val="003770A4"/>
  </w:style>
  <w:style w:type="paragraph" w:customStyle="1" w:styleId="7FA164CC5C3B4BDE887342F0D1FCD396">
    <w:name w:val="7FA164CC5C3B4BDE887342F0D1FCD396"/>
    <w:rsid w:val="003770A4"/>
  </w:style>
  <w:style w:type="paragraph" w:customStyle="1" w:styleId="13BF98720ED24EBDBFAC440FF5AE854D">
    <w:name w:val="13BF98720ED24EBDBFAC440FF5AE854D"/>
    <w:rsid w:val="003770A4"/>
  </w:style>
  <w:style w:type="paragraph" w:customStyle="1" w:styleId="D9D4EC571EAF4BC083B901F16F908DD1">
    <w:name w:val="D9D4EC571EAF4BC083B901F16F908DD1"/>
    <w:rsid w:val="003770A4"/>
  </w:style>
  <w:style w:type="paragraph" w:customStyle="1" w:styleId="1948E11AEAEA4E1CA41B00949F5B059E">
    <w:name w:val="1948E11AEAEA4E1CA41B00949F5B059E"/>
    <w:rsid w:val="004570DD"/>
  </w:style>
  <w:style w:type="paragraph" w:customStyle="1" w:styleId="EEF34939C3E34390B9426BFD777BADA0">
    <w:name w:val="EEF34939C3E34390B9426BFD777BADA0"/>
    <w:rsid w:val="004570DD"/>
  </w:style>
  <w:style w:type="paragraph" w:customStyle="1" w:styleId="4953A3BF5BC94239B395FB0A3EAE9C33">
    <w:name w:val="4953A3BF5BC94239B395FB0A3EAE9C33"/>
    <w:rsid w:val="004570DD"/>
  </w:style>
  <w:style w:type="paragraph" w:customStyle="1" w:styleId="464B053828424174BF7196201ED3EF6F">
    <w:name w:val="464B053828424174BF7196201ED3EF6F"/>
    <w:rsid w:val="004570DD"/>
  </w:style>
  <w:style w:type="paragraph" w:customStyle="1" w:styleId="2D1F0F04E4384105A7EDD09FFBB86EAA">
    <w:name w:val="2D1F0F04E4384105A7EDD09FFBB86EAA"/>
    <w:rsid w:val="004570DD"/>
  </w:style>
  <w:style w:type="paragraph" w:customStyle="1" w:styleId="4C023BA4C68646CDAE5A2223A2336AFA">
    <w:name w:val="4C023BA4C68646CDAE5A2223A2336AFA"/>
    <w:rsid w:val="004570DD"/>
  </w:style>
  <w:style w:type="paragraph" w:customStyle="1" w:styleId="EE7B31C3B11C4B6794E84D63C60E4E38">
    <w:name w:val="EE7B31C3B11C4B6794E84D63C60E4E38"/>
    <w:rsid w:val="004570DD"/>
  </w:style>
  <w:style w:type="paragraph" w:customStyle="1" w:styleId="CCBFECB3B13141559C24C8A870CE6628">
    <w:name w:val="CCBFECB3B13141559C24C8A870CE6628"/>
    <w:rsid w:val="004570DD"/>
  </w:style>
  <w:style w:type="paragraph" w:customStyle="1" w:styleId="B6CD7E9CAD8B4ACD9B20EB893252F919">
    <w:name w:val="B6CD7E9CAD8B4ACD9B20EB893252F919"/>
    <w:rsid w:val="004570DD"/>
  </w:style>
  <w:style w:type="paragraph" w:customStyle="1" w:styleId="4B437BF2EC1C4CD5BC9D2CFEDAF6E4C2">
    <w:name w:val="4B437BF2EC1C4CD5BC9D2CFEDAF6E4C2"/>
    <w:rsid w:val="004570DD"/>
  </w:style>
  <w:style w:type="paragraph" w:customStyle="1" w:styleId="B2051CB421444FE1BEE4650E5B07AA03">
    <w:name w:val="B2051CB421444FE1BEE4650E5B07AA03"/>
    <w:rsid w:val="004570DD"/>
  </w:style>
  <w:style w:type="paragraph" w:customStyle="1" w:styleId="5E1A84478AFC4C40B990047CB1AF278B">
    <w:name w:val="5E1A84478AFC4C40B990047CB1AF278B"/>
    <w:rsid w:val="004570DD"/>
  </w:style>
  <w:style w:type="paragraph" w:customStyle="1" w:styleId="4ED3C1B18BFA46AEB0AD7014AFF61877">
    <w:name w:val="4ED3C1B18BFA46AEB0AD7014AFF61877"/>
    <w:rsid w:val="004570DD"/>
  </w:style>
  <w:style w:type="paragraph" w:customStyle="1" w:styleId="2E0FCEC8AB154602BA46F548B15BA09E">
    <w:name w:val="2E0FCEC8AB154602BA46F548B15BA09E"/>
    <w:rsid w:val="004570DD"/>
  </w:style>
  <w:style w:type="paragraph" w:customStyle="1" w:styleId="856040DCBFAF4840AB916F3594B56481">
    <w:name w:val="856040DCBFAF4840AB916F3594B56481"/>
    <w:rsid w:val="004570DD"/>
  </w:style>
  <w:style w:type="paragraph" w:customStyle="1" w:styleId="6891F11C5284494E9ECF6375689DFD93">
    <w:name w:val="6891F11C5284494E9ECF6375689DFD93"/>
    <w:rsid w:val="004570DD"/>
  </w:style>
  <w:style w:type="paragraph" w:customStyle="1" w:styleId="B676CFBC723945B48047988114178158">
    <w:name w:val="B676CFBC723945B48047988114178158"/>
    <w:rsid w:val="004570DD"/>
  </w:style>
  <w:style w:type="paragraph" w:customStyle="1" w:styleId="B55DF1D16398413DB72C6DB0C2BB1EA9">
    <w:name w:val="B55DF1D16398413DB72C6DB0C2BB1EA9"/>
    <w:rsid w:val="004570DD"/>
  </w:style>
  <w:style w:type="paragraph" w:customStyle="1" w:styleId="6DCC7D8B930C40328711FB9C45E01911">
    <w:name w:val="6DCC7D8B930C40328711FB9C45E01911"/>
    <w:rsid w:val="004570DD"/>
  </w:style>
  <w:style w:type="paragraph" w:customStyle="1" w:styleId="70CAE9860CFA44B393B33A648D555E0F">
    <w:name w:val="70CAE9860CFA44B393B33A648D555E0F"/>
    <w:rsid w:val="004570DD"/>
  </w:style>
  <w:style w:type="paragraph" w:customStyle="1" w:styleId="B0E9174C11F24FAB8A2FCA8735DF80BA">
    <w:name w:val="B0E9174C11F24FAB8A2FCA8735DF80BA"/>
    <w:rsid w:val="004570DD"/>
  </w:style>
  <w:style w:type="paragraph" w:customStyle="1" w:styleId="61BEFBCF45924A3B83731EA7875391CA">
    <w:name w:val="61BEFBCF45924A3B83731EA7875391CA"/>
    <w:rsid w:val="004570DD"/>
  </w:style>
  <w:style w:type="paragraph" w:customStyle="1" w:styleId="12E6495D5C7944CBA594CA8FE651B639">
    <w:name w:val="12E6495D5C7944CBA594CA8FE651B639"/>
    <w:rsid w:val="004570DD"/>
  </w:style>
  <w:style w:type="paragraph" w:customStyle="1" w:styleId="762FCBCE74744EB3963CAF32DA40145B">
    <w:name w:val="762FCBCE74744EB3963CAF32DA40145B"/>
    <w:rsid w:val="004570DD"/>
  </w:style>
  <w:style w:type="paragraph" w:customStyle="1" w:styleId="382A4ECD26D34D669ABE8528B3FEE63E">
    <w:name w:val="382A4ECD26D34D669ABE8528B3FEE63E"/>
    <w:rsid w:val="004570DD"/>
  </w:style>
  <w:style w:type="paragraph" w:customStyle="1" w:styleId="D9F6CC54A5814CE6A71225B740D54A38">
    <w:name w:val="D9F6CC54A5814CE6A71225B740D54A38"/>
    <w:rsid w:val="004570DD"/>
  </w:style>
  <w:style w:type="paragraph" w:customStyle="1" w:styleId="A69F7578A8564712A6D6866B15470BFD">
    <w:name w:val="A69F7578A8564712A6D6866B15470BFD"/>
    <w:rsid w:val="004570DD"/>
  </w:style>
  <w:style w:type="paragraph" w:customStyle="1" w:styleId="B2983F8D52374C8CA0701BEC57B8B304">
    <w:name w:val="B2983F8D52374C8CA0701BEC57B8B304"/>
    <w:rsid w:val="004570DD"/>
  </w:style>
  <w:style w:type="paragraph" w:customStyle="1" w:styleId="C72B9DFE17E04B27A9BDE027217BA1B9">
    <w:name w:val="C72B9DFE17E04B27A9BDE027217BA1B9"/>
    <w:rsid w:val="004570DD"/>
  </w:style>
  <w:style w:type="paragraph" w:customStyle="1" w:styleId="17B00F233A3A4C019ADB732F11A0ED82">
    <w:name w:val="17B00F233A3A4C019ADB732F11A0ED82"/>
    <w:rsid w:val="004570DD"/>
  </w:style>
  <w:style w:type="paragraph" w:customStyle="1" w:styleId="138C2ED65F524C67A51FD979D6CFF277">
    <w:name w:val="138C2ED65F524C67A51FD979D6CFF277"/>
    <w:rsid w:val="004570DD"/>
  </w:style>
  <w:style w:type="paragraph" w:customStyle="1" w:styleId="7471A468F72C4B64BB911B24046BAD05">
    <w:name w:val="7471A468F72C4B64BB911B24046BAD05"/>
    <w:rsid w:val="004570DD"/>
  </w:style>
  <w:style w:type="paragraph" w:customStyle="1" w:styleId="BFFF930834504990B208F64923440E29">
    <w:name w:val="BFFF930834504990B208F64923440E29"/>
    <w:rsid w:val="004570DD"/>
  </w:style>
  <w:style w:type="paragraph" w:customStyle="1" w:styleId="45F1ED5448F640D0BEE8259181EA2D91">
    <w:name w:val="45F1ED5448F640D0BEE8259181EA2D91"/>
    <w:rsid w:val="004570DD"/>
  </w:style>
  <w:style w:type="paragraph" w:customStyle="1" w:styleId="1286DB28F3B74CE88E8E3D242EF8D56A">
    <w:name w:val="1286DB28F3B74CE88E8E3D242EF8D56A"/>
    <w:rsid w:val="00457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Christian Matthies"/>
    <f:field ref="FSCFOLIO_1_1001_FieldCurrentDate" text="11.11.2024 12:47"/>
    <f:field ref="objvalidfrom" date="" text="" edit="true"/>
    <f:field ref="objvalidto" date="" text="" edit="true"/>
    <f:field ref="FSCFOLIO_1_1001_FieldReleasedVersionDate" text=""/>
    <f:field ref="FSCFOLIO_1_1001_FieldReleasedVersionNr" text=""/>
    <f:field ref="CCAPRECONFIG_15_1001_Objektname" text="rob_54-011-zz" edit="true"/>
    <f:field ref="DEPRECONFIG_15_1001_Objektname" text="rob_54-011-zz"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rob_54-011-zz" edit="true"/>
    <f:field ref="objsubject" text="" edit="true"/>
    <f:field ref="objcreatedby" text="Matthies, Christian, ROB, Z1"/>
    <f:field ref="objcreatedat" date="2024-11-11T12:45:38" text="11.11.2024 12:45:38"/>
    <f:field ref="objchangedby" text="Matthies, Christian, ROB, Z1"/>
    <f:field ref="objmodifiedat" date="2024-11-11T12:46:43" text="11.11.2024 12:46:43"/>
    <f:field ref="objprimaryrelated__0_objname" text="rob_54-011-zz - Tierversuchsvorhaben Änderung nach §§ 34, 37 TierSchVersV - Antrag" edit="true"/>
    <f:field ref="objprimaryrelated__0_objsubject" text="" edit="true"/>
    <f:field ref="objprimaryrelated__0_objcreatedby" text="Matthies, Christian, ROB, Z1"/>
    <f:field ref="objprimaryrelated__0_objcreatedat" date="2024-08-02T11:05:55" text="02.08.2024 11:05:55"/>
    <f:field ref="objprimaryrelated__0_objchangedby" text="Matthies, Christian, ROB, Z1"/>
    <f:field ref="objprimaryrelated__0_objmodifiedat" date="2024-11-11T12:45:39" text="11.11.2024 12:45:3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Guten Tag,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objprimaryrelated":null,"_0":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D18C28BB-465C-457E-A8DB-9CE8201EEC4C}">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F1CBB99-253D-4A9B-A0E6-2F194CA4EA70}">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Basis.dotx</Template>
  <TotalTime>0</TotalTime>
  <Pages>5</Pages>
  <Words>1199</Words>
  <Characters>7559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rob_54-011-zz - Tierversuchsvorhaben Änderung nach §§ 34, 37 TierSchVersV - Antrag</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rob_54-011-zz - Tierversuchsvorhaben Änderung nach §§ 34, 37 TierSchVersV - Antrag</dc:title>
  <dc:subject>11.11.2024</dc:subject>
  <dc:creator>Regierung von Oberbayern</dc:creator>
  <cp:lastModifiedBy>Matthies, Christian (Reg OB)</cp:lastModifiedBy>
  <cp:revision>11</cp:revision>
  <cp:lastPrinted>2024-08-14T08:09:00Z</cp:lastPrinted>
  <dcterms:created xsi:type="dcterms:W3CDTF">2024-11-11T10:29:00Z</dcterms:created>
  <dcterms:modified xsi:type="dcterms:W3CDTF">2024-11-11T11:46:00Z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
  </property>
  <property name="FSC#CFGBAYERN@15.1400:OwnerFunction" pid="17" fmtid="{D5CDD505-2E9C-101B-9397-08002B2CF9AE}">
    <vt:lpwstr/>
  </property>
  <property name="FSC#CFGBAYERN@15.1400:OwnerGender" pid="18" fmtid="{D5CDD505-2E9C-101B-9397-08002B2CF9AE}">
    <vt:lpwstr/>
  </property>
  <property name="FSC#CFGBAYERN@15.1400:OwnerJobTitle" pid="19" fmtid="{D5CDD505-2E9C-101B-9397-08002B2CF9AE}">
    <vt:lpwstr/>
  </property>
  <property name="FSC#CFGBAYERN@15.1400:OwnerSurName" pid="20" fmtid="{D5CDD505-2E9C-101B-9397-08002B2CF9AE}">
    <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
  </property>
  <property name="FSC#CFGBAYERN@15.1400:ForeignNr" pid="35" fmtid="{D5CDD505-2E9C-101B-9397-08002B2CF9AE}">
    <vt:lpwstr/>
  </property>
  <property name="FSC#CFGBAYERN@15.1400:DocumentName" pid="36" fmtid="{D5CDD505-2E9C-101B-9397-08002B2CF9AE}">
    <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11.11.2024 12:47:53</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OOELAK@1.1001:Subject" pid="122" fmtid="{D5CDD505-2E9C-101B-9397-08002B2CF9AE}">
    <vt:lpwstr/>
  </property>
  <property name="FSC#COOELAK@1.1001:FileReference" pid="123" fmtid="{D5CDD505-2E9C-101B-9397-08002B2CF9AE}">
    <vt:lpwstr/>
  </property>
  <property name="FSC#COOELAK@1.1001:FileRefYear" pid="124" fmtid="{D5CDD505-2E9C-101B-9397-08002B2CF9AE}">
    <vt:lpwstr/>
  </property>
  <property name="FSC#COOELAK@1.1001:FileRefOrdinal" pid="125" fmtid="{D5CDD505-2E9C-101B-9397-08002B2CF9AE}">
    <vt:lpwstr/>
  </property>
  <property name="FSC#COOELAK@1.1001:FileRefOU" pid="126" fmtid="{D5CDD505-2E9C-101B-9397-08002B2CF9AE}">
    <vt:lpwstr/>
  </property>
  <property name="FSC#COOELAK@1.1001:Organization" pid="127" fmtid="{D5CDD505-2E9C-101B-9397-08002B2CF9AE}">
    <vt:lpwstr/>
  </property>
  <property name="FSC#COOELAK@1.1001:Owner" pid="128" fmtid="{D5CDD505-2E9C-101B-9397-08002B2CF9AE}">
    <vt:lpwstr>Herr Schörcher</vt:lpwstr>
  </property>
  <property name="FSC#COOELAK@1.1001:OwnerExtension" pid="129" fmtid="{D5CDD505-2E9C-101B-9397-08002B2CF9AE}">
    <vt:lpwstr>2567</vt:lpwstr>
  </property>
  <property name="FSC#COOELAK@1.1001:OwnerFaxExtension" pid="130" fmtid="{D5CDD505-2E9C-101B-9397-08002B2CF9AE}">
    <vt:lpwstr>402567</vt:lpwstr>
  </property>
  <property name="FSC#COOELAK@1.1001:DispatchedBy" pid="131" fmtid="{D5CDD505-2E9C-101B-9397-08002B2CF9AE}">
    <vt:lpwstr/>
  </property>
  <property name="FSC#COOELAK@1.1001:DispatchedAt" pid="132" fmtid="{D5CDD505-2E9C-101B-9397-08002B2CF9AE}">
    <vt:lpwstr/>
  </property>
  <property name="FSC#COOELAK@1.1001:ApprovedBy" pid="133" fmtid="{D5CDD505-2E9C-101B-9397-08002B2CF9AE}">
    <vt:lpwstr/>
  </property>
  <property name="FSC#COOELAK@1.1001:ApprovedAt" pid="134" fmtid="{D5CDD505-2E9C-101B-9397-08002B2CF9AE}">
    <vt:lpwstr/>
  </property>
  <property name="FSC#COOELAK@1.1001:Department" pid="135" fmtid="{D5CDD505-2E9C-101B-9397-08002B2CF9AE}">
    <vt:lpwstr>ROB-Z1 (Z1 - Organisation)</vt:lpwstr>
  </property>
  <property name="FSC#COOELAK@1.1001:CreatedAt" pid="136" fmtid="{D5CDD505-2E9C-101B-9397-08002B2CF9AE}">
    <vt:lpwstr>11.11.2024</vt:lpwstr>
  </property>
  <property name="FSC#COOELAK@1.1001:OU" pid="137" fmtid="{D5CDD505-2E9C-101B-9397-08002B2CF9AE}">
    <vt:lpwstr>ROB-Z1 (Z1 - Organisation)</vt:lpwstr>
  </property>
  <property name="FSC#COOELAK@1.1001:Priority" pid="138" fmtid="{D5CDD505-2E9C-101B-9397-08002B2CF9AE}">
    <vt:lpwstr/>
  </property>
  <property name="FSC#COOELAK@1.1001:ObjBarCode" pid="139" fmtid="{D5CDD505-2E9C-101B-9397-08002B2CF9AE}">
    <vt:lpwstr>*COO.4001.110.13.9403512*</vt:lpwstr>
  </property>
  <property name="FSC#COOELAK@1.1001:RefBarCode" pid="140" fmtid="{D5CDD505-2E9C-101B-9397-08002B2CF9AE}">
    <vt:lpwstr/>
  </property>
  <property name="FSC#COOELAK@1.1001:FileRefBarCode" pid="141" fmtid="{D5CDD505-2E9C-101B-9397-08002B2CF9AE}">
    <vt:lpwstr>**</vt:lpwstr>
  </property>
  <property name="FSC#COOELAK@1.1001:ExternalRef" pid="142" fmtid="{D5CDD505-2E9C-101B-9397-08002B2CF9AE}">
    <vt:lpwstr/>
  </property>
  <property name="FSC#COOELAK@1.1001:IncomingNumber" pid="143" fmtid="{D5CDD505-2E9C-101B-9397-08002B2CF9AE}">
    <vt:lpwstr/>
  </property>
  <property name="FSC#COOELAK@1.1001:IncomingSubject" pid="144" fmtid="{D5CDD505-2E9C-101B-9397-08002B2CF9AE}">
    <vt:lpwstr/>
  </property>
  <property name="FSC#COOELAK@1.1001:ProcessResponsible" pid="145" fmtid="{D5CDD505-2E9C-101B-9397-08002B2CF9AE}">
    <vt:lpwstr/>
  </property>
  <property name="FSC#COOELAK@1.1001:ProcessResponsiblePhone" pid="146" fmtid="{D5CDD505-2E9C-101B-9397-08002B2CF9AE}">
    <vt:lpwstr/>
  </property>
  <property name="FSC#COOELAK@1.1001:ProcessResponsibleMail" pid="147" fmtid="{D5CDD505-2E9C-101B-9397-08002B2CF9AE}">
    <vt:lpwstr/>
  </property>
  <property name="FSC#COOELAK@1.1001:ProcessResponsibleFax" pid="148" fmtid="{D5CDD505-2E9C-101B-9397-08002B2CF9AE}">
    <vt:lpwstr/>
  </property>
  <property name="FSC#COOELAK@1.1001:ApproverFirstName" pid="149" fmtid="{D5CDD505-2E9C-101B-9397-08002B2CF9AE}">
    <vt:lpwstr/>
  </property>
  <property name="FSC#COOELAK@1.1001:ApproverSurName" pid="150" fmtid="{D5CDD505-2E9C-101B-9397-08002B2CF9AE}">
    <vt:lpwstr/>
  </property>
  <property name="FSC#COOELAK@1.1001:ApproverTitle" pid="151" fmtid="{D5CDD505-2E9C-101B-9397-08002B2CF9AE}">
    <vt:lpwstr/>
  </property>
  <property name="FSC#COOELAK@1.1001:ExternalDate" pid="152" fmtid="{D5CDD505-2E9C-101B-9397-08002B2CF9AE}">
    <vt:lpwstr/>
  </property>
  <property name="FSC#COOELAK@1.1001:SettlementApprovedAt" pid="153" fmtid="{D5CDD505-2E9C-101B-9397-08002B2CF9AE}">
    <vt:lpwstr/>
  </property>
  <property name="FSC#COOELAK@1.1001:BaseNumber" pid="154" fmtid="{D5CDD505-2E9C-101B-9397-08002B2CF9AE}">
    <vt:lpwstr/>
  </property>
  <property name="FSC#COOELAK@1.1001:CurrentUserRolePos" pid="155" fmtid="{D5CDD505-2E9C-101B-9397-08002B2CF9AE}">
    <vt:lpwstr>Sachbearbeitung</vt:lpwstr>
  </property>
  <property name="FSC#COOELAK@1.1001:CurrentUserEmail" pid="156" fmtid="{D5CDD505-2E9C-101B-9397-08002B2CF9AE}">
    <vt:lpwstr>Christian.Matthies@reg-ob.bayern.de</vt:lpwstr>
  </property>
  <property name="FSC#ELAKGOV@1.1001:PersonalSubjGender" pid="157" fmtid="{D5CDD505-2E9C-101B-9397-08002B2CF9AE}">
    <vt:lpwstr/>
  </property>
  <property name="FSC#ELAKGOV@1.1001:PersonalSubjFirstName" pid="158" fmtid="{D5CDD505-2E9C-101B-9397-08002B2CF9AE}">
    <vt:lpwstr/>
  </property>
  <property name="FSC#ELAKGOV@1.1001:PersonalSubjSurName" pid="159" fmtid="{D5CDD505-2E9C-101B-9397-08002B2CF9AE}">
    <vt:lpwstr/>
  </property>
  <property name="FSC#ELAKGOV@1.1001:PersonalSubjSalutation" pid="160" fmtid="{D5CDD505-2E9C-101B-9397-08002B2CF9AE}">
    <vt:lpwstr/>
  </property>
  <property name="FSC#ELAKGOV@1.1001:PersonalSubjAddress" pid="161" fmtid="{D5CDD505-2E9C-101B-9397-08002B2CF9AE}">
    <vt:lpwstr/>
  </property>
  <property name="FSC#ATSTATECFG@1.1001:Office" pid="162" fmtid="{D5CDD505-2E9C-101B-9397-08002B2CF9AE}">
    <vt:lpwstr/>
  </property>
  <property name="FSC#ATSTATECFG@1.1001:Agent" pid="163" fmtid="{D5CDD505-2E9C-101B-9397-08002B2CF9AE}">
    <vt:lpwstr/>
  </property>
  <property name="FSC#ATSTATECFG@1.1001:AgentPhone" pid="164" fmtid="{D5CDD505-2E9C-101B-9397-08002B2CF9AE}">
    <vt:lpwstr/>
  </property>
  <property name="FSC#ATSTATECFG@1.1001:DepartmentFax" pid="165" fmtid="{D5CDD505-2E9C-101B-9397-08002B2CF9AE}">
    <vt:lpwstr/>
  </property>
  <property name="FSC#ATSTATECFG@1.1001:DepartmentEmail" pid="166" fmtid="{D5CDD505-2E9C-101B-9397-08002B2CF9AE}">
    <vt:lpwstr/>
  </property>
  <property name="FSC#ATSTATECFG@1.1001:SubfileDate" pid="167" fmtid="{D5CDD505-2E9C-101B-9397-08002B2CF9AE}">
    <vt:lpwstr/>
  </property>
  <property name="FSC#ATSTATECFG@1.1001:SubfileSubject" pid="168" fmtid="{D5CDD505-2E9C-101B-9397-08002B2CF9AE}">
    <vt:lpwstr/>
  </property>
  <property name="FSC#ATSTATECFG@1.1001:DepartmentZipCode" pid="169" fmtid="{D5CDD505-2E9C-101B-9397-08002B2CF9AE}">
    <vt:lpwstr/>
  </property>
  <property name="FSC#ATSTATECFG@1.1001:DepartmentCountry" pid="170" fmtid="{D5CDD505-2E9C-101B-9397-08002B2CF9AE}">
    <vt:lpwstr/>
  </property>
  <property name="FSC#ATSTATECFG@1.1001:DepartmentCity" pid="171" fmtid="{D5CDD505-2E9C-101B-9397-08002B2CF9AE}">
    <vt:lpwstr/>
  </property>
  <property name="FSC#ATSTATECFG@1.1001:DepartmentStreet" pid="172" fmtid="{D5CDD505-2E9C-101B-9397-08002B2CF9AE}">
    <vt:lpwstr/>
  </property>
  <property name="FSC#ATSTATECFG@1.1001:DepartmentDVR" pid="173" fmtid="{D5CDD505-2E9C-101B-9397-08002B2CF9AE}">
    <vt:lpwstr/>
  </property>
  <property name="FSC#ATSTATECFG@1.1001:DepartmentUID" pid="174" fmtid="{D5CDD505-2E9C-101B-9397-08002B2CF9AE}">
    <vt:lpwstr/>
  </property>
  <property name="FSC#ATSTATECFG@1.1001:SubfileReference" pid="175" fmtid="{D5CDD505-2E9C-101B-9397-08002B2CF9AE}">
    <vt:lpwstr/>
  </property>
  <property name="FSC#ATSTATECFG@1.1001:Clause" pid="176" fmtid="{D5CDD505-2E9C-101B-9397-08002B2CF9AE}">
    <vt:lpwstr/>
  </property>
  <property name="FSC#ATSTATECFG@1.1001:ApprovedSignature" pid="177" fmtid="{D5CDD505-2E9C-101B-9397-08002B2CF9AE}">
    <vt:lpwstr/>
  </property>
  <property name="FSC#ATSTATECFG@1.1001:BankAccount" pid="178" fmtid="{D5CDD505-2E9C-101B-9397-08002B2CF9AE}">
    <vt:lpwstr/>
  </property>
  <property name="FSC#ATSTATECFG@1.1001:BankAccountOwner" pid="179" fmtid="{D5CDD505-2E9C-101B-9397-08002B2CF9AE}">
    <vt:lpwstr/>
  </property>
  <property name="FSC#ATSTATECFG@1.1001:BankInstitute" pid="180" fmtid="{D5CDD505-2E9C-101B-9397-08002B2CF9AE}">
    <vt:lpwstr/>
  </property>
  <property name="FSC#ATSTATECFG@1.1001:BankAccountID" pid="181" fmtid="{D5CDD505-2E9C-101B-9397-08002B2CF9AE}">
    <vt:lpwstr/>
  </property>
  <property name="FSC#ATSTATECFG@1.1001:BankAccountIBAN" pid="182" fmtid="{D5CDD505-2E9C-101B-9397-08002B2CF9AE}">
    <vt:lpwstr/>
  </property>
  <property name="FSC#ATSTATECFG@1.1001:BankAccountBIC" pid="183" fmtid="{D5CDD505-2E9C-101B-9397-08002B2CF9AE}">
    <vt:lpwstr/>
  </property>
  <property name="FSC#ATSTATECFG@1.1001:BankName" pid="184" fmtid="{D5CDD505-2E9C-101B-9397-08002B2CF9AE}">
    <vt:lpwstr/>
  </property>
  <property name="FSC#COOELAK@1.1001:ObjectAddressees" pid="185" fmtid="{D5CDD505-2E9C-101B-9397-08002B2CF9AE}">
    <vt:lpwstr/>
  </property>
  <property name="FSC#COOELAK@1.1001:replyreference" pid="186" fmtid="{D5CDD505-2E9C-101B-9397-08002B2CF9AE}">
    <vt:lpwstr/>
  </property>
  <property name="FSC#FSCGOVDE@1.1001:FileRefOUEmail" pid="187" fmtid="{D5CDD505-2E9C-101B-9397-08002B2CF9AE}">
    <vt:lpwstr/>
  </property>
  <property name="FSC#FSCGOVDE@1.1001:ProcedureReference" pid="188" fmtid="{D5CDD505-2E9C-101B-9397-08002B2CF9AE}">
    <vt:lpwstr/>
  </property>
  <property name="FSC#FSCGOVDE@1.1001:FileSubject" pid="189" fmtid="{D5CDD505-2E9C-101B-9397-08002B2CF9AE}">
    <vt:lpwstr/>
  </property>
  <property name="FSC#FSCGOVDE@1.1001:ProcedureSubject" pid="190" fmtid="{D5CDD505-2E9C-101B-9397-08002B2CF9AE}">
    <vt:lpwstr/>
  </property>
  <property name="FSC#FSCGOVDE@1.1001:SignFinalVersionBy" pid="191" fmtid="{D5CDD505-2E9C-101B-9397-08002B2CF9AE}">
    <vt:lpwstr/>
  </property>
  <property name="FSC#FSCGOVDE@1.1001:SignFinalVersionAt" pid="192" fmtid="{D5CDD505-2E9C-101B-9397-08002B2CF9AE}">
    <vt:lpwstr/>
  </property>
  <property name="FSC#FSCGOVDE@1.1001:ProcedureRefBarCode" pid="193" fmtid="{D5CDD505-2E9C-101B-9397-08002B2CF9AE}">
    <vt:lpwstr/>
  </property>
  <property name="FSC#FSCGOVDE@1.1001:FileAddSubj" pid="194" fmtid="{D5CDD505-2E9C-101B-9397-08002B2CF9AE}">
    <vt:lpwstr/>
  </property>
  <property name="FSC#FSCGOVDE@1.1001:DocumentSubj" pid="195" fmtid="{D5CDD505-2E9C-101B-9397-08002B2CF9AE}">
    <vt:lpwstr/>
  </property>
  <property name="FSC#FSCGOVDE@1.1001:FileRel" pid="196" fmtid="{D5CDD505-2E9C-101B-9397-08002B2CF9AE}">
    <vt:lpwstr/>
  </property>
  <property name="FSC#DEPRECONFIG@15.1001:DocumentTitle" pid="197" fmtid="{D5CDD505-2E9C-101B-9397-08002B2CF9AE}">
    <vt:lpwstr/>
  </property>
  <property name="FSC#DEPRECONFIG@15.1001:ProcedureTitle" pid="198" fmtid="{D5CDD505-2E9C-101B-9397-08002B2CF9AE}">
    <vt:lpwstr/>
  </property>
  <property name="FSC#DEPRECONFIG@15.1001:AuthorTitle" pid="199" fmtid="{D5CDD505-2E9C-101B-9397-08002B2CF9AE}">
    <vt:lpwstr/>
  </property>
  <property name="FSC#DEPRECONFIG@15.1001:AuthorSalution" pid="200" fmtid="{D5CDD505-2E9C-101B-9397-08002B2CF9AE}">
    <vt:lpwstr/>
  </property>
  <property name="FSC#DEPRECONFIG@15.1001:AuthorName" pid="201" fmtid="{D5CDD505-2E9C-101B-9397-08002B2CF9AE}">
    <vt:lpwstr>Christian Matthies</vt:lpwstr>
  </property>
  <property name="FSC#DEPRECONFIG@15.1001:AuthorMail" pid="202" fmtid="{D5CDD505-2E9C-101B-9397-08002B2CF9AE}">
    <vt:lpwstr>Christian.Matthies@reg-ob.bayern.de</vt:lpwstr>
  </property>
  <property name="FSC#DEPRECONFIG@15.1001:AuthorTelephone" pid="203" fmtid="{D5CDD505-2E9C-101B-9397-08002B2CF9AE}">
    <vt:lpwstr>+49 (89) 2176-3475</vt:lpwstr>
  </property>
  <property name="FSC#DEPRECONFIG@15.1001:AuthorFax" pid="204" fmtid="{D5CDD505-2E9C-101B-9397-08002B2CF9AE}">
    <vt:lpwstr>+49 (89) 2176-403475</vt:lpwstr>
  </property>
  <property name="FSC#DEPRECONFIG@15.1001:AuthorOE" pid="205" fmtid="{D5CDD505-2E9C-101B-9397-08002B2CF9AE}">
    <vt:lpwstr>ROB-Z1 (Z1 - Organisation)</vt:lpwstr>
  </property>
  <property name="FSC#COOSYSTEM@1.1:Container" pid="206" fmtid="{D5CDD505-2E9C-101B-9397-08002B2CF9AE}">
    <vt:lpwstr>COO.4001.110.13.9403512</vt:lpwstr>
  </property>
  <property name="FSC#FSCFOLIO@1.1001:docpropproject" pid="207" fmtid="{D5CDD505-2E9C-101B-9397-08002B2CF9AE}">
    <vt:lpwstr/>
  </property>
  <property name="FSC#CCAPRECONFIGG@15.1001:DepartmentON" pid="208" fmtid="{D5CDD505-2E9C-101B-9397-08002B2CF9AE}">
    <vt:lpwstr/>
  </property>
  <property name="FSC#CFGBAYERN@15.1400:SignFinalVersionAt" pid="209" fmtid="{D5CDD505-2E9C-101B-9397-08002B2CF9AE}">
    <vt:lpwstr/>
  </property>
  <property name="FSC#CCAPRECONFIGG@15.1001:DepartmentWebsite" pid="210" fmtid="{D5CDD505-2E9C-101B-9397-08002B2CF9AE}">
    <vt:lpwstr/>
  </property>
  <property name="FSC#COOELAK@1.1001:OfficeHours" pid="211" fmtid="{D5CDD505-2E9C-101B-9397-08002B2CF9AE}">
    <vt:lpwstr/>
  </property>
  <property name="FSC#COOELAK@1.1001:FileRefOULong" pid="212" fmtid="{D5CDD505-2E9C-101B-9397-08002B2CF9AE}">
    <vt:lpwstr/>
  </property>
  <property name="FSC#CFGBAYERN@15.1400:OwnerSalutationFromGender" pid="213" fmtid="{D5CDD505-2E9C-101B-9397-08002B2CF9AE}">
    <vt:lpwstr/>
  </property>
</Properties>
</file>